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65C1C" w14:textId="3D90E75C" w:rsidR="005446D8" w:rsidRDefault="00953EDE" w:rsidP="006D0538">
      <w:r w:rsidRPr="00953EDE">
        <w:rPr>
          <w:noProof/>
        </w:rPr>
        <mc:AlternateContent>
          <mc:Choice Requires="wpg">
            <w:drawing>
              <wp:anchor distT="0" distB="0" distL="114300" distR="114300" simplePos="0" relativeHeight="251661312" behindDoc="0" locked="0" layoutInCell="1" allowOverlap="1" wp14:anchorId="2277C9E0" wp14:editId="7B089381">
                <wp:simplePos x="0" y="0"/>
                <wp:positionH relativeFrom="margin">
                  <wp:posOffset>0</wp:posOffset>
                </wp:positionH>
                <wp:positionV relativeFrom="paragraph">
                  <wp:posOffset>15240</wp:posOffset>
                </wp:positionV>
                <wp:extent cx="4728210" cy="878205"/>
                <wp:effectExtent l="0" t="0" r="0" b="0"/>
                <wp:wrapNone/>
                <wp:docPr id="1" name="Group 1"/>
                <wp:cNvGraphicFramePr/>
                <a:graphic xmlns:a="http://schemas.openxmlformats.org/drawingml/2006/main">
                  <a:graphicData uri="http://schemas.microsoft.com/office/word/2010/wordprocessingGroup">
                    <wpg:wgp>
                      <wpg:cNvGrpSpPr/>
                      <wpg:grpSpPr>
                        <a:xfrm>
                          <a:off x="0" y="0"/>
                          <a:ext cx="4728210" cy="878205"/>
                          <a:chOff x="0" y="0"/>
                          <a:chExt cx="4908141" cy="878541"/>
                        </a:xfrm>
                      </wpg:grpSpPr>
                      <wps:wsp>
                        <wps:cNvPr id="36" name="Text Box 2"/>
                        <wps:cNvSpPr txBox="1">
                          <a:spLocks noChangeArrowheads="1"/>
                        </wps:cNvSpPr>
                        <wps:spPr bwMode="auto">
                          <a:xfrm>
                            <a:off x="824679" y="143396"/>
                            <a:ext cx="4083462" cy="626984"/>
                          </a:xfrm>
                          <a:prstGeom prst="rect">
                            <a:avLst/>
                          </a:prstGeom>
                          <a:noFill/>
                          <a:ln w="9525">
                            <a:noFill/>
                            <a:miter lim="800000"/>
                            <a:headEnd/>
                            <a:tailEnd/>
                          </a:ln>
                        </wps:spPr>
                        <wps:txbx>
                          <w:txbxContent>
                            <w:p w14:paraId="7FCDEAFA" w14:textId="77777777" w:rsidR="000A79BC" w:rsidRPr="003F0734" w:rsidRDefault="000A79BC" w:rsidP="00953EDE">
                              <w:pPr>
                                <w:widowControl w:val="0"/>
                                <w:autoSpaceDE w:val="0"/>
                                <w:autoSpaceDN w:val="0"/>
                                <w:adjustRightInd w:val="0"/>
                                <w:spacing w:after="0"/>
                                <w:rPr>
                                  <w:rFonts w:cs="Arial"/>
                                  <w:b/>
                                  <w:sz w:val="36"/>
                                  <w:szCs w:val="36"/>
                                </w:rPr>
                              </w:pPr>
                              <w:r w:rsidRPr="003F0734">
                                <w:rPr>
                                  <w:rFonts w:cs="Arial"/>
                                  <w:b/>
                                  <w:sz w:val="36"/>
                                  <w:szCs w:val="36"/>
                                </w:rPr>
                                <w:t>Federal Aviation</w:t>
                              </w:r>
                            </w:p>
                            <w:p w14:paraId="19BC792D" w14:textId="77777777" w:rsidR="000A79BC" w:rsidRPr="003F0734" w:rsidRDefault="000A79BC" w:rsidP="00953EDE">
                              <w:pPr>
                                <w:widowControl w:val="0"/>
                                <w:autoSpaceDE w:val="0"/>
                                <w:autoSpaceDN w:val="0"/>
                                <w:adjustRightInd w:val="0"/>
                                <w:spacing w:after="0"/>
                                <w:rPr>
                                  <w:rFonts w:cs="Arial"/>
                                  <w:b/>
                                  <w:sz w:val="36"/>
                                  <w:szCs w:val="36"/>
                                </w:rPr>
                              </w:pPr>
                              <w:r w:rsidRPr="003F0734">
                                <w:rPr>
                                  <w:rFonts w:cs="Arial"/>
                                  <w:b/>
                                  <w:sz w:val="36"/>
                                  <w:szCs w:val="36"/>
                                </w:rPr>
                                <w:t>Administration</w:t>
                              </w:r>
                            </w:p>
                          </w:txbxContent>
                        </wps:txbx>
                        <wps:bodyPr rot="0" vert="horz" wrap="square" lIns="91440" tIns="45720" rIns="91440" bIns="45720" anchor="t" anchorCtr="0">
                          <a:noAutofit/>
                        </wps:bodyPr>
                      </wps:wsp>
                      <pic:pic xmlns:pic="http://schemas.openxmlformats.org/drawingml/2006/picture">
                        <pic:nvPicPr>
                          <pic:cNvPr id="39" name="Picture 39" descr="http://spacewiki.com/images/thumb/7/77/FAA_logo.png/400px-FAA_logo.png"/>
                          <pic:cNvPicPr>
                            <a:picLocks noChangeAspect="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60612" cy="878541"/>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277C9E0" id="Group 1" o:spid="_x0000_s1026" style="position:absolute;margin-left:0;margin-top:1.2pt;width:372.3pt;height:69.15pt;z-index:251661312;mso-position-horizontal-relative:margin;mso-width-relative:margin;mso-height-relative:margin" coordsize="49081,87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">
                <v:shapetype id="_x0000_t202" coordsize="21600,21600" o:spt="202" path="m,l,21600r21600,l21600,xe">
                  <v:stroke joinstyle="miter"/>
                  <v:path gradientshapeok="t" o:connecttype="rect"/>
                </v:shapetype>
                <v:shape id="Text Box 2" o:spid="_x0000_s1027" type="#_x0000_t202" style="position:absolute;left:8246;top:1433;width:40835;height:6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14:paraId="7FCDEAFA" w14:textId="77777777" w:rsidR="000A79BC" w:rsidRPr="003F0734" w:rsidRDefault="000A79BC" w:rsidP="00953EDE">
                        <w:pPr>
                          <w:widowControl w:val="0"/>
                          <w:autoSpaceDE w:val="0"/>
                          <w:autoSpaceDN w:val="0"/>
                          <w:adjustRightInd w:val="0"/>
                          <w:spacing w:after="0"/>
                          <w:rPr>
                            <w:rFonts w:cs="Arial"/>
                            <w:b/>
                            <w:sz w:val="36"/>
                            <w:szCs w:val="36"/>
                          </w:rPr>
                        </w:pPr>
                        <w:r w:rsidRPr="003F0734">
                          <w:rPr>
                            <w:rFonts w:cs="Arial"/>
                            <w:b/>
                            <w:sz w:val="36"/>
                            <w:szCs w:val="36"/>
                          </w:rPr>
                          <w:t>Federal Aviation</w:t>
                        </w:r>
                      </w:p>
                      <w:p w14:paraId="19BC792D" w14:textId="77777777" w:rsidR="000A79BC" w:rsidRPr="003F0734" w:rsidRDefault="000A79BC" w:rsidP="00953EDE">
                        <w:pPr>
                          <w:widowControl w:val="0"/>
                          <w:autoSpaceDE w:val="0"/>
                          <w:autoSpaceDN w:val="0"/>
                          <w:adjustRightInd w:val="0"/>
                          <w:spacing w:after="0"/>
                          <w:rPr>
                            <w:rFonts w:cs="Arial"/>
                            <w:b/>
                            <w:sz w:val="36"/>
                            <w:szCs w:val="36"/>
                          </w:rPr>
                        </w:pPr>
                        <w:r w:rsidRPr="003F0734">
                          <w:rPr>
                            <w:rFonts w:cs="Arial"/>
                            <w:b/>
                            <w:sz w:val="36"/>
                            <w:szCs w:val="36"/>
                          </w:rPr>
                          <w:t>Administration</w:t>
                        </w:r>
                      </w:p>
                    </w:txbxContent>
                  </v:textbox>
                </v:shape>
                <v:shape id="Picture 39" o:spid="_x0000_s1028" type="#_x0000_t75" alt="http://spacewiki.com/images/thumb/7/77/FAA_logo.png/400px-FAA_logo.png" style="position:absolute;width:8606;height:87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">
                  <v:imagedata r:id="rId14" o:title="400px-FAA_logo"/>
                  <v:path arrowok="t"/>
                </v:shape>
                <w10:wrap anchorx="margin"/>
              </v:group>
            </w:pict>
          </mc:Fallback>
        </mc:AlternateContent>
      </w:r>
    </w:p>
    <w:p w14:paraId="45A888A5" w14:textId="77777777" w:rsidR="00F57463" w:rsidRDefault="00F57463" w:rsidP="006D0538"/>
    <w:p w14:paraId="6D8F000D" w14:textId="77777777" w:rsidR="00F57463" w:rsidRDefault="00F57463" w:rsidP="006D0538"/>
    <w:p w14:paraId="2201D1F5" w14:textId="77777777" w:rsidR="00F57463" w:rsidRDefault="00F57463" w:rsidP="006D0538"/>
    <w:p w14:paraId="3AE078C0" w14:textId="77777777" w:rsidR="00F57463" w:rsidRDefault="00F57463" w:rsidP="006D0538"/>
    <w:p w14:paraId="508521EF" w14:textId="77777777" w:rsidR="00F57463" w:rsidRDefault="00F57463" w:rsidP="006D0538"/>
    <w:p w14:paraId="1E73B2E8" w14:textId="77777777" w:rsidR="00F57463" w:rsidRDefault="00F57463" w:rsidP="006D0538"/>
    <w:p w14:paraId="57A32308" w14:textId="77777777" w:rsidR="00F57463" w:rsidRDefault="00F57463" w:rsidP="006D0538"/>
    <w:p w14:paraId="2883BEF4" w14:textId="77777777" w:rsidR="00BA31E3" w:rsidRDefault="00BA31E3" w:rsidP="006D0538"/>
    <w:p w14:paraId="61415055" w14:textId="77777777" w:rsidR="00C702E9" w:rsidRDefault="00C702E9" w:rsidP="00A037E8">
      <w:pPr>
        <w:rPr>
          <w:rFonts w:eastAsiaTheme="minorEastAsia" w:cs="Arial"/>
          <w:b/>
          <w:bCs/>
          <w:i/>
          <w:sz w:val="56"/>
          <w:szCs w:val="56"/>
        </w:rPr>
      </w:pPr>
    </w:p>
    <w:p w14:paraId="21B3C7D7" w14:textId="4AAADDD1" w:rsidR="00C702E9" w:rsidRDefault="00D47200" w:rsidP="00A037E8">
      <w:pPr>
        <w:rPr>
          <w:rFonts w:eastAsiaTheme="minorEastAsia" w:cs="Arial"/>
          <w:b/>
          <w:bCs/>
          <w:i/>
          <w:sz w:val="56"/>
          <w:szCs w:val="56"/>
        </w:rPr>
      </w:pPr>
      <w:r>
        <w:rPr>
          <w:rFonts w:eastAsiaTheme="minorEastAsia" w:cs="Arial"/>
          <w:b/>
          <w:bCs/>
          <w:i/>
          <w:sz w:val="56"/>
          <w:szCs w:val="56"/>
        </w:rPr>
        <w:t>55054002</w:t>
      </w:r>
    </w:p>
    <w:p w14:paraId="40BB662C" w14:textId="5B3644DB" w:rsidR="001650FA" w:rsidRDefault="0000657A" w:rsidP="0000657A">
      <w:pPr>
        <w:rPr>
          <w:rFonts w:cs="Arial"/>
          <w:b/>
          <w:bCs/>
          <w:i/>
          <w:caps/>
          <w:sz w:val="56"/>
          <w:szCs w:val="56"/>
        </w:rPr>
      </w:pPr>
      <w:r>
        <w:rPr>
          <w:rFonts w:cs="Arial"/>
          <w:b/>
          <w:bCs/>
          <w:i/>
          <w:caps/>
          <w:sz w:val="56"/>
          <w:szCs w:val="56"/>
        </w:rPr>
        <w:t>en route</w:t>
      </w:r>
      <w:r w:rsidRPr="000F3D0F">
        <w:rPr>
          <w:rFonts w:cs="Arial"/>
          <w:b/>
          <w:bCs/>
          <w:i/>
          <w:caps/>
          <w:sz w:val="56"/>
          <w:szCs w:val="56"/>
        </w:rPr>
        <w:t xml:space="preserve"> </w:t>
      </w:r>
    </w:p>
    <w:p w14:paraId="0B969805" w14:textId="4246F79B" w:rsidR="0000657A" w:rsidRDefault="0000657A" w:rsidP="0000657A">
      <w:pPr>
        <w:rPr>
          <w:rFonts w:cs="Arial"/>
          <w:b/>
          <w:bCs/>
          <w:i/>
          <w:caps/>
          <w:sz w:val="56"/>
          <w:szCs w:val="56"/>
        </w:rPr>
      </w:pPr>
      <w:r w:rsidRPr="000F3D0F">
        <w:rPr>
          <w:rFonts w:cs="Arial"/>
          <w:b/>
          <w:bCs/>
          <w:i/>
          <w:caps/>
          <w:sz w:val="56"/>
          <w:szCs w:val="56"/>
        </w:rPr>
        <w:t xml:space="preserve">radar </w:t>
      </w:r>
      <w:r w:rsidR="00627D69">
        <w:rPr>
          <w:rFonts w:cs="Arial"/>
          <w:b/>
          <w:bCs/>
          <w:i/>
          <w:caps/>
          <w:sz w:val="56"/>
          <w:szCs w:val="56"/>
        </w:rPr>
        <w:t>associate</w:t>
      </w:r>
      <w:r>
        <w:rPr>
          <w:rFonts w:cs="Arial"/>
          <w:b/>
          <w:bCs/>
          <w:i/>
          <w:caps/>
          <w:sz w:val="56"/>
          <w:szCs w:val="56"/>
        </w:rPr>
        <w:t xml:space="preserve"> </w:t>
      </w:r>
      <w:r w:rsidRPr="000F3D0F">
        <w:rPr>
          <w:rFonts w:cs="Arial"/>
          <w:b/>
          <w:bCs/>
          <w:i/>
          <w:caps/>
          <w:sz w:val="56"/>
          <w:szCs w:val="56"/>
        </w:rPr>
        <w:t>controller training</w:t>
      </w:r>
      <w:r w:rsidR="00D47200">
        <w:rPr>
          <w:rFonts w:cs="Arial"/>
          <w:b/>
          <w:bCs/>
          <w:i/>
          <w:caps/>
          <w:sz w:val="56"/>
          <w:szCs w:val="56"/>
        </w:rPr>
        <w:t xml:space="preserve"> Part B</w:t>
      </w:r>
      <w:r w:rsidR="00627D69">
        <w:rPr>
          <w:rFonts w:cs="Arial"/>
          <w:b/>
          <w:bCs/>
          <w:i/>
          <w:caps/>
          <w:sz w:val="56"/>
          <w:szCs w:val="56"/>
        </w:rPr>
        <w:t xml:space="preserve">: </w:t>
      </w:r>
    </w:p>
    <w:p w14:paraId="3C3B1CB7" w14:textId="0C9B7070" w:rsidR="00627D69" w:rsidRPr="000F3D0F" w:rsidRDefault="00FA018C" w:rsidP="0000657A">
      <w:pPr>
        <w:rPr>
          <w:rFonts w:cs="Arial"/>
        </w:rPr>
      </w:pPr>
      <w:r>
        <w:rPr>
          <w:rFonts w:cs="Arial"/>
          <w:b/>
          <w:bCs/>
          <w:i/>
          <w:caps/>
          <w:sz w:val="56"/>
          <w:szCs w:val="56"/>
        </w:rPr>
        <w:t>nonradar</w:t>
      </w:r>
    </w:p>
    <w:p w14:paraId="50C74C03" w14:textId="77777777" w:rsidR="00D26002" w:rsidRPr="00022A56" w:rsidRDefault="00D26002" w:rsidP="00A037E8">
      <w:pPr>
        <w:rPr>
          <w:rFonts w:eastAsiaTheme="minorEastAsia" w:cs="Arial"/>
          <w:b/>
          <w:bCs/>
          <w:sz w:val="56"/>
          <w:szCs w:val="56"/>
        </w:rPr>
      </w:pPr>
    </w:p>
    <w:p w14:paraId="08BBF200" w14:textId="77777777" w:rsidR="00953EDE" w:rsidRPr="00953EDE" w:rsidRDefault="00953EDE" w:rsidP="00953EDE">
      <w:pPr>
        <w:widowControl w:val="0"/>
        <w:autoSpaceDE w:val="0"/>
        <w:autoSpaceDN w:val="0"/>
        <w:adjustRightInd w:val="0"/>
        <w:spacing w:after="240" w:line="234" w:lineRule="auto"/>
        <w:rPr>
          <w:rFonts w:eastAsiaTheme="minorEastAsia" w:cs="Arial"/>
          <w:b/>
          <w:bCs/>
          <w:sz w:val="48"/>
          <w:szCs w:val="48"/>
        </w:rPr>
      </w:pPr>
    </w:p>
    <w:p w14:paraId="2D3F947C" w14:textId="1EBD26B4" w:rsidR="00953EDE" w:rsidRPr="00752875" w:rsidRDefault="00C422BE" w:rsidP="00752875">
      <w:pPr>
        <w:pStyle w:val="Heading1"/>
        <w:rPr>
          <w:rFonts w:eastAsiaTheme="minorEastAsia" w:cs="Arial"/>
          <w:b w:val="0"/>
          <w:bCs w:val="0"/>
          <w:sz w:val="79"/>
          <w:szCs w:val="79"/>
        </w:rPr>
      </w:pPr>
      <w:bookmarkStart w:id="0" w:name="_Toc11078917"/>
      <w:bookmarkStart w:id="1" w:name="_Toc11079420"/>
      <w:bookmarkStart w:id="2" w:name="_Toc12512639"/>
      <w:bookmarkStart w:id="3" w:name="_Toc14417883"/>
      <w:bookmarkStart w:id="4" w:name="_Toc109124253"/>
      <w:r w:rsidRPr="00752875">
        <w:rPr>
          <w:rFonts w:eastAsiaTheme="minorEastAsia" w:cs="Arial"/>
          <w:sz w:val="48"/>
          <w:szCs w:val="48"/>
        </w:rPr>
        <w:t xml:space="preserve">Facility </w:t>
      </w:r>
      <w:r w:rsidR="00552E2C">
        <w:rPr>
          <w:rFonts w:eastAsiaTheme="minorEastAsia" w:cs="Arial"/>
          <w:sz w:val="48"/>
          <w:szCs w:val="48"/>
        </w:rPr>
        <w:t>Instruct</w:t>
      </w:r>
      <w:r w:rsidR="00B30B00">
        <w:rPr>
          <w:rFonts w:eastAsiaTheme="minorEastAsia" w:cs="Arial"/>
          <w:sz w:val="48"/>
          <w:szCs w:val="48"/>
        </w:rPr>
        <w:t>ion</w:t>
      </w:r>
      <w:r w:rsidR="00953EDE" w:rsidRPr="00752875">
        <w:rPr>
          <w:rFonts w:eastAsiaTheme="minorEastAsia" w:cs="Arial"/>
          <w:sz w:val="48"/>
          <w:szCs w:val="48"/>
        </w:rPr>
        <w:t xml:space="preserve"> Guide</w:t>
      </w:r>
      <w:bookmarkEnd w:id="0"/>
      <w:bookmarkEnd w:id="1"/>
      <w:bookmarkEnd w:id="2"/>
      <w:bookmarkEnd w:id="3"/>
      <w:r w:rsidR="00026263">
        <w:rPr>
          <w:rFonts w:eastAsiaTheme="minorEastAsia" w:cs="Arial"/>
          <w:sz w:val="48"/>
          <w:szCs w:val="48"/>
        </w:rPr>
        <w:t xml:space="preserve"> (FIG)</w:t>
      </w:r>
      <w:bookmarkEnd w:id="4"/>
    </w:p>
    <w:p w14:paraId="7B303282" w14:textId="77777777" w:rsidR="00953EDE" w:rsidRPr="00953EDE" w:rsidRDefault="00953EDE" w:rsidP="00A037E8">
      <w:pPr>
        <w:rPr>
          <w:rFonts w:ascii="Arial Bold" w:eastAsia="MS PGothic" w:hAnsi="Arial Bold"/>
          <w:b/>
          <w:sz w:val="24"/>
          <w:szCs w:val="24"/>
        </w:rPr>
      </w:pPr>
    </w:p>
    <w:p w14:paraId="6A7DE0E4" w14:textId="53DA44FD" w:rsidR="00953EDE" w:rsidRPr="00953EDE" w:rsidRDefault="00026263" w:rsidP="00A037E8">
      <w:pPr>
        <w:rPr>
          <w:rFonts w:ascii="Arial Bold" w:eastAsia="MS PGothic" w:hAnsi="Arial Bold"/>
          <w:b/>
          <w:iCs/>
        </w:rPr>
      </w:pPr>
      <w:r>
        <w:rPr>
          <w:rFonts w:ascii="Arial Bold" w:eastAsia="MS PGothic" w:hAnsi="Arial Bold"/>
          <w:b/>
          <w:iCs/>
        </w:rPr>
        <w:t xml:space="preserve">Version: 1.0 </w:t>
      </w:r>
      <w:r w:rsidR="00B85B84" w:rsidRPr="00B85B84">
        <w:rPr>
          <w:rFonts w:ascii="Arial Bold" w:eastAsia="MS PGothic" w:hAnsi="Arial Bold"/>
          <w:b/>
          <w:iCs/>
        </w:rPr>
        <w:t>2022.08</w:t>
      </w:r>
    </w:p>
    <w:p w14:paraId="7A297B11" w14:textId="77777777" w:rsidR="00953EDE" w:rsidRPr="00953EDE" w:rsidRDefault="00953EDE" w:rsidP="00953EDE">
      <w:pPr>
        <w:spacing w:after="120"/>
        <w:rPr>
          <w:rFonts w:eastAsiaTheme="minorEastAsia" w:cstheme="minorBidi"/>
        </w:rPr>
      </w:pPr>
    </w:p>
    <w:p w14:paraId="0E798386" w14:textId="77777777" w:rsidR="00BA31E3" w:rsidRDefault="00BA31E3" w:rsidP="006D0538"/>
    <w:p w14:paraId="66B75770" w14:textId="77777777" w:rsidR="00C702E9" w:rsidRDefault="00C702E9" w:rsidP="00C702E9"/>
    <w:p w14:paraId="22A24087" w14:textId="77777777" w:rsidR="00C702E9" w:rsidRDefault="00C702E9" w:rsidP="00C702E9"/>
    <w:p w14:paraId="4592308B" w14:textId="77777777" w:rsidR="008F077A" w:rsidRDefault="008F077A" w:rsidP="00C702E9">
      <w:pPr>
        <w:sectPr w:rsidR="008F077A" w:rsidSect="008F077A">
          <w:headerReference w:type="default" r:id="rId15"/>
          <w:footerReference w:type="default" r:id="rId16"/>
          <w:pgSz w:w="12240" w:h="15840"/>
          <w:pgMar w:top="1440" w:right="1440" w:bottom="1440" w:left="1440" w:header="720" w:footer="720" w:gutter="0"/>
          <w:cols w:space="720"/>
          <w:titlePg/>
          <w:docGrid w:linePitch="360"/>
        </w:sectPr>
      </w:pPr>
    </w:p>
    <w:sdt>
      <w:sdtPr>
        <w:id w:val="861862310"/>
        <w:docPartObj>
          <w:docPartGallery w:val="Table of Contents"/>
          <w:docPartUnique/>
        </w:docPartObj>
      </w:sdtPr>
      <w:sdtEndPr>
        <w:rPr>
          <w:b/>
          <w:bCs/>
          <w:noProof/>
        </w:rPr>
      </w:sdtEndPr>
      <w:sdtContent>
        <w:p w14:paraId="6B678607" w14:textId="77777777" w:rsidR="0001621F" w:rsidRDefault="00B75309" w:rsidP="0001621F">
          <w:pPr>
            <w:rPr>
              <w:rStyle w:val="SubtopicHeadingChar"/>
            </w:rPr>
          </w:pPr>
          <w:r w:rsidRPr="007F001E">
            <w:rPr>
              <w:rStyle w:val="SubtopicHeadingChar"/>
            </w:rPr>
            <w:t>Table of Contents</w:t>
          </w:r>
        </w:p>
        <w:p w14:paraId="32715FA2" w14:textId="59ABE0E7" w:rsidR="009B6537" w:rsidRDefault="00B75309">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09124253" w:history="1">
            <w:r w:rsidR="009B6537" w:rsidRPr="00E95D24">
              <w:rPr>
                <w:rStyle w:val="Hyperlink"/>
                <w:rFonts w:cs="Arial"/>
                <w:noProof/>
              </w:rPr>
              <w:t>Facility Instruction Guide (FIG)</w:t>
            </w:r>
            <w:r w:rsidR="009B6537">
              <w:rPr>
                <w:noProof/>
                <w:webHidden/>
              </w:rPr>
              <w:tab/>
            </w:r>
            <w:r w:rsidR="009B6537">
              <w:rPr>
                <w:noProof/>
                <w:webHidden/>
              </w:rPr>
              <w:fldChar w:fldCharType="begin"/>
            </w:r>
            <w:r w:rsidR="009B6537">
              <w:rPr>
                <w:noProof/>
                <w:webHidden/>
              </w:rPr>
              <w:instrText xml:space="preserve"> PAGEREF _Toc109124253 \h </w:instrText>
            </w:r>
            <w:r w:rsidR="009B6537">
              <w:rPr>
                <w:noProof/>
                <w:webHidden/>
              </w:rPr>
            </w:r>
            <w:r w:rsidR="009B6537">
              <w:rPr>
                <w:noProof/>
                <w:webHidden/>
              </w:rPr>
              <w:fldChar w:fldCharType="separate"/>
            </w:r>
            <w:r w:rsidR="009B6537">
              <w:rPr>
                <w:noProof/>
                <w:webHidden/>
              </w:rPr>
              <w:t>1</w:t>
            </w:r>
            <w:r w:rsidR="009B6537">
              <w:rPr>
                <w:noProof/>
                <w:webHidden/>
              </w:rPr>
              <w:fldChar w:fldCharType="end"/>
            </w:r>
          </w:hyperlink>
        </w:p>
        <w:p w14:paraId="426EA3BA" w14:textId="5BA3A341" w:rsidR="009B6537" w:rsidRDefault="009B6537">
          <w:pPr>
            <w:pStyle w:val="TOC1"/>
            <w:rPr>
              <w:rFonts w:asciiTheme="minorHAnsi" w:eastAsiaTheme="minorEastAsia" w:hAnsiTheme="minorHAnsi" w:cstheme="minorBidi"/>
              <w:noProof/>
            </w:rPr>
          </w:pPr>
          <w:hyperlink w:anchor="_Toc109124254" w:history="1">
            <w:r w:rsidRPr="00E95D24">
              <w:rPr>
                <w:rStyle w:val="Hyperlink"/>
                <w:noProof/>
              </w:rPr>
              <w:t>1.</w:t>
            </w:r>
            <w:r>
              <w:rPr>
                <w:rFonts w:asciiTheme="minorHAnsi" w:eastAsiaTheme="minorEastAsia" w:hAnsiTheme="minorHAnsi" w:cstheme="minorBidi"/>
                <w:noProof/>
              </w:rPr>
              <w:tab/>
            </w:r>
            <w:r w:rsidRPr="00E95D24">
              <w:rPr>
                <w:rStyle w:val="Hyperlink"/>
                <w:noProof/>
              </w:rPr>
              <w:t>Introducing the Course</w:t>
            </w:r>
            <w:r>
              <w:rPr>
                <w:noProof/>
                <w:webHidden/>
              </w:rPr>
              <w:tab/>
            </w:r>
            <w:r>
              <w:rPr>
                <w:noProof/>
                <w:webHidden/>
              </w:rPr>
              <w:fldChar w:fldCharType="begin"/>
            </w:r>
            <w:r>
              <w:rPr>
                <w:noProof/>
                <w:webHidden/>
              </w:rPr>
              <w:instrText xml:space="preserve"> PAGEREF _Toc109124254 \h </w:instrText>
            </w:r>
            <w:r>
              <w:rPr>
                <w:noProof/>
                <w:webHidden/>
              </w:rPr>
            </w:r>
            <w:r>
              <w:rPr>
                <w:noProof/>
                <w:webHidden/>
              </w:rPr>
              <w:fldChar w:fldCharType="separate"/>
            </w:r>
            <w:r>
              <w:rPr>
                <w:noProof/>
                <w:webHidden/>
              </w:rPr>
              <w:t>3</w:t>
            </w:r>
            <w:r>
              <w:rPr>
                <w:noProof/>
                <w:webHidden/>
              </w:rPr>
              <w:fldChar w:fldCharType="end"/>
            </w:r>
          </w:hyperlink>
        </w:p>
        <w:p w14:paraId="298BFEE9" w14:textId="11F9B9BE" w:rsidR="009B6537" w:rsidRDefault="009B6537">
          <w:pPr>
            <w:pStyle w:val="TOC2"/>
            <w:rPr>
              <w:rFonts w:asciiTheme="minorHAnsi" w:eastAsiaTheme="minorEastAsia" w:hAnsiTheme="minorHAnsi" w:cstheme="minorBidi"/>
              <w:noProof/>
            </w:rPr>
          </w:pPr>
          <w:hyperlink w:anchor="_Toc109124255" w:history="1">
            <w:r w:rsidRPr="00E95D24">
              <w:rPr>
                <w:rStyle w:val="Hyperlink"/>
                <w:noProof/>
              </w:rPr>
              <w:t>1.1</w:t>
            </w:r>
            <w:r>
              <w:rPr>
                <w:rFonts w:asciiTheme="minorHAnsi" w:eastAsiaTheme="minorEastAsia" w:hAnsiTheme="minorHAnsi" w:cstheme="minorBidi"/>
                <w:noProof/>
              </w:rPr>
              <w:tab/>
            </w:r>
            <w:r w:rsidRPr="00E95D24">
              <w:rPr>
                <w:rStyle w:val="Hyperlink"/>
                <w:noProof/>
              </w:rPr>
              <w:t>Instructor-led Training (ILT) and e-Learning</w:t>
            </w:r>
            <w:r>
              <w:rPr>
                <w:noProof/>
                <w:webHidden/>
              </w:rPr>
              <w:tab/>
            </w:r>
            <w:r>
              <w:rPr>
                <w:noProof/>
                <w:webHidden/>
              </w:rPr>
              <w:fldChar w:fldCharType="begin"/>
            </w:r>
            <w:r>
              <w:rPr>
                <w:noProof/>
                <w:webHidden/>
              </w:rPr>
              <w:instrText xml:space="preserve"> PAGEREF _Toc109124255 \h </w:instrText>
            </w:r>
            <w:r>
              <w:rPr>
                <w:noProof/>
                <w:webHidden/>
              </w:rPr>
            </w:r>
            <w:r>
              <w:rPr>
                <w:noProof/>
                <w:webHidden/>
              </w:rPr>
              <w:fldChar w:fldCharType="separate"/>
            </w:r>
            <w:r>
              <w:rPr>
                <w:noProof/>
                <w:webHidden/>
              </w:rPr>
              <w:t>3</w:t>
            </w:r>
            <w:r>
              <w:rPr>
                <w:noProof/>
                <w:webHidden/>
              </w:rPr>
              <w:fldChar w:fldCharType="end"/>
            </w:r>
          </w:hyperlink>
        </w:p>
        <w:p w14:paraId="7ABEF4D3" w14:textId="46ADF1CD" w:rsidR="009B6537" w:rsidRDefault="009B6537">
          <w:pPr>
            <w:pStyle w:val="TOC1"/>
            <w:rPr>
              <w:rFonts w:asciiTheme="minorHAnsi" w:eastAsiaTheme="minorEastAsia" w:hAnsiTheme="minorHAnsi" w:cstheme="minorBidi"/>
              <w:noProof/>
            </w:rPr>
          </w:pPr>
          <w:hyperlink w:anchor="_Toc109124256" w:history="1">
            <w:r w:rsidRPr="00E95D24">
              <w:rPr>
                <w:rStyle w:val="Hyperlink"/>
                <w:noProof/>
              </w:rPr>
              <w:t>2.</w:t>
            </w:r>
            <w:r>
              <w:rPr>
                <w:rFonts w:asciiTheme="minorHAnsi" w:eastAsiaTheme="minorEastAsia" w:hAnsiTheme="minorHAnsi" w:cstheme="minorBidi"/>
                <w:noProof/>
              </w:rPr>
              <w:tab/>
            </w:r>
            <w:r w:rsidRPr="00E95D24">
              <w:rPr>
                <w:rStyle w:val="Hyperlink"/>
                <w:noProof/>
              </w:rPr>
              <w:t>Instructional Activities and Assessments</w:t>
            </w:r>
            <w:r>
              <w:rPr>
                <w:noProof/>
                <w:webHidden/>
              </w:rPr>
              <w:tab/>
            </w:r>
            <w:r>
              <w:rPr>
                <w:noProof/>
                <w:webHidden/>
              </w:rPr>
              <w:fldChar w:fldCharType="begin"/>
            </w:r>
            <w:r>
              <w:rPr>
                <w:noProof/>
                <w:webHidden/>
              </w:rPr>
              <w:instrText xml:space="preserve"> PAGEREF _Toc109124256 \h </w:instrText>
            </w:r>
            <w:r>
              <w:rPr>
                <w:noProof/>
                <w:webHidden/>
              </w:rPr>
            </w:r>
            <w:r>
              <w:rPr>
                <w:noProof/>
                <w:webHidden/>
              </w:rPr>
              <w:fldChar w:fldCharType="separate"/>
            </w:r>
            <w:r>
              <w:rPr>
                <w:noProof/>
                <w:webHidden/>
              </w:rPr>
              <w:t>3</w:t>
            </w:r>
            <w:r>
              <w:rPr>
                <w:noProof/>
                <w:webHidden/>
              </w:rPr>
              <w:fldChar w:fldCharType="end"/>
            </w:r>
          </w:hyperlink>
        </w:p>
        <w:p w14:paraId="0AC34E19" w14:textId="0B4184AC" w:rsidR="009B6537" w:rsidRDefault="009B6537">
          <w:pPr>
            <w:pStyle w:val="TOC2"/>
            <w:rPr>
              <w:rFonts w:asciiTheme="minorHAnsi" w:eastAsiaTheme="minorEastAsia" w:hAnsiTheme="minorHAnsi" w:cstheme="minorBidi"/>
              <w:noProof/>
            </w:rPr>
          </w:pPr>
          <w:hyperlink w:anchor="_Toc109124257" w:history="1">
            <w:r w:rsidRPr="00E95D24">
              <w:rPr>
                <w:rStyle w:val="Hyperlink"/>
                <w:noProof/>
              </w:rPr>
              <w:t>2.1   Practice Exercises</w:t>
            </w:r>
            <w:r>
              <w:rPr>
                <w:noProof/>
                <w:webHidden/>
              </w:rPr>
              <w:tab/>
            </w:r>
            <w:r>
              <w:rPr>
                <w:noProof/>
                <w:webHidden/>
              </w:rPr>
              <w:fldChar w:fldCharType="begin"/>
            </w:r>
            <w:r>
              <w:rPr>
                <w:noProof/>
                <w:webHidden/>
              </w:rPr>
              <w:instrText xml:space="preserve"> PAGEREF _Toc109124257 \h </w:instrText>
            </w:r>
            <w:r>
              <w:rPr>
                <w:noProof/>
                <w:webHidden/>
              </w:rPr>
            </w:r>
            <w:r>
              <w:rPr>
                <w:noProof/>
                <w:webHidden/>
              </w:rPr>
              <w:fldChar w:fldCharType="separate"/>
            </w:r>
            <w:r>
              <w:rPr>
                <w:noProof/>
                <w:webHidden/>
              </w:rPr>
              <w:t>3</w:t>
            </w:r>
            <w:r>
              <w:rPr>
                <w:noProof/>
                <w:webHidden/>
              </w:rPr>
              <w:fldChar w:fldCharType="end"/>
            </w:r>
          </w:hyperlink>
        </w:p>
        <w:p w14:paraId="0197C9E9" w14:textId="1F01682D" w:rsidR="009B6537" w:rsidRDefault="009B6537">
          <w:pPr>
            <w:pStyle w:val="TOC2"/>
            <w:rPr>
              <w:rFonts w:asciiTheme="minorHAnsi" w:eastAsiaTheme="minorEastAsia" w:hAnsiTheme="minorHAnsi" w:cstheme="minorBidi"/>
              <w:noProof/>
            </w:rPr>
          </w:pPr>
          <w:hyperlink w:anchor="_Toc109124258" w:history="1">
            <w:r w:rsidRPr="00E95D24">
              <w:rPr>
                <w:rStyle w:val="Hyperlink"/>
                <w:noProof/>
              </w:rPr>
              <w:t>2.2   Knowledge Checks</w:t>
            </w:r>
            <w:r>
              <w:rPr>
                <w:noProof/>
                <w:webHidden/>
              </w:rPr>
              <w:tab/>
            </w:r>
            <w:r>
              <w:rPr>
                <w:noProof/>
                <w:webHidden/>
              </w:rPr>
              <w:fldChar w:fldCharType="begin"/>
            </w:r>
            <w:r>
              <w:rPr>
                <w:noProof/>
                <w:webHidden/>
              </w:rPr>
              <w:instrText xml:space="preserve"> PAGEREF _Toc109124258 \h </w:instrText>
            </w:r>
            <w:r>
              <w:rPr>
                <w:noProof/>
                <w:webHidden/>
              </w:rPr>
            </w:r>
            <w:r>
              <w:rPr>
                <w:noProof/>
                <w:webHidden/>
              </w:rPr>
              <w:fldChar w:fldCharType="separate"/>
            </w:r>
            <w:r>
              <w:rPr>
                <w:noProof/>
                <w:webHidden/>
              </w:rPr>
              <w:t>4</w:t>
            </w:r>
            <w:r>
              <w:rPr>
                <w:noProof/>
                <w:webHidden/>
              </w:rPr>
              <w:fldChar w:fldCharType="end"/>
            </w:r>
          </w:hyperlink>
        </w:p>
        <w:p w14:paraId="3729A54B" w14:textId="212A831E" w:rsidR="009B6537" w:rsidRDefault="009B6537">
          <w:pPr>
            <w:pStyle w:val="TOC2"/>
            <w:rPr>
              <w:rFonts w:asciiTheme="minorHAnsi" w:eastAsiaTheme="minorEastAsia" w:hAnsiTheme="minorHAnsi" w:cstheme="minorBidi"/>
              <w:noProof/>
            </w:rPr>
          </w:pPr>
          <w:hyperlink w:anchor="_Toc109124259" w:history="1">
            <w:r w:rsidRPr="00E95D24">
              <w:rPr>
                <w:rStyle w:val="Hyperlink"/>
                <w:rFonts w:eastAsiaTheme="minorHAnsi"/>
                <w:noProof/>
              </w:rPr>
              <w:t xml:space="preserve">2.3  </w:t>
            </w:r>
            <w:r w:rsidRPr="00E95D24">
              <w:rPr>
                <w:rStyle w:val="Hyperlink"/>
                <w:noProof/>
              </w:rPr>
              <w:t xml:space="preserve"> End-of-Lesson Tests</w:t>
            </w:r>
            <w:r>
              <w:rPr>
                <w:noProof/>
                <w:webHidden/>
              </w:rPr>
              <w:tab/>
            </w:r>
            <w:r>
              <w:rPr>
                <w:noProof/>
                <w:webHidden/>
              </w:rPr>
              <w:fldChar w:fldCharType="begin"/>
            </w:r>
            <w:r>
              <w:rPr>
                <w:noProof/>
                <w:webHidden/>
              </w:rPr>
              <w:instrText xml:space="preserve"> PAGEREF _Toc109124259 \h </w:instrText>
            </w:r>
            <w:r>
              <w:rPr>
                <w:noProof/>
                <w:webHidden/>
              </w:rPr>
            </w:r>
            <w:r>
              <w:rPr>
                <w:noProof/>
                <w:webHidden/>
              </w:rPr>
              <w:fldChar w:fldCharType="separate"/>
            </w:r>
            <w:r>
              <w:rPr>
                <w:noProof/>
                <w:webHidden/>
              </w:rPr>
              <w:t>4</w:t>
            </w:r>
            <w:r>
              <w:rPr>
                <w:noProof/>
                <w:webHidden/>
              </w:rPr>
              <w:fldChar w:fldCharType="end"/>
            </w:r>
          </w:hyperlink>
        </w:p>
        <w:p w14:paraId="53B70A2F" w14:textId="4D4C7FFF" w:rsidR="009B6537" w:rsidRDefault="009B6537">
          <w:pPr>
            <w:pStyle w:val="TOC2"/>
            <w:rPr>
              <w:rFonts w:asciiTheme="minorHAnsi" w:eastAsiaTheme="minorEastAsia" w:hAnsiTheme="minorHAnsi" w:cstheme="minorBidi"/>
              <w:noProof/>
            </w:rPr>
          </w:pPr>
          <w:hyperlink w:anchor="_Toc109124260" w:history="1">
            <w:r w:rsidRPr="00E95D24">
              <w:rPr>
                <w:rStyle w:val="Hyperlink"/>
                <w:rFonts w:eastAsiaTheme="minorHAnsi"/>
                <w:noProof/>
              </w:rPr>
              <w:t xml:space="preserve">2.4  </w:t>
            </w:r>
            <w:r w:rsidRPr="00E95D24">
              <w:rPr>
                <w:rStyle w:val="Hyperlink"/>
                <w:noProof/>
              </w:rPr>
              <w:t xml:space="preserve"> Locally Prepared Materials</w:t>
            </w:r>
            <w:r>
              <w:rPr>
                <w:noProof/>
                <w:webHidden/>
              </w:rPr>
              <w:tab/>
            </w:r>
            <w:r>
              <w:rPr>
                <w:noProof/>
                <w:webHidden/>
              </w:rPr>
              <w:fldChar w:fldCharType="begin"/>
            </w:r>
            <w:r>
              <w:rPr>
                <w:noProof/>
                <w:webHidden/>
              </w:rPr>
              <w:instrText xml:space="preserve"> PAGEREF _Toc109124260 \h </w:instrText>
            </w:r>
            <w:r>
              <w:rPr>
                <w:noProof/>
                <w:webHidden/>
              </w:rPr>
            </w:r>
            <w:r>
              <w:rPr>
                <w:noProof/>
                <w:webHidden/>
              </w:rPr>
              <w:fldChar w:fldCharType="separate"/>
            </w:r>
            <w:r>
              <w:rPr>
                <w:noProof/>
                <w:webHidden/>
              </w:rPr>
              <w:t>4</w:t>
            </w:r>
            <w:r>
              <w:rPr>
                <w:noProof/>
                <w:webHidden/>
              </w:rPr>
              <w:fldChar w:fldCharType="end"/>
            </w:r>
          </w:hyperlink>
        </w:p>
        <w:p w14:paraId="300E8D82" w14:textId="597FB814" w:rsidR="009B6537" w:rsidRDefault="009B6537">
          <w:pPr>
            <w:pStyle w:val="TOC1"/>
            <w:rPr>
              <w:rFonts w:asciiTheme="minorHAnsi" w:eastAsiaTheme="minorEastAsia" w:hAnsiTheme="minorHAnsi" w:cstheme="minorBidi"/>
              <w:noProof/>
            </w:rPr>
          </w:pPr>
          <w:hyperlink w:anchor="_Toc109124261" w:history="1">
            <w:r w:rsidRPr="00E95D24">
              <w:rPr>
                <w:rStyle w:val="Hyperlink"/>
                <w:noProof/>
              </w:rPr>
              <w:t>3.</w:t>
            </w:r>
            <w:r>
              <w:rPr>
                <w:rFonts w:asciiTheme="minorHAnsi" w:eastAsiaTheme="minorEastAsia" w:hAnsiTheme="minorHAnsi" w:cstheme="minorBidi"/>
                <w:noProof/>
              </w:rPr>
              <w:tab/>
            </w:r>
            <w:r w:rsidRPr="00E95D24">
              <w:rPr>
                <w:rStyle w:val="Hyperlink"/>
                <w:noProof/>
              </w:rPr>
              <w:t>Organizing the Course</w:t>
            </w:r>
            <w:r>
              <w:rPr>
                <w:noProof/>
                <w:webHidden/>
              </w:rPr>
              <w:tab/>
            </w:r>
            <w:r>
              <w:rPr>
                <w:noProof/>
                <w:webHidden/>
              </w:rPr>
              <w:fldChar w:fldCharType="begin"/>
            </w:r>
            <w:r>
              <w:rPr>
                <w:noProof/>
                <w:webHidden/>
              </w:rPr>
              <w:instrText xml:space="preserve"> PAGEREF _Toc109124261 \h </w:instrText>
            </w:r>
            <w:r>
              <w:rPr>
                <w:noProof/>
                <w:webHidden/>
              </w:rPr>
            </w:r>
            <w:r>
              <w:rPr>
                <w:noProof/>
                <w:webHidden/>
              </w:rPr>
              <w:fldChar w:fldCharType="separate"/>
            </w:r>
            <w:r>
              <w:rPr>
                <w:noProof/>
                <w:webHidden/>
              </w:rPr>
              <w:t>5</w:t>
            </w:r>
            <w:r>
              <w:rPr>
                <w:noProof/>
                <w:webHidden/>
              </w:rPr>
              <w:fldChar w:fldCharType="end"/>
            </w:r>
          </w:hyperlink>
        </w:p>
        <w:p w14:paraId="3957854D" w14:textId="76EAD793" w:rsidR="009B6537" w:rsidRDefault="009B6537">
          <w:pPr>
            <w:pStyle w:val="TOC2"/>
            <w:rPr>
              <w:rFonts w:asciiTheme="minorHAnsi" w:eastAsiaTheme="minorEastAsia" w:hAnsiTheme="minorHAnsi" w:cstheme="minorBidi"/>
              <w:noProof/>
            </w:rPr>
          </w:pPr>
          <w:hyperlink w:anchor="_Toc109124262" w:history="1">
            <w:r w:rsidRPr="00E95D24">
              <w:rPr>
                <w:rStyle w:val="Hyperlink"/>
                <w:noProof/>
              </w:rPr>
              <w:t>3.1.</w:t>
            </w:r>
            <w:r>
              <w:rPr>
                <w:rFonts w:asciiTheme="minorHAnsi" w:eastAsiaTheme="minorEastAsia" w:hAnsiTheme="minorHAnsi" w:cstheme="minorBidi"/>
                <w:noProof/>
              </w:rPr>
              <w:tab/>
            </w:r>
            <w:r w:rsidRPr="00E95D24">
              <w:rPr>
                <w:rStyle w:val="Hyperlink"/>
                <w:noProof/>
              </w:rPr>
              <w:t>Course Schedule</w:t>
            </w:r>
            <w:r>
              <w:rPr>
                <w:noProof/>
                <w:webHidden/>
              </w:rPr>
              <w:tab/>
            </w:r>
            <w:r>
              <w:rPr>
                <w:noProof/>
                <w:webHidden/>
              </w:rPr>
              <w:fldChar w:fldCharType="begin"/>
            </w:r>
            <w:r>
              <w:rPr>
                <w:noProof/>
                <w:webHidden/>
              </w:rPr>
              <w:instrText xml:space="preserve"> PAGEREF _Toc109124262 \h </w:instrText>
            </w:r>
            <w:r>
              <w:rPr>
                <w:noProof/>
                <w:webHidden/>
              </w:rPr>
            </w:r>
            <w:r>
              <w:rPr>
                <w:noProof/>
                <w:webHidden/>
              </w:rPr>
              <w:fldChar w:fldCharType="separate"/>
            </w:r>
            <w:r>
              <w:rPr>
                <w:noProof/>
                <w:webHidden/>
              </w:rPr>
              <w:t>5</w:t>
            </w:r>
            <w:r>
              <w:rPr>
                <w:noProof/>
                <w:webHidden/>
              </w:rPr>
              <w:fldChar w:fldCharType="end"/>
            </w:r>
          </w:hyperlink>
        </w:p>
        <w:p w14:paraId="6DA1A2FA" w14:textId="6C5111D7" w:rsidR="009B6537" w:rsidRDefault="009B6537">
          <w:pPr>
            <w:pStyle w:val="TOC2"/>
            <w:rPr>
              <w:rFonts w:asciiTheme="minorHAnsi" w:eastAsiaTheme="minorEastAsia" w:hAnsiTheme="minorHAnsi" w:cstheme="minorBidi"/>
              <w:noProof/>
            </w:rPr>
          </w:pPr>
          <w:hyperlink w:anchor="_Toc109124263" w:history="1">
            <w:r w:rsidRPr="00E95D24">
              <w:rPr>
                <w:rStyle w:val="Hyperlink"/>
                <w:noProof/>
              </w:rPr>
              <w:t>3.2.</w:t>
            </w:r>
            <w:r>
              <w:rPr>
                <w:rFonts w:asciiTheme="minorHAnsi" w:eastAsiaTheme="minorEastAsia" w:hAnsiTheme="minorHAnsi" w:cstheme="minorBidi"/>
                <w:noProof/>
              </w:rPr>
              <w:tab/>
            </w:r>
            <w:r w:rsidRPr="00E95D24">
              <w:rPr>
                <w:rStyle w:val="Hyperlink"/>
                <w:noProof/>
              </w:rPr>
              <w:t>Training Materials</w:t>
            </w:r>
            <w:r>
              <w:rPr>
                <w:noProof/>
                <w:webHidden/>
              </w:rPr>
              <w:tab/>
            </w:r>
            <w:r>
              <w:rPr>
                <w:noProof/>
                <w:webHidden/>
              </w:rPr>
              <w:fldChar w:fldCharType="begin"/>
            </w:r>
            <w:r>
              <w:rPr>
                <w:noProof/>
                <w:webHidden/>
              </w:rPr>
              <w:instrText xml:space="preserve"> PAGEREF _Toc109124263 \h </w:instrText>
            </w:r>
            <w:r>
              <w:rPr>
                <w:noProof/>
                <w:webHidden/>
              </w:rPr>
            </w:r>
            <w:r>
              <w:rPr>
                <w:noProof/>
                <w:webHidden/>
              </w:rPr>
              <w:fldChar w:fldCharType="separate"/>
            </w:r>
            <w:r>
              <w:rPr>
                <w:noProof/>
                <w:webHidden/>
              </w:rPr>
              <w:t>5</w:t>
            </w:r>
            <w:r>
              <w:rPr>
                <w:noProof/>
                <w:webHidden/>
              </w:rPr>
              <w:fldChar w:fldCharType="end"/>
            </w:r>
          </w:hyperlink>
        </w:p>
        <w:p w14:paraId="6CF64003" w14:textId="24A9D860" w:rsidR="009B6537" w:rsidRDefault="009B6537">
          <w:pPr>
            <w:pStyle w:val="TOC2"/>
            <w:rPr>
              <w:rFonts w:asciiTheme="minorHAnsi" w:eastAsiaTheme="minorEastAsia" w:hAnsiTheme="minorHAnsi" w:cstheme="minorBidi"/>
              <w:noProof/>
            </w:rPr>
          </w:pPr>
          <w:hyperlink w:anchor="_Toc109124264" w:history="1">
            <w:r w:rsidRPr="00E95D24">
              <w:rPr>
                <w:rStyle w:val="Hyperlink"/>
                <w:noProof/>
              </w:rPr>
              <w:t>3.2</w:t>
            </w:r>
            <w:r>
              <w:rPr>
                <w:rFonts w:asciiTheme="minorHAnsi" w:eastAsiaTheme="minorEastAsia" w:hAnsiTheme="minorHAnsi" w:cstheme="minorBidi"/>
                <w:noProof/>
              </w:rPr>
              <w:tab/>
            </w:r>
            <w:r w:rsidRPr="00E95D24">
              <w:rPr>
                <w:rStyle w:val="Hyperlink"/>
                <w:noProof/>
              </w:rPr>
              <w:t>Hidden Text in Lessons and End-of-Lesson Tests</w:t>
            </w:r>
            <w:r>
              <w:rPr>
                <w:noProof/>
                <w:webHidden/>
              </w:rPr>
              <w:tab/>
            </w:r>
            <w:r>
              <w:rPr>
                <w:noProof/>
                <w:webHidden/>
              </w:rPr>
              <w:fldChar w:fldCharType="begin"/>
            </w:r>
            <w:r>
              <w:rPr>
                <w:noProof/>
                <w:webHidden/>
              </w:rPr>
              <w:instrText xml:space="preserve"> PAGEREF _Toc109124264 \h </w:instrText>
            </w:r>
            <w:r>
              <w:rPr>
                <w:noProof/>
                <w:webHidden/>
              </w:rPr>
            </w:r>
            <w:r>
              <w:rPr>
                <w:noProof/>
                <w:webHidden/>
              </w:rPr>
              <w:fldChar w:fldCharType="separate"/>
            </w:r>
            <w:r>
              <w:rPr>
                <w:noProof/>
                <w:webHidden/>
              </w:rPr>
              <w:t>6</w:t>
            </w:r>
            <w:r>
              <w:rPr>
                <w:noProof/>
                <w:webHidden/>
              </w:rPr>
              <w:fldChar w:fldCharType="end"/>
            </w:r>
          </w:hyperlink>
        </w:p>
        <w:p w14:paraId="3E02A235" w14:textId="1ED59585" w:rsidR="009B6537" w:rsidRDefault="009B6537">
          <w:pPr>
            <w:pStyle w:val="TOC2"/>
            <w:rPr>
              <w:rFonts w:asciiTheme="minorHAnsi" w:eastAsiaTheme="minorEastAsia" w:hAnsiTheme="minorHAnsi" w:cstheme="minorBidi"/>
              <w:noProof/>
            </w:rPr>
          </w:pPr>
          <w:hyperlink w:anchor="_Toc109124265" w:history="1">
            <w:r w:rsidRPr="00E95D24">
              <w:rPr>
                <w:rStyle w:val="Hyperlink"/>
                <w:noProof/>
              </w:rPr>
              <w:t xml:space="preserve">3.3 </w:t>
            </w:r>
            <w:r>
              <w:rPr>
                <w:rFonts w:asciiTheme="minorHAnsi" w:eastAsiaTheme="minorEastAsia" w:hAnsiTheme="minorHAnsi" w:cstheme="minorBidi"/>
                <w:noProof/>
              </w:rPr>
              <w:tab/>
            </w:r>
            <w:r w:rsidRPr="00E95D24">
              <w:rPr>
                <w:rStyle w:val="Hyperlink"/>
                <w:noProof/>
              </w:rPr>
              <w:t>Icon Legend</w:t>
            </w:r>
            <w:r>
              <w:rPr>
                <w:noProof/>
                <w:webHidden/>
              </w:rPr>
              <w:tab/>
            </w:r>
            <w:r>
              <w:rPr>
                <w:noProof/>
                <w:webHidden/>
              </w:rPr>
              <w:fldChar w:fldCharType="begin"/>
            </w:r>
            <w:r>
              <w:rPr>
                <w:noProof/>
                <w:webHidden/>
              </w:rPr>
              <w:instrText xml:space="preserve"> PAGEREF _Toc109124265 \h </w:instrText>
            </w:r>
            <w:r>
              <w:rPr>
                <w:noProof/>
                <w:webHidden/>
              </w:rPr>
            </w:r>
            <w:r>
              <w:rPr>
                <w:noProof/>
                <w:webHidden/>
              </w:rPr>
              <w:fldChar w:fldCharType="separate"/>
            </w:r>
            <w:r>
              <w:rPr>
                <w:noProof/>
                <w:webHidden/>
              </w:rPr>
              <w:t>7</w:t>
            </w:r>
            <w:r>
              <w:rPr>
                <w:noProof/>
                <w:webHidden/>
              </w:rPr>
              <w:fldChar w:fldCharType="end"/>
            </w:r>
          </w:hyperlink>
        </w:p>
        <w:p w14:paraId="0615B37C" w14:textId="04B61B01" w:rsidR="009B6537" w:rsidRDefault="009B6537">
          <w:pPr>
            <w:pStyle w:val="TOC1"/>
            <w:rPr>
              <w:rFonts w:asciiTheme="minorHAnsi" w:eastAsiaTheme="minorEastAsia" w:hAnsiTheme="minorHAnsi" w:cstheme="minorBidi"/>
              <w:noProof/>
            </w:rPr>
          </w:pPr>
          <w:hyperlink w:anchor="_Toc109124266" w:history="1">
            <w:r w:rsidRPr="00E95D24">
              <w:rPr>
                <w:rStyle w:val="Hyperlink"/>
                <w:noProof/>
              </w:rPr>
              <w:t>4.</w:t>
            </w:r>
            <w:r>
              <w:rPr>
                <w:rFonts w:asciiTheme="minorHAnsi" w:eastAsiaTheme="minorEastAsia" w:hAnsiTheme="minorHAnsi" w:cstheme="minorBidi"/>
                <w:noProof/>
              </w:rPr>
              <w:tab/>
            </w:r>
            <w:r w:rsidRPr="00E95D24">
              <w:rPr>
                <w:rStyle w:val="Hyperlink"/>
                <w:noProof/>
              </w:rPr>
              <w:t>Course Checklist</w:t>
            </w:r>
            <w:r>
              <w:rPr>
                <w:noProof/>
                <w:webHidden/>
              </w:rPr>
              <w:tab/>
            </w:r>
            <w:r>
              <w:rPr>
                <w:noProof/>
                <w:webHidden/>
              </w:rPr>
              <w:fldChar w:fldCharType="begin"/>
            </w:r>
            <w:r>
              <w:rPr>
                <w:noProof/>
                <w:webHidden/>
              </w:rPr>
              <w:instrText xml:space="preserve"> PAGEREF _Toc109124266 \h </w:instrText>
            </w:r>
            <w:r>
              <w:rPr>
                <w:noProof/>
                <w:webHidden/>
              </w:rPr>
            </w:r>
            <w:r>
              <w:rPr>
                <w:noProof/>
                <w:webHidden/>
              </w:rPr>
              <w:fldChar w:fldCharType="separate"/>
            </w:r>
            <w:r>
              <w:rPr>
                <w:noProof/>
                <w:webHidden/>
              </w:rPr>
              <w:t>8</w:t>
            </w:r>
            <w:r>
              <w:rPr>
                <w:noProof/>
                <w:webHidden/>
              </w:rPr>
              <w:fldChar w:fldCharType="end"/>
            </w:r>
          </w:hyperlink>
        </w:p>
        <w:p w14:paraId="09934290" w14:textId="53295A33" w:rsidR="009B6537" w:rsidRDefault="009B6537">
          <w:pPr>
            <w:pStyle w:val="TOC1"/>
            <w:rPr>
              <w:rFonts w:asciiTheme="minorHAnsi" w:eastAsiaTheme="minorEastAsia" w:hAnsiTheme="minorHAnsi" w:cstheme="minorBidi"/>
              <w:noProof/>
            </w:rPr>
          </w:pPr>
          <w:hyperlink w:anchor="_Toc109124267" w:history="1">
            <w:r w:rsidRPr="00E95D24">
              <w:rPr>
                <w:rStyle w:val="Hyperlink"/>
                <w:noProof/>
              </w:rPr>
              <w:t>5.</w:t>
            </w:r>
            <w:r>
              <w:rPr>
                <w:rFonts w:asciiTheme="minorHAnsi" w:eastAsiaTheme="minorEastAsia" w:hAnsiTheme="minorHAnsi" w:cstheme="minorBidi"/>
                <w:noProof/>
              </w:rPr>
              <w:tab/>
            </w:r>
            <w:r w:rsidRPr="00E95D24">
              <w:rPr>
                <w:rStyle w:val="Hyperlink"/>
                <w:noProof/>
              </w:rPr>
              <w:t>Sample Participant Letter</w:t>
            </w:r>
            <w:r>
              <w:rPr>
                <w:noProof/>
                <w:webHidden/>
              </w:rPr>
              <w:tab/>
            </w:r>
            <w:r>
              <w:rPr>
                <w:noProof/>
                <w:webHidden/>
              </w:rPr>
              <w:fldChar w:fldCharType="begin"/>
            </w:r>
            <w:r>
              <w:rPr>
                <w:noProof/>
                <w:webHidden/>
              </w:rPr>
              <w:instrText xml:space="preserve"> PAGEREF _Toc109124267 \h </w:instrText>
            </w:r>
            <w:r>
              <w:rPr>
                <w:noProof/>
                <w:webHidden/>
              </w:rPr>
            </w:r>
            <w:r>
              <w:rPr>
                <w:noProof/>
                <w:webHidden/>
              </w:rPr>
              <w:fldChar w:fldCharType="separate"/>
            </w:r>
            <w:r>
              <w:rPr>
                <w:noProof/>
                <w:webHidden/>
              </w:rPr>
              <w:t>10</w:t>
            </w:r>
            <w:r>
              <w:rPr>
                <w:noProof/>
                <w:webHidden/>
              </w:rPr>
              <w:fldChar w:fldCharType="end"/>
            </w:r>
          </w:hyperlink>
        </w:p>
        <w:p w14:paraId="716D4FB9" w14:textId="53537549" w:rsidR="009B6537" w:rsidRDefault="009B6537">
          <w:pPr>
            <w:pStyle w:val="TOC1"/>
            <w:rPr>
              <w:rFonts w:asciiTheme="minorHAnsi" w:eastAsiaTheme="minorEastAsia" w:hAnsiTheme="minorHAnsi" w:cstheme="minorBidi"/>
              <w:noProof/>
            </w:rPr>
          </w:pPr>
          <w:hyperlink w:anchor="_Toc109124268" w:history="1">
            <w:r w:rsidRPr="00E95D24">
              <w:rPr>
                <w:rStyle w:val="Hyperlink"/>
                <w:noProof/>
              </w:rPr>
              <w:t>6.</w:t>
            </w:r>
            <w:r>
              <w:rPr>
                <w:rFonts w:asciiTheme="minorHAnsi" w:eastAsiaTheme="minorEastAsia" w:hAnsiTheme="minorHAnsi" w:cstheme="minorBidi"/>
                <w:noProof/>
              </w:rPr>
              <w:tab/>
            </w:r>
            <w:r w:rsidRPr="00E95D24">
              <w:rPr>
                <w:rStyle w:val="Hyperlink"/>
                <w:noProof/>
              </w:rPr>
              <w:t>Course Evaluation Form</w:t>
            </w:r>
            <w:r>
              <w:rPr>
                <w:noProof/>
                <w:webHidden/>
              </w:rPr>
              <w:tab/>
            </w:r>
            <w:r>
              <w:rPr>
                <w:noProof/>
                <w:webHidden/>
              </w:rPr>
              <w:fldChar w:fldCharType="begin"/>
            </w:r>
            <w:r>
              <w:rPr>
                <w:noProof/>
                <w:webHidden/>
              </w:rPr>
              <w:instrText xml:space="preserve"> PAGEREF _Toc109124268 \h </w:instrText>
            </w:r>
            <w:r>
              <w:rPr>
                <w:noProof/>
                <w:webHidden/>
              </w:rPr>
            </w:r>
            <w:r>
              <w:rPr>
                <w:noProof/>
                <w:webHidden/>
              </w:rPr>
              <w:fldChar w:fldCharType="separate"/>
            </w:r>
            <w:r>
              <w:rPr>
                <w:noProof/>
                <w:webHidden/>
              </w:rPr>
              <w:t>11</w:t>
            </w:r>
            <w:r>
              <w:rPr>
                <w:noProof/>
                <w:webHidden/>
              </w:rPr>
              <w:fldChar w:fldCharType="end"/>
            </w:r>
          </w:hyperlink>
        </w:p>
        <w:p w14:paraId="555A3AB9" w14:textId="1D8FD880" w:rsidR="00B75309" w:rsidRDefault="00B75309" w:rsidP="007F001E">
          <w:r>
            <w:rPr>
              <w:b/>
              <w:bCs/>
              <w:noProof/>
            </w:rPr>
            <w:fldChar w:fldCharType="end"/>
          </w:r>
        </w:p>
      </w:sdtContent>
    </w:sdt>
    <w:p w14:paraId="018B9C5C" w14:textId="77777777" w:rsidR="00F57463" w:rsidRDefault="00F57463" w:rsidP="00986A8B"/>
    <w:p w14:paraId="63FA1E08" w14:textId="77777777" w:rsidR="00D349C7" w:rsidRDefault="00D349C7">
      <w:pPr>
        <w:spacing w:after="200" w:line="276" w:lineRule="auto"/>
        <w:rPr>
          <w:rFonts w:ascii="Cambria" w:eastAsiaTheme="majorEastAsia" w:hAnsi="Cambria" w:cstheme="majorBidi"/>
          <w:b/>
          <w:bCs/>
          <w:sz w:val="28"/>
          <w:szCs w:val="28"/>
        </w:rPr>
      </w:pPr>
      <w:r>
        <w:br w:type="page"/>
      </w:r>
      <w:bookmarkStart w:id="5" w:name="_GoBack"/>
      <w:bookmarkEnd w:id="5"/>
    </w:p>
    <w:p w14:paraId="0D5F03FC" w14:textId="77777777" w:rsidR="001D0E1E" w:rsidRDefault="00640274" w:rsidP="0001621F">
      <w:pPr>
        <w:pStyle w:val="Heading1"/>
        <w:numPr>
          <w:ilvl w:val="0"/>
          <w:numId w:val="67"/>
        </w:numPr>
      </w:pPr>
      <w:bookmarkStart w:id="6" w:name="_Toc109124254"/>
      <w:r>
        <w:lastRenderedPageBreak/>
        <w:t>Introducing the Course</w:t>
      </w:r>
      <w:bookmarkEnd w:id="6"/>
    </w:p>
    <w:p w14:paraId="1F6C021F" w14:textId="248A0301" w:rsidR="00E608E8" w:rsidRDefault="00177474" w:rsidP="00547BB5">
      <w:bookmarkStart w:id="7" w:name="_Toc430348618"/>
      <w:bookmarkStart w:id="8" w:name="_Toc434408320"/>
      <w:r>
        <w:t>Course 55054002 (</w:t>
      </w:r>
      <w:r w:rsidRPr="00FC6E9F">
        <w:rPr>
          <w:i/>
        </w:rPr>
        <w:t>Radar Associate Controller Training</w:t>
      </w:r>
      <w:r>
        <w:rPr>
          <w:i/>
        </w:rPr>
        <w:t xml:space="preserve"> Part B</w:t>
      </w:r>
      <w:r w:rsidRPr="00FC6E9F">
        <w:rPr>
          <w:i/>
        </w:rPr>
        <w:t>:</w:t>
      </w:r>
      <w:r>
        <w:rPr>
          <w:i/>
        </w:rPr>
        <w:t xml:space="preserve"> </w:t>
      </w:r>
      <w:proofErr w:type="spellStart"/>
      <w:r>
        <w:rPr>
          <w:i/>
        </w:rPr>
        <w:t>Nonradar</w:t>
      </w:r>
      <w:proofErr w:type="spellEnd"/>
      <w:r>
        <w:t>) is part of the Air Traffic Control Specialist (ATCS) training requirements outlined in FAA Order JO 3120.4, Air Traffic Technical Training. This FAA Order provides guidance for all aspects of ATCS training from initial qualification through proficiency training.</w:t>
      </w:r>
    </w:p>
    <w:p w14:paraId="5DA1FCAD" w14:textId="77777777" w:rsidR="00177474" w:rsidRDefault="00177474" w:rsidP="00547BB5"/>
    <w:p w14:paraId="055319A0" w14:textId="0AFC1DF3" w:rsidR="00A34D2A" w:rsidRDefault="00C4340F" w:rsidP="00A34D2A">
      <w:r>
        <w:t xml:space="preserve">Course </w:t>
      </w:r>
      <w:r w:rsidR="00461A92">
        <w:t>55054002</w:t>
      </w:r>
      <w:r w:rsidR="00177474">
        <w:t xml:space="preserve">, </w:t>
      </w:r>
      <w:r w:rsidR="00A34D2A" w:rsidRPr="000E56B2">
        <w:t>in conjunction with facility-</w:t>
      </w:r>
      <w:r w:rsidR="000A79BC">
        <w:t>developed academic</w:t>
      </w:r>
      <w:r w:rsidR="00A34D2A" w:rsidRPr="000E56B2">
        <w:t xml:space="preserve"> materials and simulation training</w:t>
      </w:r>
      <w:r w:rsidR="008366EF">
        <w:t>,</w:t>
      </w:r>
      <w:r w:rsidR="000A79BC">
        <w:t xml:space="preserve"> will prepare the d</w:t>
      </w:r>
      <w:r w:rsidR="00A34D2A" w:rsidRPr="000E56B2">
        <w:t xml:space="preserve">evelopmental/CPC-IT for </w:t>
      </w:r>
      <w:r w:rsidR="00A34D2A">
        <w:t>future training in the operational environment</w:t>
      </w:r>
      <w:r w:rsidR="00A34D2A" w:rsidRPr="000E56B2">
        <w:t xml:space="preserve">. This training is administered </w:t>
      </w:r>
      <w:r w:rsidR="00A34D2A">
        <w:t>as</w:t>
      </w:r>
      <w:r w:rsidR="00A34D2A" w:rsidRPr="000E56B2">
        <w:t xml:space="preserve"> instructor-led training (ILT).</w:t>
      </w:r>
    </w:p>
    <w:p w14:paraId="39846EA3" w14:textId="018C5109" w:rsidR="00A34D2A" w:rsidRDefault="00A34D2A" w:rsidP="00A34D2A">
      <w:pPr>
        <w:pStyle w:val="Heading2"/>
        <w:numPr>
          <w:ilvl w:val="1"/>
          <w:numId w:val="66"/>
        </w:numPr>
      </w:pPr>
      <w:bookmarkStart w:id="9" w:name="_Toc94704985"/>
      <w:bookmarkStart w:id="10" w:name="_Toc109124255"/>
      <w:r>
        <w:t xml:space="preserve">Instructor-led Training (ILT) and </w:t>
      </w:r>
      <w:bookmarkEnd w:id="9"/>
      <w:r w:rsidR="000A79BC">
        <w:t>e-Learning</w:t>
      </w:r>
      <w:bookmarkEnd w:id="10"/>
    </w:p>
    <w:p w14:paraId="40A34ED2" w14:textId="2DF5D378" w:rsidR="000A79BC" w:rsidRDefault="000A79BC" w:rsidP="000A79BC">
      <w:pPr>
        <w:pStyle w:val="Body"/>
      </w:pPr>
      <w:r w:rsidRPr="0001621F">
        <w:t>The</w:t>
      </w:r>
      <w:r>
        <w:t xml:space="preserve"> national curriculum may be supplemented by</w:t>
      </w:r>
      <w:r w:rsidRPr="0001621F">
        <w:t xml:space="preserve"> facility-developed instructional materials. </w:t>
      </w:r>
      <w:r>
        <w:t>There are also supplemental e-learning courses accessible at the student’s local facility. These e-</w:t>
      </w:r>
      <w:r>
        <w:t xml:space="preserve">learning courses can be assigned to the student for additional information, but are not required. </w:t>
      </w:r>
      <w:r w:rsidR="00177474">
        <w:t>ILT lessons are listed by lesson number and any associated e-learning modules are listed by individual course numbers.</w:t>
      </w:r>
    </w:p>
    <w:p w14:paraId="7EC485BB" w14:textId="77777777" w:rsidR="00A34D2A" w:rsidRDefault="00A34D2A" w:rsidP="00A34D2A">
      <w:pPr>
        <w:pStyle w:val="Body"/>
      </w:pPr>
      <w:r w:rsidRPr="0001621F">
        <w:t>The national curriculum for course 55054002 is as follows:</w:t>
      </w:r>
    </w:p>
    <w:p w14:paraId="72004403" w14:textId="2A34ADE9" w:rsidR="00C040D3" w:rsidRDefault="00C040D3" w:rsidP="00C040D3">
      <w:pPr>
        <w:pStyle w:val="Bullet1"/>
        <w:rPr>
          <w:i/>
        </w:rPr>
      </w:pPr>
      <w:r>
        <w:t xml:space="preserve">Lesson 1 </w:t>
      </w:r>
      <w:r w:rsidR="00F10A49">
        <w:t>-</w:t>
      </w:r>
      <w:r w:rsidRPr="00C040D3">
        <w:rPr>
          <w:i/>
        </w:rPr>
        <w:t xml:space="preserve"> </w:t>
      </w:r>
      <w:r w:rsidR="002D2503">
        <w:rPr>
          <w:i/>
        </w:rPr>
        <w:t>Longitudinal Separation</w:t>
      </w:r>
    </w:p>
    <w:p w14:paraId="4200891A" w14:textId="0DAE5295" w:rsidR="00CE127D" w:rsidRPr="00C040D3" w:rsidRDefault="00CE127D" w:rsidP="00CE127D">
      <w:pPr>
        <w:pStyle w:val="Bullet2"/>
      </w:pPr>
      <w:r w:rsidRPr="00734379">
        <w:t>57058</w:t>
      </w:r>
      <w:r>
        <w:t>:</w:t>
      </w:r>
      <w:r w:rsidRPr="00734379">
        <w:t xml:space="preserve"> </w:t>
      </w:r>
      <w:proofErr w:type="spellStart"/>
      <w:r>
        <w:t>Nonradar</w:t>
      </w:r>
      <w:proofErr w:type="spellEnd"/>
      <w:r>
        <w:t xml:space="preserve"> Separation</w:t>
      </w:r>
    </w:p>
    <w:p w14:paraId="46325C02" w14:textId="3405BBD3" w:rsidR="00C040D3" w:rsidRPr="00C040D3" w:rsidRDefault="00C040D3" w:rsidP="00C040D3">
      <w:pPr>
        <w:pStyle w:val="Bullet1"/>
        <w:rPr>
          <w:i/>
        </w:rPr>
      </w:pPr>
      <w:r w:rsidRPr="002124E0">
        <w:t>Lesson 2</w:t>
      </w:r>
      <w:r>
        <w:t xml:space="preserve"> </w:t>
      </w:r>
      <w:r w:rsidR="00F10A49">
        <w:t>-</w:t>
      </w:r>
      <w:r>
        <w:t xml:space="preserve"> </w:t>
      </w:r>
      <w:r w:rsidR="002D2503">
        <w:rPr>
          <w:i/>
        </w:rPr>
        <w:t>Lateral Separation</w:t>
      </w:r>
    </w:p>
    <w:p w14:paraId="4A3577E2" w14:textId="53902A77" w:rsidR="00C040D3" w:rsidRDefault="00C040D3" w:rsidP="00F10A49">
      <w:pPr>
        <w:pStyle w:val="Bullet1"/>
        <w:tabs>
          <w:tab w:val="clear" w:pos="1080"/>
        </w:tabs>
        <w:rPr>
          <w:i/>
        </w:rPr>
      </w:pPr>
      <w:r w:rsidRPr="002124E0">
        <w:t>Lesson 3</w:t>
      </w:r>
      <w:r>
        <w:t xml:space="preserve"> </w:t>
      </w:r>
      <w:r w:rsidR="00F10A49">
        <w:t>-</w:t>
      </w:r>
      <w:r>
        <w:t xml:space="preserve"> </w:t>
      </w:r>
      <w:r w:rsidR="002D2503">
        <w:rPr>
          <w:i/>
        </w:rPr>
        <w:t>Initial Separation of Departures</w:t>
      </w:r>
      <w:r w:rsidR="008366EF" w:rsidRPr="008366EF">
        <w:rPr>
          <w:i/>
        </w:rPr>
        <w:t xml:space="preserve"> </w:t>
      </w:r>
      <w:r w:rsidR="008366EF">
        <w:rPr>
          <w:i/>
        </w:rPr>
        <w:t>and Arrivals</w:t>
      </w:r>
    </w:p>
    <w:p w14:paraId="0EA8DF71" w14:textId="6F7B9472" w:rsidR="00CE127D" w:rsidRPr="00B52D75" w:rsidRDefault="00CE127D" w:rsidP="00CE127D">
      <w:pPr>
        <w:pStyle w:val="Bullet2"/>
      </w:pPr>
      <w:r>
        <w:rPr>
          <w:szCs w:val="20"/>
        </w:rPr>
        <w:t>57839: Initial Separation of Departures and Arrivals</w:t>
      </w:r>
    </w:p>
    <w:p w14:paraId="485AD7E5" w14:textId="77777777" w:rsidR="00326456" w:rsidRDefault="00326456" w:rsidP="00C05DB9"/>
    <w:p w14:paraId="6E156CA8" w14:textId="2803D6F3" w:rsidR="00CC4629" w:rsidRDefault="009041E6" w:rsidP="0001621F">
      <w:pPr>
        <w:pStyle w:val="Heading1"/>
        <w:numPr>
          <w:ilvl w:val="0"/>
          <w:numId w:val="17"/>
        </w:numPr>
      </w:pPr>
      <w:bookmarkStart w:id="11" w:name="_Toc109124256"/>
      <w:r>
        <w:t>Instructional Activities and Assessment</w:t>
      </w:r>
      <w:r w:rsidR="00177474">
        <w:t>s</w:t>
      </w:r>
      <w:bookmarkEnd w:id="11"/>
    </w:p>
    <w:p w14:paraId="46F66E07" w14:textId="77777777" w:rsidR="00E166DD" w:rsidRDefault="00FB163C" w:rsidP="00720D9A">
      <w:pPr>
        <w:pStyle w:val="Heading2"/>
        <w:rPr>
          <w:b w:val="0"/>
        </w:rPr>
      </w:pPr>
      <w:bookmarkStart w:id="12" w:name="_Toc109124257"/>
      <w:r>
        <w:t>2.1</w:t>
      </w:r>
      <w:r w:rsidRPr="00FB163C">
        <w:t xml:space="preserve">   </w:t>
      </w:r>
      <w:r w:rsidRPr="0013315A">
        <w:t>Practice Exercises</w:t>
      </w:r>
      <w:bookmarkEnd w:id="12"/>
    </w:p>
    <w:p w14:paraId="69E8B41A" w14:textId="77777777" w:rsidR="00C70E43" w:rsidRDefault="00C70E43" w:rsidP="00C70E43">
      <w:r>
        <w:t xml:space="preserve">This course includes practice exercises designed to provide the students opportunities to perform the </w:t>
      </w:r>
      <w:r w:rsidRPr="00B4615A">
        <w:t xml:space="preserve">duties </w:t>
      </w:r>
      <w:r>
        <w:t>related to the radar associate</w:t>
      </w:r>
      <w:r w:rsidRPr="00B4615A">
        <w:t xml:space="preserve"> controller position</w:t>
      </w:r>
      <w:r>
        <w:t xml:space="preserve">. The practice exercises are not scored, but the instructor will verify proficiency.  </w:t>
      </w:r>
    </w:p>
    <w:p w14:paraId="372BC720" w14:textId="77777777" w:rsidR="00564061" w:rsidRDefault="00564061" w:rsidP="00720D9A"/>
    <w:p w14:paraId="4BC39BF1" w14:textId="45CDEA29" w:rsidR="00564061" w:rsidRDefault="00C70E43" w:rsidP="00720D9A">
      <w:r>
        <w:t xml:space="preserve">Each facility </w:t>
      </w:r>
      <w:r w:rsidR="00564061">
        <w:t>may de</w:t>
      </w:r>
      <w:r>
        <w:t xml:space="preserve">velop, </w:t>
      </w:r>
      <w:r w:rsidR="00564061">
        <w:t>in accordance wi</w:t>
      </w:r>
      <w:r>
        <w:t>th the local training directive</w:t>
      </w:r>
      <w:r w:rsidR="00177474">
        <w:t>s</w:t>
      </w:r>
      <w:r>
        <w:t xml:space="preserve"> and as determined by the Training Administrator (TA</w:t>
      </w:r>
      <w:r>
        <w:t>),</w:t>
      </w:r>
      <w:r w:rsidR="00564061">
        <w:t xml:space="preserve"> </w:t>
      </w:r>
      <w:r w:rsidR="00177474">
        <w:t>additional practice exercises for student enhancement. Practice exercises are located in:</w:t>
      </w:r>
    </w:p>
    <w:p w14:paraId="43DA0C03" w14:textId="77777777" w:rsidR="00E70D52" w:rsidRDefault="00E70D52" w:rsidP="00720D9A"/>
    <w:p w14:paraId="490A637C" w14:textId="7BCB96CA" w:rsidR="002124E0" w:rsidRDefault="002124E0" w:rsidP="002124E0">
      <w:pPr>
        <w:pStyle w:val="Bullet1"/>
        <w:rPr>
          <w:i/>
        </w:rPr>
      </w:pPr>
      <w:r w:rsidRPr="002124E0">
        <w:t xml:space="preserve">Lesson 1 </w:t>
      </w:r>
      <w:r w:rsidR="007801A3">
        <w:t>-</w:t>
      </w:r>
      <w:r w:rsidRPr="002124E0">
        <w:t xml:space="preserve"> </w:t>
      </w:r>
      <w:r w:rsidR="0013315A">
        <w:rPr>
          <w:i/>
        </w:rPr>
        <w:t>Longitudinal Separation</w:t>
      </w:r>
    </w:p>
    <w:p w14:paraId="60820CD8" w14:textId="54DDAB52" w:rsidR="00A62D6A" w:rsidRDefault="00A62D6A" w:rsidP="00A62D6A">
      <w:pPr>
        <w:pStyle w:val="Bullet2"/>
      </w:pPr>
      <w:r>
        <w:t xml:space="preserve">Practice Exercise 1: </w:t>
      </w:r>
      <w:r w:rsidR="00270227">
        <w:t>Applying 44 or 22 Knot Separation</w:t>
      </w:r>
    </w:p>
    <w:p w14:paraId="39FACEC2" w14:textId="187390B1" w:rsidR="00A62D6A" w:rsidRDefault="00494B9A" w:rsidP="00A62D6A">
      <w:pPr>
        <w:pStyle w:val="Bullet3"/>
      </w:pPr>
      <w:r>
        <w:t xml:space="preserve">Purpose: </w:t>
      </w:r>
      <w:r w:rsidR="00A62D6A">
        <w:t xml:space="preserve"> </w:t>
      </w:r>
      <w:r w:rsidR="00E626F9">
        <w:t xml:space="preserve">To </w:t>
      </w:r>
      <w:r w:rsidR="0013315A">
        <w:t xml:space="preserve">practice applying </w:t>
      </w:r>
      <w:r w:rsidR="004419ED">
        <w:t>44 and 22 knot longitudinal separation</w:t>
      </w:r>
    </w:p>
    <w:p w14:paraId="7833AE88" w14:textId="501BBBC6" w:rsidR="00A62D6A" w:rsidRDefault="00A62D6A" w:rsidP="00A62D6A">
      <w:pPr>
        <w:pStyle w:val="Bullet2"/>
      </w:pPr>
      <w:r>
        <w:t xml:space="preserve">Practice Exercise 2: </w:t>
      </w:r>
      <w:r w:rsidR="00270227">
        <w:t>Applying Same Course Separation</w:t>
      </w:r>
    </w:p>
    <w:p w14:paraId="48BFF06B" w14:textId="5848BBB6" w:rsidR="00870AB1" w:rsidRDefault="002479F0" w:rsidP="00870AB1">
      <w:pPr>
        <w:pStyle w:val="Bullet3"/>
      </w:pPr>
      <w:r>
        <w:t>Purpose: T</w:t>
      </w:r>
      <w:r w:rsidR="0013315A">
        <w:t xml:space="preserve">o practice applying </w:t>
      </w:r>
      <w:r w:rsidR="004419ED">
        <w:t xml:space="preserve">same course </w:t>
      </w:r>
      <w:r w:rsidR="0013315A">
        <w:t>longitudinal separation</w:t>
      </w:r>
    </w:p>
    <w:p w14:paraId="79561446" w14:textId="2FEDC855" w:rsidR="004419ED" w:rsidRDefault="004419ED" w:rsidP="004419ED">
      <w:pPr>
        <w:pStyle w:val="Bullet2"/>
      </w:pPr>
      <w:r>
        <w:t xml:space="preserve">Practice Exercise 3: </w:t>
      </w:r>
      <w:r w:rsidR="00270227">
        <w:t>Applying Opposite Course Separation</w:t>
      </w:r>
    </w:p>
    <w:p w14:paraId="6C14664D" w14:textId="35061875" w:rsidR="004419ED" w:rsidRDefault="004419ED" w:rsidP="004419ED">
      <w:pPr>
        <w:pStyle w:val="Bullet3"/>
      </w:pPr>
      <w:r>
        <w:t>Purpose: To practice applying opposite course longitudinal separation</w:t>
      </w:r>
    </w:p>
    <w:p w14:paraId="19B8133F" w14:textId="32B2CDB8" w:rsidR="002B197E" w:rsidRDefault="002B197E" w:rsidP="002B197E">
      <w:pPr>
        <w:pStyle w:val="Heading2"/>
      </w:pPr>
      <w:bookmarkStart w:id="13" w:name="_Toc109124258"/>
      <w:r w:rsidRPr="002B197E">
        <w:lastRenderedPageBreak/>
        <w:t xml:space="preserve">2.2   </w:t>
      </w:r>
      <w:r>
        <w:t>Knowledge Checks</w:t>
      </w:r>
      <w:bookmarkEnd w:id="13"/>
    </w:p>
    <w:p w14:paraId="45C70E0F" w14:textId="297EFD57" w:rsidR="002B197E" w:rsidRDefault="002B197E" w:rsidP="00895649">
      <w:pPr>
        <w:rPr>
          <w:rFonts w:eastAsia="Times New Roman" w:cs="Helvetica"/>
          <w:b/>
        </w:rPr>
      </w:pPr>
      <w:bookmarkStart w:id="14" w:name="_Toc522528017"/>
      <w:bookmarkStart w:id="15" w:name="_Toc531168772"/>
      <w:bookmarkStart w:id="16" w:name="_Toc531547016"/>
      <w:r w:rsidRPr="002B197E">
        <w:rPr>
          <w:rFonts w:eastAsia="Times New Roman" w:cs="Helvetica"/>
        </w:rPr>
        <w:t xml:space="preserve">Knowledge checks are questions </w:t>
      </w:r>
      <w:r w:rsidR="001C4BB7">
        <w:rPr>
          <w:rFonts w:eastAsia="Times New Roman" w:cs="Helvetica"/>
        </w:rPr>
        <w:t xml:space="preserve">within lessons that are </w:t>
      </w:r>
      <w:r w:rsidRPr="002B197E">
        <w:rPr>
          <w:rFonts w:eastAsia="Times New Roman" w:cs="Helvetica"/>
        </w:rPr>
        <w:t xml:space="preserve">used to ensure that critical information is retained. They occur throughout the </w:t>
      </w:r>
      <w:r w:rsidR="00463C01">
        <w:rPr>
          <w:rFonts w:eastAsia="Times New Roman" w:cs="Helvetica"/>
        </w:rPr>
        <w:t>course and are</w:t>
      </w:r>
      <w:r w:rsidRPr="002B197E">
        <w:rPr>
          <w:rFonts w:eastAsia="Times New Roman" w:cs="Helvetica"/>
        </w:rPr>
        <w:t xml:space="preserve"> not scored</w:t>
      </w:r>
      <w:r>
        <w:rPr>
          <w:rFonts w:eastAsia="Times New Roman" w:cs="Helvetica"/>
        </w:rPr>
        <w:t>.</w:t>
      </w:r>
      <w:bookmarkEnd w:id="14"/>
      <w:bookmarkEnd w:id="15"/>
      <w:bookmarkEnd w:id="16"/>
    </w:p>
    <w:p w14:paraId="00733BCE" w14:textId="231AE4C4" w:rsidR="00FB163C" w:rsidRDefault="00FB163C" w:rsidP="00FB163C">
      <w:pPr>
        <w:pStyle w:val="Heading2"/>
      </w:pPr>
      <w:bookmarkStart w:id="17" w:name="_Toc109124259"/>
      <w:r w:rsidRPr="002B197E">
        <w:rPr>
          <w:rFonts w:eastAsiaTheme="minorHAnsi"/>
        </w:rPr>
        <w:t>2</w:t>
      </w:r>
      <w:r w:rsidR="002B197E">
        <w:rPr>
          <w:rFonts w:eastAsiaTheme="minorHAnsi"/>
        </w:rPr>
        <w:t>.</w:t>
      </w:r>
      <w:r w:rsidR="00523C6E">
        <w:rPr>
          <w:rFonts w:eastAsiaTheme="minorHAnsi"/>
        </w:rPr>
        <w:t>3</w:t>
      </w:r>
      <w:r w:rsidRPr="002B197E">
        <w:rPr>
          <w:rFonts w:eastAsiaTheme="minorHAnsi"/>
        </w:rPr>
        <w:t xml:space="preserve">  </w:t>
      </w:r>
      <w:r w:rsidRPr="002B197E">
        <w:t xml:space="preserve"> End-of-Lesson Tests</w:t>
      </w:r>
      <w:bookmarkEnd w:id="17"/>
    </w:p>
    <w:p w14:paraId="167234A3" w14:textId="2B3A5BDB" w:rsidR="001543DC" w:rsidRPr="0034669E" w:rsidRDefault="004A0EC8" w:rsidP="001543DC">
      <w:pPr>
        <w:pStyle w:val="Body"/>
      </w:pPr>
      <w:r>
        <w:t>The instructor should a</w:t>
      </w:r>
      <w:r w:rsidR="001543DC">
        <w:t>dminister</w:t>
      </w:r>
      <w:r w:rsidR="001543DC" w:rsidRPr="00F335F9">
        <w:t xml:space="preserve"> a</w:t>
      </w:r>
      <w:r w:rsidR="001543DC">
        <w:t>nd</w:t>
      </w:r>
      <w:r w:rsidR="001543DC" w:rsidRPr="00F335F9">
        <w:t xml:space="preserve"> grade</w:t>
      </w:r>
      <w:r w:rsidR="001543DC">
        <w:t xml:space="preserve"> the </w:t>
      </w:r>
      <w:r w:rsidR="001543DC" w:rsidRPr="00F335F9">
        <w:t xml:space="preserve">end-of-lesson test upon completion of </w:t>
      </w:r>
      <w:r w:rsidR="001543DC">
        <w:t>each</w:t>
      </w:r>
      <w:r w:rsidR="001543DC" w:rsidRPr="00F335F9">
        <w:t xml:space="preserve"> lesson. </w:t>
      </w:r>
      <w:r w:rsidR="001543DC">
        <w:t xml:space="preserve">There is one test and one alternate test for each lesson. </w:t>
      </w:r>
      <w:r w:rsidR="001543DC" w:rsidRPr="00F335F9">
        <w:t xml:space="preserve">The passing score is 70%. If </w:t>
      </w:r>
      <w:r w:rsidR="001543DC">
        <w:t>a student does not achie</w:t>
      </w:r>
      <w:r w:rsidR="001543DC" w:rsidRPr="00F335F9">
        <w:t xml:space="preserve">ve a score of 70%, </w:t>
      </w:r>
      <w:r w:rsidR="001543DC">
        <w:t xml:space="preserve">allow the student time to review the material, then administer </w:t>
      </w:r>
      <w:r w:rsidR="001543DC" w:rsidRPr="00F335F9">
        <w:t xml:space="preserve">one retake </w:t>
      </w:r>
      <w:r w:rsidR="001543DC">
        <w:t>using the</w:t>
      </w:r>
      <w:r w:rsidR="001543DC" w:rsidRPr="00F335F9">
        <w:t xml:space="preserve"> alternate end-of-lesson test. If </w:t>
      </w:r>
      <w:r w:rsidR="001543DC">
        <w:t>the student does not score a 70% or higher on the retake, refer the student to their Training Manager.</w:t>
      </w:r>
    </w:p>
    <w:p w14:paraId="180868B5" w14:textId="77777777" w:rsidR="00224501" w:rsidRDefault="002B197E" w:rsidP="00224501">
      <w:pPr>
        <w:pStyle w:val="Heading2"/>
      </w:pPr>
      <w:bookmarkStart w:id="18" w:name="_Toc109124260"/>
      <w:r>
        <w:rPr>
          <w:rFonts w:eastAsiaTheme="minorHAnsi"/>
        </w:rPr>
        <w:t>2.</w:t>
      </w:r>
      <w:r w:rsidR="00523C6E">
        <w:rPr>
          <w:rFonts w:eastAsiaTheme="minorHAnsi"/>
        </w:rPr>
        <w:t>4</w:t>
      </w:r>
      <w:r w:rsidR="00FB163C">
        <w:rPr>
          <w:rFonts w:eastAsiaTheme="minorHAnsi"/>
        </w:rPr>
        <w:t xml:space="preserve">  </w:t>
      </w:r>
      <w:r w:rsidR="00FB163C" w:rsidRPr="00FB163C">
        <w:t xml:space="preserve"> </w:t>
      </w:r>
      <w:r w:rsidR="00224501">
        <w:t>Locally Prepared Materials</w:t>
      </w:r>
      <w:bookmarkEnd w:id="18"/>
    </w:p>
    <w:p w14:paraId="5E8212E4" w14:textId="0E0F474B" w:rsidR="00C40877" w:rsidRDefault="00C40877" w:rsidP="00C40877">
      <w:r>
        <w:t>The instructor may use locally developed materials as needed to augment the national training. Assessment and remediation strategies for these materials, if applicable, will be determined by the local facility and administered in accordance with national and local directives.</w:t>
      </w:r>
    </w:p>
    <w:p w14:paraId="7B2EC250" w14:textId="77777777" w:rsidR="004A0EC8" w:rsidRDefault="004A0EC8" w:rsidP="00C40877"/>
    <w:p w14:paraId="3F1B8EAB" w14:textId="77777777" w:rsidR="00C40877" w:rsidRDefault="00C40877" w:rsidP="00C40877">
      <w:r>
        <w:t>Review lessons and prepare any local procedures and adaptation information, as necessary. Instructor notes in the lessons give suggestions as to when local information may be applicable.</w:t>
      </w:r>
    </w:p>
    <w:p w14:paraId="1AAAB624" w14:textId="77777777" w:rsidR="002E41B8" w:rsidRDefault="002E41B8" w:rsidP="00D83797">
      <w:pPr>
        <w:pStyle w:val="Body"/>
      </w:pPr>
    </w:p>
    <w:p w14:paraId="0BEEE752" w14:textId="77777777" w:rsidR="00D0787E" w:rsidRDefault="00D0787E">
      <w:pPr>
        <w:spacing w:after="200" w:line="276" w:lineRule="auto"/>
        <w:rPr>
          <w:rFonts w:eastAsiaTheme="majorEastAsia" w:cstheme="majorBidi"/>
          <w:b/>
          <w:bCs/>
          <w:sz w:val="28"/>
          <w:szCs w:val="28"/>
        </w:rPr>
      </w:pPr>
      <w:r>
        <w:br w:type="page"/>
      </w:r>
    </w:p>
    <w:p w14:paraId="25FA917C" w14:textId="468C358B" w:rsidR="00CD75EE" w:rsidRDefault="00CD75EE" w:rsidP="00CD75EE">
      <w:pPr>
        <w:pStyle w:val="Heading1"/>
        <w:numPr>
          <w:ilvl w:val="0"/>
          <w:numId w:val="17"/>
        </w:numPr>
      </w:pPr>
      <w:bookmarkStart w:id="19" w:name="_Toc109124261"/>
      <w:r w:rsidRPr="00933D11">
        <w:lastRenderedPageBreak/>
        <w:t>Organizing</w:t>
      </w:r>
      <w:r>
        <w:t xml:space="preserve"> the Course</w:t>
      </w:r>
      <w:bookmarkEnd w:id="19"/>
    </w:p>
    <w:p w14:paraId="01BADD07" w14:textId="77777777" w:rsidR="00C40877" w:rsidRDefault="00C40877" w:rsidP="00C40877">
      <w:pPr>
        <w:pStyle w:val="ListParagraph"/>
        <w:spacing w:after="0"/>
        <w:ind w:left="0"/>
      </w:pPr>
      <w:r w:rsidRPr="00E127BC">
        <w:rPr>
          <w:rFonts w:eastAsia="Times New Roman" w:cs="Arial"/>
        </w:rPr>
        <w:t>The TA, or their designee(s), will organize and conduct the course.</w:t>
      </w:r>
      <w:r>
        <w:rPr>
          <w:rFonts w:eastAsia="Times New Roman" w:cs="Arial"/>
        </w:rPr>
        <w:t xml:space="preserve"> </w:t>
      </w:r>
      <w:r>
        <w:t>This includes:</w:t>
      </w:r>
    </w:p>
    <w:p w14:paraId="78BE19CD" w14:textId="77777777" w:rsidR="00C40877" w:rsidRDefault="00C40877" w:rsidP="00C40877">
      <w:pPr>
        <w:pStyle w:val="Bullet1"/>
      </w:pPr>
      <w:r>
        <w:t>Reviewing the course requirements</w:t>
      </w:r>
    </w:p>
    <w:p w14:paraId="2FF0B986" w14:textId="77777777" w:rsidR="00C40877" w:rsidRDefault="00C40877" w:rsidP="00C40877">
      <w:pPr>
        <w:pStyle w:val="Bullet1"/>
      </w:pPr>
      <w:r>
        <w:t>Developing and/or reviewing the schedule</w:t>
      </w:r>
    </w:p>
    <w:p w14:paraId="410A1163" w14:textId="77777777" w:rsidR="00C40877" w:rsidRDefault="00C40877" w:rsidP="00C40877">
      <w:pPr>
        <w:pStyle w:val="Bullet1"/>
      </w:pPr>
      <w:r>
        <w:t>Preparing to conduct the course</w:t>
      </w:r>
    </w:p>
    <w:p w14:paraId="3A49D649" w14:textId="5D6C7DE0" w:rsidR="00C40877" w:rsidRPr="0092179B" w:rsidRDefault="004A0EC8" w:rsidP="00C40877">
      <w:r>
        <w:t>Before the course starts, t</w:t>
      </w:r>
      <w:r w:rsidR="00C40877">
        <w:t>he instructor(s) should r</w:t>
      </w:r>
      <w:r w:rsidR="00C40877" w:rsidRPr="005440E3">
        <w:t>eview</w:t>
      </w:r>
      <w:r w:rsidR="00C40877">
        <w:t xml:space="preserve"> each lesson</w:t>
      </w:r>
      <w:r w:rsidR="00C40877" w:rsidRPr="005440E3">
        <w:t xml:space="preserve"> and associated PowerPoints, </w:t>
      </w:r>
      <w:r w:rsidR="00C40877">
        <w:t>and test the animation on the PowerPoint. Report any issues with training materials to the TA.</w:t>
      </w:r>
    </w:p>
    <w:p w14:paraId="773A4B68" w14:textId="1B5347D8" w:rsidR="0092327F" w:rsidRPr="00976F09" w:rsidRDefault="0092327F" w:rsidP="0092327F">
      <w:pPr>
        <w:pStyle w:val="Heading2"/>
        <w:numPr>
          <w:ilvl w:val="1"/>
          <w:numId w:val="17"/>
        </w:numPr>
        <w:tabs>
          <w:tab w:val="left" w:pos="900"/>
        </w:tabs>
        <w:ind w:left="432"/>
      </w:pPr>
      <w:bookmarkStart w:id="20" w:name="_Toc109124262"/>
      <w:r w:rsidRPr="00976F09">
        <w:t xml:space="preserve">Course </w:t>
      </w:r>
      <w:r w:rsidR="001C4BB7" w:rsidRPr="00976F09">
        <w:t>Schedule</w:t>
      </w:r>
      <w:bookmarkEnd w:id="20"/>
    </w:p>
    <w:p w14:paraId="2F7567FE" w14:textId="77777777" w:rsidR="00C40877" w:rsidRDefault="00C40877" w:rsidP="00C40877">
      <w:r>
        <w:t>The agenda should include six to seven training hours for each day. Hours needed for each topic may vary greatly from one topic to the next. The hours provided at the beginning of each lesson are for planning purposes only. Factors that can impact the length of a topic include: group size, group energy level, instructor’s style, etc. Break times and ELT retake times are not included in these estimates.</w:t>
      </w:r>
    </w:p>
    <w:p w14:paraId="5C512D81" w14:textId="77777777" w:rsidR="006A140D" w:rsidRDefault="006A140D" w:rsidP="006A140D"/>
    <w:tbl>
      <w:tblPr>
        <w:tblStyle w:val="TableGrid"/>
        <w:tblW w:w="9460" w:type="dxa"/>
        <w:jc w:val="center"/>
        <w:tblLayout w:type="fixed"/>
        <w:tblCellMar>
          <w:top w:w="29" w:type="dxa"/>
          <w:left w:w="115" w:type="dxa"/>
          <w:bottom w:w="29" w:type="dxa"/>
          <w:right w:w="115" w:type="dxa"/>
        </w:tblCellMar>
        <w:tblLook w:val="04A0" w:firstRow="1" w:lastRow="0" w:firstColumn="1" w:lastColumn="0" w:noHBand="0" w:noVBand="1"/>
      </w:tblPr>
      <w:tblGrid>
        <w:gridCol w:w="2445"/>
        <w:gridCol w:w="1615"/>
        <w:gridCol w:w="1700"/>
        <w:gridCol w:w="1640"/>
        <w:gridCol w:w="2060"/>
      </w:tblGrid>
      <w:tr w:rsidR="00CB2E63" w14:paraId="035F044B" w14:textId="77777777" w:rsidTr="00CB2E63">
        <w:trPr>
          <w:trHeight w:val="312"/>
          <w:jc w:val="center"/>
        </w:trPr>
        <w:tc>
          <w:tcPr>
            <w:tcW w:w="2445" w:type="dxa"/>
            <w:shd w:val="clear" w:color="auto" w:fill="F2F2F2" w:themeFill="background1" w:themeFillShade="F2"/>
            <w:vAlign w:val="center"/>
          </w:tcPr>
          <w:p w14:paraId="08319792" w14:textId="4C5AD7D4" w:rsidR="00CB2E63" w:rsidRPr="00057DA7" w:rsidRDefault="00CB2E63" w:rsidP="00057DA7">
            <w:pPr>
              <w:spacing w:before="60"/>
              <w:jc w:val="center"/>
              <w:rPr>
                <w:b/>
              </w:rPr>
            </w:pPr>
            <w:bookmarkStart w:id="21" w:name="_Hlk11059883"/>
            <w:r w:rsidRPr="00057DA7">
              <w:rPr>
                <w:b/>
              </w:rPr>
              <w:t>Lesson</w:t>
            </w:r>
          </w:p>
        </w:tc>
        <w:tc>
          <w:tcPr>
            <w:tcW w:w="1615" w:type="dxa"/>
            <w:shd w:val="clear" w:color="auto" w:fill="F2F2F2" w:themeFill="background1" w:themeFillShade="F2"/>
            <w:vAlign w:val="center"/>
          </w:tcPr>
          <w:p w14:paraId="4ECD98B5" w14:textId="181080DC" w:rsidR="00CB2E63" w:rsidRPr="00AD4E6A" w:rsidRDefault="00CB2E63" w:rsidP="00930240">
            <w:pPr>
              <w:spacing w:before="60"/>
              <w:jc w:val="center"/>
              <w:rPr>
                <w:b/>
              </w:rPr>
            </w:pPr>
            <w:r>
              <w:rPr>
                <w:b/>
              </w:rPr>
              <w:t>ILT (includes practice exercises)</w:t>
            </w:r>
          </w:p>
        </w:tc>
        <w:tc>
          <w:tcPr>
            <w:tcW w:w="1700" w:type="dxa"/>
            <w:shd w:val="clear" w:color="auto" w:fill="F2F2F2" w:themeFill="background1" w:themeFillShade="F2"/>
          </w:tcPr>
          <w:p w14:paraId="7D72306D" w14:textId="44711876" w:rsidR="00CB2E63" w:rsidRDefault="00CB2E63">
            <w:pPr>
              <w:spacing w:before="60"/>
              <w:jc w:val="center"/>
              <w:rPr>
                <w:b/>
              </w:rPr>
            </w:pPr>
            <w:r>
              <w:rPr>
                <w:b/>
              </w:rPr>
              <w:t>Practice Exercise(s)</w:t>
            </w:r>
          </w:p>
        </w:tc>
        <w:tc>
          <w:tcPr>
            <w:tcW w:w="1640" w:type="dxa"/>
            <w:shd w:val="clear" w:color="auto" w:fill="F2F2F2" w:themeFill="background1" w:themeFillShade="F2"/>
            <w:vAlign w:val="center"/>
          </w:tcPr>
          <w:p w14:paraId="406842AD" w14:textId="1A850DE1" w:rsidR="00CB2E63" w:rsidRPr="00AD4E6A" w:rsidRDefault="00CB2E63">
            <w:pPr>
              <w:spacing w:before="60"/>
              <w:jc w:val="center"/>
              <w:rPr>
                <w:b/>
              </w:rPr>
            </w:pPr>
            <w:r>
              <w:rPr>
                <w:b/>
              </w:rPr>
              <w:t>End-of-Lesson Test</w:t>
            </w:r>
          </w:p>
        </w:tc>
        <w:tc>
          <w:tcPr>
            <w:tcW w:w="2060" w:type="dxa"/>
            <w:shd w:val="clear" w:color="auto" w:fill="F2F2F2" w:themeFill="background1" w:themeFillShade="F2"/>
            <w:vAlign w:val="center"/>
          </w:tcPr>
          <w:p w14:paraId="7AD2C867" w14:textId="77777777" w:rsidR="00CB2E63" w:rsidRDefault="00CB2E63">
            <w:pPr>
              <w:spacing w:before="60"/>
              <w:jc w:val="center"/>
              <w:rPr>
                <w:b/>
              </w:rPr>
            </w:pPr>
            <w:r>
              <w:rPr>
                <w:b/>
              </w:rPr>
              <w:t>Total Lesson Length</w:t>
            </w:r>
          </w:p>
        </w:tc>
      </w:tr>
      <w:tr w:rsidR="00CB2E63" w:rsidRPr="00AD4E6A" w14:paraId="02749C5D" w14:textId="1438E35F" w:rsidTr="00171806">
        <w:trPr>
          <w:jc w:val="center"/>
        </w:trPr>
        <w:tc>
          <w:tcPr>
            <w:tcW w:w="2445" w:type="dxa"/>
            <w:shd w:val="clear" w:color="auto" w:fill="auto"/>
            <w:vAlign w:val="center"/>
          </w:tcPr>
          <w:p w14:paraId="256AC261" w14:textId="38993F9F" w:rsidR="00CB2E63" w:rsidRPr="00AD4E6A" w:rsidRDefault="00CB2E63" w:rsidP="00AD4E6A">
            <w:pPr>
              <w:pStyle w:val="ListParagraph"/>
              <w:numPr>
                <w:ilvl w:val="0"/>
                <w:numId w:val="65"/>
              </w:numPr>
              <w:rPr>
                <w:shd w:val="clear" w:color="auto" w:fill="FFFFFF"/>
              </w:rPr>
            </w:pPr>
            <w:r>
              <w:rPr>
                <w:shd w:val="clear" w:color="auto" w:fill="FFFFFF"/>
              </w:rPr>
              <w:t>Longitudinal Separation</w:t>
            </w:r>
          </w:p>
        </w:tc>
        <w:tc>
          <w:tcPr>
            <w:tcW w:w="1615" w:type="dxa"/>
            <w:vAlign w:val="center"/>
          </w:tcPr>
          <w:p w14:paraId="7090EA2C" w14:textId="10553C60" w:rsidR="00CB2E63" w:rsidRPr="00AD4E6A" w:rsidRDefault="00C15AFC" w:rsidP="00DC5250">
            <w:pPr>
              <w:spacing w:before="60"/>
              <w:jc w:val="center"/>
            </w:pPr>
            <w:r>
              <w:t>1 hour</w:t>
            </w:r>
          </w:p>
        </w:tc>
        <w:tc>
          <w:tcPr>
            <w:tcW w:w="1700" w:type="dxa"/>
            <w:vAlign w:val="center"/>
          </w:tcPr>
          <w:p w14:paraId="680E034F" w14:textId="132E7548" w:rsidR="00CB2E63" w:rsidRDefault="00171806" w:rsidP="00171806">
            <w:pPr>
              <w:spacing w:before="60"/>
              <w:jc w:val="center"/>
            </w:pPr>
            <w:r>
              <w:t>1 hour</w:t>
            </w:r>
          </w:p>
        </w:tc>
        <w:tc>
          <w:tcPr>
            <w:tcW w:w="1640" w:type="dxa"/>
            <w:vAlign w:val="center"/>
          </w:tcPr>
          <w:p w14:paraId="33FFB8E2" w14:textId="27603E79" w:rsidR="00CB2E63" w:rsidRPr="00AD4E6A" w:rsidRDefault="00C15AFC" w:rsidP="00532D30">
            <w:pPr>
              <w:spacing w:before="60"/>
              <w:jc w:val="center"/>
            </w:pPr>
            <w:r>
              <w:t xml:space="preserve">30 </w:t>
            </w:r>
            <w:proofErr w:type="spellStart"/>
            <w:r>
              <w:t>mins</w:t>
            </w:r>
            <w:proofErr w:type="spellEnd"/>
          </w:p>
        </w:tc>
        <w:tc>
          <w:tcPr>
            <w:tcW w:w="2060" w:type="dxa"/>
            <w:vAlign w:val="center"/>
          </w:tcPr>
          <w:p w14:paraId="65775DB2" w14:textId="027DDC6C" w:rsidR="00CB2E63" w:rsidRDefault="00CB2E63" w:rsidP="009522CB">
            <w:pPr>
              <w:spacing w:before="60"/>
              <w:jc w:val="center"/>
            </w:pPr>
            <w:r>
              <w:t>2 hours</w:t>
            </w:r>
            <w:r w:rsidR="00171806">
              <w:t>, 3</w:t>
            </w:r>
            <w:r w:rsidR="00DC5250">
              <w:t xml:space="preserve">0 </w:t>
            </w:r>
            <w:proofErr w:type="spellStart"/>
            <w:r w:rsidR="00DC5250">
              <w:t>mins</w:t>
            </w:r>
            <w:proofErr w:type="spellEnd"/>
          </w:p>
        </w:tc>
      </w:tr>
      <w:tr w:rsidR="00CB2E63" w:rsidRPr="00AD4E6A" w14:paraId="2D3A5DE2" w14:textId="2F52599F" w:rsidTr="00CB2E63">
        <w:trPr>
          <w:jc w:val="center"/>
        </w:trPr>
        <w:tc>
          <w:tcPr>
            <w:tcW w:w="2445" w:type="dxa"/>
            <w:shd w:val="clear" w:color="auto" w:fill="auto"/>
            <w:vAlign w:val="center"/>
          </w:tcPr>
          <w:p w14:paraId="4E9F515C" w14:textId="728359D3" w:rsidR="00CB2E63" w:rsidRPr="00AD4E6A" w:rsidRDefault="00CB2E63" w:rsidP="00AD4E6A">
            <w:pPr>
              <w:pStyle w:val="ListParagraph"/>
              <w:numPr>
                <w:ilvl w:val="0"/>
                <w:numId w:val="65"/>
              </w:numPr>
              <w:rPr>
                <w:rFonts w:cs="Arial"/>
              </w:rPr>
            </w:pPr>
            <w:r>
              <w:rPr>
                <w:rFonts w:cs="Arial"/>
              </w:rPr>
              <w:t>Lateral Separation</w:t>
            </w:r>
          </w:p>
        </w:tc>
        <w:tc>
          <w:tcPr>
            <w:tcW w:w="1615" w:type="dxa"/>
            <w:vAlign w:val="center"/>
          </w:tcPr>
          <w:p w14:paraId="301EEB6C" w14:textId="71D141BC" w:rsidR="00CB2E63" w:rsidRPr="00AD4E6A" w:rsidRDefault="00C15AFC" w:rsidP="00AD4E6A">
            <w:pPr>
              <w:spacing w:before="60"/>
              <w:jc w:val="center"/>
            </w:pPr>
            <w:r>
              <w:t xml:space="preserve">30 </w:t>
            </w:r>
            <w:proofErr w:type="spellStart"/>
            <w:r>
              <w:t>mins</w:t>
            </w:r>
            <w:proofErr w:type="spellEnd"/>
          </w:p>
        </w:tc>
        <w:tc>
          <w:tcPr>
            <w:tcW w:w="1700" w:type="dxa"/>
          </w:tcPr>
          <w:p w14:paraId="68258BA3" w14:textId="2D1D3A6A" w:rsidR="00CB2E63" w:rsidRDefault="00E1652C" w:rsidP="00532D30">
            <w:pPr>
              <w:spacing w:before="60"/>
              <w:jc w:val="center"/>
            </w:pPr>
            <w:r>
              <w:t>N/A</w:t>
            </w:r>
          </w:p>
        </w:tc>
        <w:tc>
          <w:tcPr>
            <w:tcW w:w="1640" w:type="dxa"/>
            <w:vAlign w:val="center"/>
          </w:tcPr>
          <w:p w14:paraId="4E32A1E8" w14:textId="304BE6F2" w:rsidR="00CB2E63" w:rsidRPr="00AD4E6A" w:rsidRDefault="00C15AFC" w:rsidP="00532D30">
            <w:pPr>
              <w:spacing w:before="60"/>
              <w:jc w:val="center"/>
            </w:pPr>
            <w:r>
              <w:t xml:space="preserve">30 </w:t>
            </w:r>
            <w:proofErr w:type="spellStart"/>
            <w:r>
              <w:t>mins</w:t>
            </w:r>
            <w:proofErr w:type="spellEnd"/>
          </w:p>
        </w:tc>
        <w:tc>
          <w:tcPr>
            <w:tcW w:w="2060" w:type="dxa"/>
            <w:vAlign w:val="center"/>
          </w:tcPr>
          <w:p w14:paraId="0544E814" w14:textId="3FAD930E" w:rsidR="00CB2E63" w:rsidRDefault="00CB2E63" w:rsidP="009522CB">
            <w:pPr>
              <w:spacing w:before="60"/>
              <w:jc w:val="center"/>
            </w:pPr>
            <w:r>
              <w:t>1 hour</w:t>
            </w:r>
          </w:p>
        </w:tc>
      </w:tr>
      <w:tr w:rsidR="00CB2E63" w:rsidRPr="00AD4E6A" w14:paraId="5B508106" w14:textId="3F880D66" w:rsidTr="00E1652C">
        <w:trPr>
          <w:jc w:val="center"/>
        </w:trPr>
        <w:tc>
          <w:tcPr>
            <w:tcW w:w="2445" w:type="dxa"/>
            <w:shd w:val="clear" w:color="auto" w:fill="auto"/>
            <w:vAlign w:val="center"/>
          </w:tcPr>
          <w:p w14:paraId="3330842A" w14:textId="1B31FAFF" w:rsidR="00CB2E63" w:rsidRPr="00AD4E6A" w:rsidRDefault="00CB2E63" w:rsidP="00215D82">
            <w:pPr>
              <w:pStyle w:val="ListParagraph"/>
              <w:numPr>
                <w:ilvl w:val="0"/>
                <w:numId w:val="65"/>
              </w:numPr>
              <w:rPr>
                <w:rFonts w:cs="Arial"/>
              </w:rPr>
            </w:pPr>
            <w:r>
              <w:rPr>
                <w:rFonts w:cs="Arial"/>
              </w:rPr>
              <w:t>Initial Separation of Arrivals and Departures</w:t>
            </w:r>
          </w:p>
        </w:tc>
        <w:tc>
          <w:tcPr>
            <w:tcW w:w="1615" w:type="dxa"/>
            <w:vAlign w:val="center"/>
          </w:tcPr>
          <w:p w14:paraId="44BE8065" w14:textId="6386EAE9" w:rsidR="00CB2E63" w:rsidRPr="00AD4E6A" w:rsidRDefault="00171806" w:rsidP="00AD4E6A">
            <w:pPr>
              <w:spacing w:before="60"/>
              <w:jc w:val="center"/>
            </w:pPr>
            <w:r>
              <w:t>15</w:t>
            </w:r>
            <w:r w:rsidR="00C15AFC">
              <w:t xml:space="preserve"> </w:t>
            </w:r>
            <w:proofErr w:type="spellStart"/>
            <w:r w:rsidR="00C15AFC">
              <w:t>mins</w:t>
            </w:r>
            <w:proofErr w:type="spellEnd"/>
          </w:p>
        </w:tc>
        <w:tc>
          <w:tcPr>
            <w:tcW w:w="1700" w:type="dxa"/>
            <w:vAlign w:val="center"/>
          </w:tcPr>
          <w:p w14:paraId="32D25209" w14:textId="70572A21" w:rsidR="00CB2E63" w:rsidRDefault="00E1652C" w:rsidP="00E1652C">
            <w:pPr>
              <w:spacing w:before="60"/>
              <w:jc w:val="center"/>
            </w:pPr>
            <w:r>
              <w:t>N/A</w:t>
            </w:r>
          </w:p>
        </w:tc>
        <w:tc>
          <w:tcPr>
            <w:tcW w:w="1640" w:type="dxa"/>
            <w:vAlign w:val="center"/>
          </w:tcPr>
          <w:p w14:paraId="7435717F" w14:textId="52F3954E" w:rsidR="00CB2E63" w:rsidRPr="00AD4E6A" w:rsidRDefault="00C15AFC" w:rsidP="00532D30">
            <w:pPr>
              <w:spacing w:before="60"/>
              <w:jc w:val="center"/>
            </w:pPr>
            <w:r>
              <w:t xml:space="preserve">30 </w:t>
            </w:r>
            <w:proofErr w:type="spellStart"/>
            <w:r>
              <w:t>mins</w:t>
            </w:r>
            <w:proofErr w:type="spellEnd"/>
          </w:p>
        </w:tc>
        <w:tc>
          <w:tcPr>
            <w:tcW w:w="2060" w:type="dxa"/>
            <w:vAlign w:val="center"/>
          </w:tcPr>
          <w:p w14:paraId="6176DC7E" w14:textId="6E7961D0" w:rsidR="00CB2E63" w:rsidRDefault="00CB2E63" w:rsidP="00171806">
            <w:pPr>
              <w:spacing w:before="60"/>
              <w:jc w:val="center"/>
            </w:pPr>
            <w:r>
              <w:t xml:space="preserve"> </w:t>
            </w:r>
            <w:r w:rsidR="00171806">
              <w:t xml:space="preserve">45 </w:t>
            </w:r>
            <w:proofErr w:type="spellStart"/>
            <w:r w:rsidR="00171806">
              <w:t>mins</w:t>
            </w:r>
            <w:proofErr w:type="spellEnd"/>
          </w:p>
        </w:tc>
      </w:tr>
      <w:bookmarkEnd w:id="21"/>
      <w:tr w:rsidR="00CB2E63" w:rsidRPr="00AD4E6A" w14:paraId="65D123EF" w14:textId="5441A9AB" w:rsidTr="00E1652C">
        <w:trPr>
          <w:jc w:val="center"/>
        </w:trPr>
        <w:tc>
          <w:tcPr>
            <w:tcW w:w="2445" w:type="dxa"/>
            <w:shd w:val="clear" w:color="auto" w:fill="CCCCCC"/>
            <w:vAlign w:val="center"/>
          </w:tcPr>
          <w:p w14:paraId="5CCBEFBB" w14:textId="77777777" w:rsidR="00CB2E63" w:rsidRPr="00AD4E6A" w:rsidRDefault="00CB2E63" w:rsidP="00AD4E6A">
            <w:pPr>
              <w:spacing w:before="60"/>
              <w:ind w:left="360"/>
              <w:jc w:val="right"/>
              <w:rPr>
                <w:b/>
              </w:rPr>
            </w:pPr>
            <w:r w:rsidRPr="00AD4E6A">
              <w:rPr>
                <w:b/>
              </w:rPr>
              <w:t>TOTAL TIME</w:t>
            </w:r>
          </w:p>
        </w:tc>
        <w:tc>
          <w:tcPr>
            <w:tcW w:w="1615" w:type="dxa"/>
            <w:shd w:val="clear" w:color="auto" w:fill="CCCCCC"/>
            <w:vAlign w:val="center"/>
          </w:tcPr>
          <w:p w14:paraId="6D2DA265" w14:textId="77777777" w:rsidR="00171806" w:rsidRDefault="00171806" w:rsidP="00F90AAE">
            <w:pPr>
              <w:spacing w:before="60"/>
              <w:jc w:val="center"/>
              <w:rPr>
                <w:b/>
              </w:rPr>
            </w:pPr>
            <w:r>
              <w:rPr>
                <w:b/>
              </w:rPr>
              <w:t xml:space="preserve">1 hour, </w:t>
            </w:r>
          </w:p>
          <w:p w14:paraId="485E5434" w14:textId="32547588" w:rsidR="00CB2E63" w:rsidRPr="00AD4E6A" w:rsidRDefault="00171806" w:rsidP="00F90AAE">
            <w:pPr>
              <w:spacing w:before="60"/>
              <w:jc w:val="center"/>
              <w:rPr>
                <w:b/>
              </w:rPr>
            </w:pPr>
            <w:r>
              <w:rPr>
                <w:b/>
              </w:rPr>
              <w:t xml:space="preserve">45 </w:t>
            </w:r>
            <w:proofErr w:type="spellStart"/>
            <w:r>
              <w:rPr>
                <w:b/>
              </w:rPr>
              <w:t>mins</w:t>
            </w:r>
            <w:proofErr w:type="spellEnd"/>
          </w:p>
        </w:tc>
        <w:tc>
          <w:tcPr>
            <w:tcW w:w="1700" w:type="dxa"/>
            <w:shd w:val="clear" w:color="auto" w:fill="CCCCCC"/>
            <w:vAlign w:val="center"/>
          </w:tcPr>
          <w:p w14:paraId="6308546A" w14:textId="1ECDADD6" w:rsidR="00CB2E63" w:rsidRDefault="00171806" w:rsidP="00171806">
            <w:pPr>
              <w:spacing w:before="60"/>
              <w:jc w:val="center"/>
              <w:rPr>
                <w:b/>
              </w:rPr>
            </w:pPr>
            <w:r>
              <w:rPr>
                <w:b/>
              </w:rPr>
              <w:t>1 hour</w:t>
            </w:r>
          </w:p>
        </w:tc>
        <w:tc>
          <w:tcPr>
            <w:tcW w:w="1640" w:type="dxa"/>
            <w:shd w:val="clear" w:color="auto" w:fill="CCCCCC"/>
            <w:vAlign w:val="center"/>
          </w:tcPr>
          <w:p w14:paraId="5E9D9B53" w14:textId="20BD2611" w:rsidR="00CB2E63" w:rsidRPr="00C15AFC" w:rsidRDefault="00C15AFC" w:rsidP="00E1652C">
            <w:pPr>
              <w:spacing w:before="60"/>
              <w:jc w:val="center"/>
              <w:rPr>
                <w:b/>
              </w:rPr>
            </w:pPr>
            <w:r w:rsidRPr="00C15AFC">
              <w:rPr>
                <w:b/>
              </w:rPr>
              <w:t xml:space="preserve">1 hour, </w:t>
            </w:r>
            <w:r>
              <w:rPr>
                <w:b/>
              </w:rPr>
              <w:br/>
            </w:r>
            <w:r w:rsidRPr="00C15AFC">
              <w:rPr>
                <w:b/>
              </w:rPr>
              <w:t xml:space="preserve">30 </w:t>
            </w:r>
            <w:proofErr w:type="spellStart"/>
            <w:r w:rsidRPr="00C15AFC">
              <w:rPr>
                <w:b/>
              </w:rPr>
              <w:t>mins</w:t>
            </w:r>
            <w:proofErr w:type="spellEnd"/>
          </w:p>
        </w:tc>
        <w:tc>
          <w:tcPr>
            <w:tcW w:w="2060" w:type="dxa"/>
            <w:shd w:val="clear" w:color="auto" w:fill="CCCCCC"/>
            <w:vAlign w:val="center"/>
          </w:tcPr>
          <w:p w14:paraId="7616F5BC" w14:textId="2B640D22" w:rsidR="00CB2E63" w:rsidRPr="00AD4E6A" w:rsidRDefault="00CB2E63" w:rsidP="00171806">
            <w:pPr>
              <w:spacing w:before="60"/>
              <w:jc w:val="center"/>
              <w:rPr>
                <w:b/>
              </w:rPr>
            </w:pPr>
            <w:r>
              <w:rPr>
                <w:b/>
              </w:rPr>
              <w:t>4 hours</w:t>
            </w:r>
            <w:r w:rsidR="00DC5250">
              <w:rPr>
                <w:b/>
              </w:rPr>
              <w:t xml:space="preserve">, </w:t>
            </w:r>
            <w:r w:rsidR="00171806">
              <w:rPr>
                <w:b/>
              </w:rPr>
              <w:t>15</w:t>
            </w:r>
            <w:r w:rsidR="00DC5250">
              <w:rPr>
                <w:b/>
              </w:rPr>
              <w:t xml:space="preserve"> </w:t>
            </w:r>
            <w:proofErr w:type="spellStart"/>
            <w:r w:rsidR="00DC5250">
              <w:rPr>
                <w:b/>
              </w:rPr>
              <w:t>mins</w:t>
            </w:r>
            <w:proofErr w:type="spellEnd"/>
          </w:p>
        </w:tc>
      </w:tr>
    </w:tbl>
    <w:p w14:paraId="575A71A8" w14:textId="77777777" w:rsidR="004A0EC8" w:rsidRDefault="004A0EC8" w:rsidP="004A0EC8">
      <w:pPr>
        <w:pStyle w:val="Heading2"/>
        <w:tabs>
          <w:tab w:val="left" w:pos="900"/>
        </w:tabs>
        <w:ind w:left="0" w:firstLine="0"/>
      </w:pPr>
      <w:bookmarkStart w:id="22" w:name="_Toc99637224"/>
      <w:bookmarkStart w:id="23" w:name="_Toc533084087"/>
      <w:bookmarkStart w:id="24" w:name="_Toc533084136"/>
      <w:bookmarkStart w:id="25" w:name="_Toc533084089"/>
      <w:bookmarkStart w:id="26" w:name="_Toc533084138"/>
      <w:bookmarkEnd w:id="22"/>
      <w:bookmarkEnd w:id="23"/>
      <w:bookmarkEnd w:id="24"/>
      <w:bookmarkEnd w:id="25"/>
      <w:bookmarkEnd w:id="26"/>
    </w:p>
    <w:p w14:paraId="623B2144" w14:textId="501F2EFD" w:rsidR="00CD75EE" w:rsidRPr="00463498" w:rsidRDefault="00CD75EE" w:rsidP="00CD75EE">
      <w:pPr>
        <w:pStyle w:val="Heading2"/>
        <w:numPr>
          <w:ilvl w:val="1"/>
          <w:numId w:val="17"/>
        </w:numPr>
        <w:tabs>
          <w:tab w:val="left" w:pos="900"/>
        </w:tabs>
        <w:ind w:left="432"/>
      </w:pPr>
      <w:bookmarkStart w:id="27" w:name="_Toc109124263"/>
      <w:r w:rsidRPr="00463498">
        <w:t>Training Materials</w:t>
      </w:r>
      <w:bookmarkEnd w:id="27"/>
    </w:p>
    <w:p w14:paraId="11781149" w14:textId="77777777" w:rsidR="00CD75EE" w:rsidRDefault="00CD75EE" w:rsidP="00CD75EE">
      <w:r>
        <w:t xml:space="preserve">The following materials are required to conduct this training: </w:t>
      </w:r>
    </w:p>
    <w:p w14:paraId="463BE05B" w14:textId="69FDFCA2" w:rsidR="00CD75EE" w:rsidRDefault="0080585B" w:rsidP="00CD75EE">
      <w:pPr>
        <w:pStyle w:val="Bullet1"/>
      </w:pPr>
      <w:r>
        <w:t>Instructor</w:t>
      </w:r>
      <w:r w:rsidR="00CD75EE" w:rsidRPr="00713794">
        <w:t xml:space="preserve"> </w:t>
      </w:r>
      <w:r w:rsidR="004A0EC8">
        <w:t>Lesson Plans</w:t>
      </w:r>
      <w:r w:rsidR="0057216B">
        <w:t xml:space="preserve"> </w:t>
      </w:r>
    </w:p>
    <w:p w14:paraId="189F379D" w14:textId="4DA0990C" w:rsidR="0083451B" w:rsidRDefault="006A140D" w:rsidP="00D81AAB">
      <w:pPr>
        <w:pStyle w:val="Bullet2"/>
      </w:pPr>
      <w:r>
        <w:t xml:space="preserve">Add examples as necessary to reflect local information </w:t>
      </w:r>
      <w:r w:rsidR="0083451B">
        <w:t xml:space="preserve"> </w:t>
      </w:r>
    </w:p>
    <w:p w14:paraId="021ADDCD" w14:textId="157F73F3" w:rsidR="00CD75EE" w:rsidRDefault="00CD75EE" w:rsidP="00CD75EE">
      <w:pPr>
        <w:pStyle w:val="Bullet1"/>
      </w:pPr>
      <w:r>
        <w:t>PowerPoint</w:t>
      </w:r>
      <w:r w:rsidR="00F019FF">
        <w:t xml:space="preserve"> (PPT)</w:t>
      </w:r>
      <w:r>
        <w:t xml:space="preserve"> presentations for each lesson</w:t>
      </w:r>
    </w:p>
    <w:p w14:paraId="558FF204" w14:textId="64A9D55D" w:rsidR="0083451B" w:rsidRDefault="006A140D">
      <w:pPr>
        <w:pStyle w:val="Bullet2"/>
      </w:pPr>
      <w:r>
        <w:t xml:space="preserve">Add examples as necessary to reflect local information </w:t>
      </w:r>
    </w:p>
    <w:p w14:paraId="5BBBB3AC" w14:textId="460D8624" w:rsidR="00CD75EE" w:rsidRDefault="0057216B" w:rsidP="00CD75EE">
      <w:pPr>
        <w:pStyle w:val="Bullet1"/>
      </w:pPr>
      <w:r>
        <w:t>Student</w:t>
      </w:r>
      <w:r w:rsidR="001B3314">
        <w:t xml:space="preserve"> Lesson Plans</w:t>
      </w:r>
      <w:r w:rsidR="00CD75EE">
        <w:t xml:space="preserve"> (one copy per participant</w:t>
      </w:r>
      <w:r>
        <w:t xml:space="preserve"> per lesson</w:t>
      </w:r>
      <w:r w:rsidR="00CD75EE">
        <w:t>)</w:t>
      </w:r>
    </w:p>
    <w:p w14:paraId="4AE8C226" w14:textId="77777777" w:rsidR="00CD75EE" w:rsidRDefault="00CD75EE" w:rsidP="00CD75EE">
      <w:pPr>
        <w:pStyle w:val="Bullet1"/>
      </w:pPr>
      <w:r>
        <w:t>Computer/laptop loaded with the PowerPoint program and presentations</w:t>
      </w:r>
    </w:p>
    <w:p w14:paraId="5E6D1587" w14:textId="77777777" w:rsidR="00CD75EE" w:rsidRDefault="00CD75EE" w:rsidP="00CD75EE">
      <w:pPr>
        <w:pStyle w:val="Bullet2"/>
      </w:pPr>
      <w:r>
        <w:t>Ensure the computer is capable of playing videos with sound</w:t>
      </w:r>
    </w:p>
    <w:p w14:paraId="2719B91F" w14:textId="4049D3B8" w:rsidR="00FD347C" w:rsidRPr="00A03386" w:rsidRDefault="00DC16A0" w:rsidP="00CD75EE">
      <w:pPr>
        <w:pStyle w:val="Bullet1"/>
      </w:pPr>
      <w:r>
        <w:t>Sign-in s</w:t>
      </w:r>
      <w:r w:rsidR="00CD75EE" w:rsidRPr="00A03386">
        <w:t>heet</w:t>
      </w:r>
      <w:r w:rsidR="00D775FB" w:rsidRPr="00A03386">
        <w:t>, if applicable</w:t>
      </w:r>
    </w:p>
    <w:p w14:paraId="1F9A32CC" w14:textId="2534C6AD" w:rsidR="00CD75EE" w:rsidRPr="00A03386" w:rsidRDefault="00CD75EE" w:rsidP="00CD75EE">
      <w:pPr>
        <w:pStyle w:val="Bullet1"/>
      </w:pPr>
      <w:r w:rsidRPr="00A03386">
        <w:lastRenderedPageBreak/>
        <w:t>Handouts</w:t>
      </w:r>
      <w:r w:rsidR="00496050" w:rsidRPr="00A03386">
        <w:t xml:space="preserve"> and other instructional materials</w:t>
      </w:r>
    </w:p>
    <w:p w14:paraId="59316D20" w14:textId="251C476A" w:rsidR="003A2BDA" w:rsidRPr="00C60523" w:rsidRDefault="00B35BE3" w:rsidP="00C60523">
      <w:pPr>
        <w:pStyle w:val="Bullet2"/>
        <w:rPr>
          <w:i/>
        </w:rPr>
      </w:pPr>
      <w:r>
        <w:t xml:space="preserve">Lesson 1 </w:t>
      </w:r>
      <w:r w:rsidR="00F429AB">
        <w:t>-</w:t>
      </w:r>
      <w:r>
        <w:t xml:space="preserve"> </w:t>
      </w:r>
      <w:r w:rsidR="0087165A">
        <w:rPr>
          <w:i/>
        </w:rPr>
        <w:t>Longitudinal Separation</w:t>
      </w:r>
    </w:p>
    <w:p w14:paraId="2C7C7847" w14:textId="62CB0E97" w:rsidR="00B35BE3" w:rsidRDefault="00224501" w:rsidP="00C60523">
      <w:pPr>
        <w:pStyle w:val="Bullet3"/>
      </w:pPr>
      <w:r>
        <w:t xml:space="preserve">Practice Exercise Handout </w:t>
      </w:r>
      <w:r w:rsidR="00B35BE3">
        <w:t>HO</w:t>
      </w:r>
      <w:r w:rsidR="00540059">
        <w:t>01</w:t>
      </w:r>
      <w:r w:rsidR="003D2943">
        <w:t>_L</w:t>
      </w:r>
      <w:r w:rsidR="00B35BE3">
        <w:t>01</w:t>
      </w:r>
    </w:p>
    <w:p w14:paraId="60FB279D" w14:textId="77777777" w:rsidR="00224501" w:rsidRDefault="00224501" w:rsidP="00224501">
      <w:pPr>
        <w:pStyle w:val="Bullet3"/>
      </w:pPr>
      <w:r>
        <w:t xml:space="preserve">End-of-Lesson Test Handouts ELT01_L01 </w:t>
      </w:r>
      <w:bookmarkStart w:id="28" w:name="_Hlk11079805"/>
      <w:r>
        <w:t>and ELT02_L01</w:t>
      </w:r>
    </w:p>
    <w:bookmarkEnd w:id="28"/>
    <w:p w14:paraId="449FD24C" w14:textId="4595483D" w:rsidR="00B35BE3" w:rsidRPr="002D44AF" w:rsidRDefault="00B35BE3" w:rsidP="00B35BE3">
      <w:pPr>
        <w:pStyle w:val="Bullet2"/>
        <w:rPr>
          <w:i/>
        </w:rPr>
      </w:pPr>
      <w:r w:rsidRPr="002124E0">
        <w:t xml:space="preserve">Lesson 2 </w:t>
      </w:r>
      <w:r w:rsidR="00F429AB">
        <w:t>-</w:t>
      </w:r>
      <w:r w:rsidRPr="002124E0">
        <w:t xml:space="preserve"> </w:t>
      </w:r>
      <w:r w:rsidR="0087165A">
        <w:rPr>
          <w:i/>
        </w:rPr>
        <w:t>Lateral Separation</w:t>
      </w:r>
    </w:p>
    <w:p w14:paraId="4FA3B398" w14:textId="39289CAF" w:rsidR="005841CE" w:rsidRDefault="005841CE" w:rsidP="005841CE">
      <w:pPr>
        <w:pStyle w:val="Bullet3"/>
      </w:pPr>
      <w:r>
        <w:t>End-of-Lesson Test Handouts ELT01_L02 and ELT02_L02</w:t>
      </w:r>
    </w:p>
    <w:p w14:paraId="38AB2366" w14:textId="0B0135BD" w:rsidR="00A67B93" w:rsidRPr="00A67B93" w:rsidRDefault="00B35BE3" w:rsidP="00D81AAB">
      <w:pPr>
        <w:pStyle w:val="Bullet2"/>
      </w:pPr>
      <w:r w:rsidRPr="002124E0">
        <w:t xml:space="preserve">Lesson 3 </w:t>
      </w:r>
      <w:r w:rsidR="00F429AB">
        <w:t>-</w:t>
      </w:r>
      <w:r w:rsidRPr="002124E0">
        <w:t xml:space="preserve"> </w:t>
      </w:r>
      <w:r w:rsidR="00215D82">
        <w:rPr>
          <w:i/>
        </w:rPr>
        <w:t>Initial Separation of Arrivals and Departures</w:t>
      </w:r>
    </w:p>
    <w:p w14:paraId="4B1C04E9" w14:textId="65205289" w:rsidR="005841CE" w:rsidRDefault="005841CE" w:rsidP="005841CE">
      <w:pPr>
        <w:pStyle w:val="Bullet3"/>
      </w:pPr>
      <w:r>
        <w:t>End-of-Lesson Test Handouts ELT01_L03 and ELT02_L03</w:t>
      </w:r>
    </w:p>
    <w:p w14:paraId="373823D7" w14:textId="77777777" w:rsidR="00EE113C" w:rsidRDefault="00EE113C" w:rsidP="00EE113C">
      <w:pPr>
        <w:pStyle w:val="Bullet1"/>
      </w:pPr>
      <w:r>
        <w:t>At a minimum provide students access to the following references:</w:t>
      </w:r>
    </w:p>
    <w:p w14:paraId="79E746E7" w14:textId="3BEAB4E0" w:rsidR="00406ECB" w:rsidRDefault="00EE113C" w:rsidP="00EE113C">
      <w:pPr>
        <w:pStyle w:val="Bullet2"/>
      </w:pPr>
      <w:r>
        <w:t>FAA Order</w:t>
      </w:r>
      <w:r w:rsidR="00406ECB">
        <w:t>s</w:t>
      </w:r>
      <w:r>
        <w:t xml:space="preserve"> </w:t>
      </w:r>
    </w:p>
    <w:p w14:paraId="7FC3B130" w14:textId="1F898606" w:rsidR="00EE113C" w:rsidRDefault="00EE113C" w:rsidP="00406ECB">
      <w:pPr>
        <w:pStyle w:val="Bullet3"/>
      </w:pPr>
      <w:r w:rsidRPr="00EE113C">
        <w:t>JO 8260.3 (TERPS), Aeronautical Information Manual.</w:t>
      </w:r>
    </w:p>
    <w:p w14:paraId="11718696" w14:textId="3629BFDB" w:rsidR="00EE113C" w:rsidRDefault="00EE113C" w:rsidP="00406ECB">
      <w:pPr>
        <w:pStyle w:val="Bullet3"/>
      </w:pPr>
      <w:r>
        <w:t>JO 7110.65, Air Traffic Control</w:t>
      </w:r>
    </w:p>
    <w:p w14:paraId="5EF17E96" w14:textId="42950793" w:rsidR="00A974E6" w:rsidRDefault="00A974E6" w:rsidP="00406ECB">
      <w:pPr>
        <w:pStyle w:val="Bullet3"/>
      </w:pPr>
      <w:r w:rsidRPr="00A974E6">
        <w:t>JO 7610.4, Special Operations</w:t>
      </w:r>
    </w:p>
    <w:p w14:paraId="1A119826" w14:textId="6A5065CC" w:rsidR="00496050" w:rsidRDefault="00496050" w:rsidP="00406ECB">
      <w:pPr>
        <w:pStyle w:val="Bullet3"/>
      </w:pPr>
      <w:r w:rsidRPr="00496050">
        <w:t>JO 7400.10, Special Use Airspace</w:t>
      </w:r>
    </w:p>
    <w:p w14:paraId="14FFE252" w14:textId="295E2352" w:rsidR="00496050" w:rsidRDefault="00496050" w:rsidP="00406ECB">
      <w:pPr>
        <w:pStyle w:val="Bullet3"/>
      </w:pPr>
      <w:r w:rsidRPr="00496050">
        <w:t>JO 7210.3 Facility Operation and Administration</w:t>
      </w:r>
    </w:p>
    <w:p w14:paraId="0570A906" w14:textId="77777777" w:rsidR="00406ECB" w:rsidRPr="00406ECB" w:rsidRDefault="00406ECB" w:rsidP="00406ECB">
      <w:pPr>
        <w:pStyle w:val="Bullet2"/>
      </w:pPr>
      <w:r w:rsidRPr="00406ECB">
        <w:t>Code of Federal Regulations (CFR) Part 91, General Operating and Flight Rules</w:t>
      </w:r>
    </w:p>
    <w:p w14:paraId="066924F6" w14:textId="39AC191B" w:rsidR="00406ECB" w:rsidRDefault="00406ECB" w:rsidP="00406ECB">
      <w:pPr>
        <w:pStyle w:val="Bullet2"/>
      </w:pPr>
      <w:r w:rsidRPr="00406ECB">
        <w:t>FAA-H-8083-25, Pilot’s Handbook of Aeronautical Knowledge</w:t>
      </w:r>
    </w:p>
    <w:p w14:paraId="4B44DD9E" w14:textId="491A061B" w:rsidR="00EE113C" w:rsidRDefault="00EE113C" w:rsidP="00EE113C">
      <w:pPr>
        <w:pStyle w:val="Bullet2"/>
      </w:pPr>
      <w:r>
        <w:t>Facility Standard Operating Procedures</w:t>
      </w:r>
    </w:p>
    <w:p w14:paraId="26F22B3C" w14:textId="56728383" w:rsidR="00F429AB" w:rsidRPr="004A0EC8" w:rsidRDefault="00EE113C" w:rsidP="004A0EC8">
      <w:pPr>
        <w:pStyle w:val="Bullet2"/>
      </w:pPr>
      <w:r>
        <w:t>Sector Binders</w:t>
      </w:r>
    </w:p>
    <w:p w14:paraId="04A104C8" w14:textId="3437E869" w:rsidR="006219EC" w:rsidRDefault="006219EC" w:rsidP="006219EC">
      <w:pPr>
        <w:pStyle w:val="Heading2"/>
      </w:pPr>
      <w:bookmarkStart w:id="29" w:name="_Toc102646806"/>
      <w:bookmarkStart w:id="30" w:name="_Toc109124264"/>
      <w:r>
        <w:t>3.2</w:t>
      </w:r>
      <w:r>
        <w:tab/>
        <w:t>Hidden Text in Lessons and End-of-Lesson Tests</w:t>
      </w:r>
      <w:bookmarkEnd w:id="29"/>
      <w:bookmarkEnd w:id="30"/>
    </w:p>
    <w:p w14:paraId="4ED09AA2" w14:textId="4A0BB88F" w:rsidR="006219EC" w:rsidRDefault="006219EC" w:rsidP="004A0EC8">
      <w:r>
        <w:t>Instructor notes and answers to knowledge checks and test questions are shown in Hidden Text in the Instructor lessons and tests. The tests also contain references and lesson plan page numbers for each question in hidden text. This information is not visible in student versions of the material.</w:t>
      </w:r>
    </w:p>
    <w:p w14:paraId="7FFC149F" w14:textId="2A2B2A41" w:rsidR="00491E99" w:rsidRDefault="00491E99" w:rsidP="00491E99">
      <w:pPr>
        <w:spacing w:after="200" w:line="276" w:lineRule="auto"/>
      </w:pPr>
      <w:r>
        <w:br w:type="page"/>
      </w:r>
    </w:p>
    <w:p w14:paraId="450CB465" w14:textId="4661657D" w:rsidR="006219EC" w:rsidRDefault="006219EC" w:rsidP="006219EC">
      <w:pPr>
        <w:pStyle w:val="Heading2"/>
      </w:pPr>
      <w:bookmarkStart w:id="31" w:name="_Toc102646807"/>
      <w:bookmarkStart w:id="32" w:name="_Toc109124265"/>
      <w:r>
        <w:lastRenderedPageBreak/>
        <w:t xml:space="preserve">3.3 </w:t>
      </w:r>
      <w:r>
        <w:tab/>
        <w:t>Icon Legend</w:t>
      </w:r>
      <w:bookmarkEnd w:id="31"/>
      <w:bookmarkEnd w:id="32"/>
    </w:p>
    <w:p w14:paraId="1371555F" w14:textId="77777777" w:rsidR="006219EC" w:rsidRDefault="006219EC" w:rsidP="006219EC">
      <w:r>
        <w:t>The icons in the table below are used throughout the lessons to indicate common features and activities.</w:t>
      </w:r>
    </w:p>
    <w:p w14:paraId="0ED25DEB" w14:textId="423EB2C0" w:rsidR="006C3851" w:rsidRPr="0003012F" w:rsidRDefault="006C3851" w:rsidP="00522EE9"/>
    <w:tbl>
      <w:tblPr>
        <w:tblStyle w:val="TableGrid71"/>
        <w:tblW w:w="9270" w:type="dxa"/>
        <w:tblInd w:w="85" w:type="dxa"/>
        <w:tblLook w:val="04A0" w:firstRow="1" w:lastRow="0" w:firstColumn="1" w:lastColumn="0" w:noHBand="0" w:noVBand="1"/>
      </w:tblPr>
      <w:tblGrid>
        <w:gridCol w:w="810"/>
        <w:gridCol w:w="8460"/>
      </w:tblGrid>
      <w:tr w:rsidR="006C3851" w:rsidRPr="00042E2D" w14:paraId="00A7B86A" w14:textId="77777777" w:rsidTr="00D81AAB">
        <w:trPr>
          <w:trHeight w:val="432"/>
        </w:trPr>
        <w:tc>
          <w:tcPr>
            <w:tcW w:w="810" w:type="dxa"/>
            <w:shd w:val="clear" w:color="auto" w:fill="4F81BD"/>
            <w:vAlign w:val="center"/>
          </w:tcPr>
          <w:p w14:paraId="3769B5CC" w14:textId="77777777" w:rsidR="006C3851" w:rsidRPr="00042E2D" w:rsidRDefault="006C3851" w:rsidP="00D81AAB">
            <w:pPr>
              <w:spacing w:before="60" w:line="259" w:lineRule="auto"/>
              <w:jc w:val="center"/>
              <w:rPr>
                <w:b/>
                <w:color w:val="000000" w:themeColor="text1"/>
              </w:rPr>
            </w:pPr>
          </w:p>
        </w:tc>
        <w:tc>
          <w:tcPr>
            <w:tcW w:w="8460" w:type="dxa"/>
            <w:shd w:val="clear" w:color="auto" w:fill="4F81BD"/>
            <w:vAlign w:val="center"/>
          </w:tcPr>
          <w:p w14:paraId="6D701A24" w14:textId="77777777" w:rsidR="006C3851" w:rsidRPr="00042E2D" w:rsidRDefault="006C3851" w:rsidP="00D81AAB">
            <w:pPr>
              <w:spacing w:before="60" w:line="259" w:lineRule="auto"/>
              <w:jc w:val="center"/>
              <w:rPr>
                <w:b/>
                <w:color w:val="000000" w:themeColor="text1"/>
              </w:rPr>
            </w:pPr>
            <w:r w:rsidRPr="00042E2D">
              <w:rPr>
                <w:b/>
                <w:color w:val="000000" w:themeColor="text1"/>
              </w:rPr>
              <w:t>Description</w:t>
            </w:r>
          </w:p>
        </w:tc>
      </w:tr>
      <w:tr w:rsidR="006C3851" w:rsidRPr="00042E2D" w14:paraId="697211D2" w14:textId="77777777" w:rsidTr="00D81AAB">
        <w:trPr>
          <w:trHeight w:val="360"/>
        </w:trPr>
        <w:tc>
          <w:tcPr>
            <w:tcW w:w="810" w:type="dxa"/>
            <w:vAlign w:val="center"/>
          </w:tcPr>
          <w:p w14:paraId="3D5A6C30" w14:textId="77777777" w:rsidR="006C3851" w:rsidRPr="00042E2D" w:rsidRDefault="006C3851" w:rsidP="00D81AAB">
            <w:pPr>
              <w:spacing w:before="60"/>
              <w:jc w:val="center"/>
              <w:rPr>
                <w:color w:val="000000" w:themeColor="text1"/>
              </w:rPr>
            </w:pPr>
            <w:r w:rsidRPr="00042E2D">
              <w:rPr>
                <w:noProof/>
                <w:color w:val="000000" w:themeColor="text1"/>
              </w:rPr>
              <w:drawing>
                <wp:inline distT="0" distB="0" distL="0" distR="0" wp14:anchorId="089A1812" wp14:editId="1A9A225D">
                  <wp:extent cx="301752" cy="274320"/>
                  <wp:effectExtent l="0" t="0" r="3175" b="0"/>
                  <wp:docPr id="14" name="Pictur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1752" cy="274320"/>
                          </a:xfrm>
                          <a:prstGeom prst="rect">
                            <a:avLst/>
                          </a:prstGeom>
                          <a:noFill/>
                        </pic:spPr>
                      </pic:pic>
                    </a:graphicData>
                  </a:graphic>
                </wp:inline>
              </w:drawing>
            </w:r>
          </w:p>
        </w:tc>
        <w:tc>
          <w:tcPr>
            <w:tcW w:w="8460" w:type="dxa"/>
            <w:vAlign w:val="center"/>
          </w:tcPr>
          <w:p w14:paraId="50F53153" w14:textId="77777777" w:rsidR="006C3851" w:rsidRPr="00042E2D" w:rsidRDefault="006C3851" w:rsidP="00D81AAB">
            <w:pPr>
              <w:spacing w:before="60"/>
              <w:rPr>
                <w:color w:val="000000" w:themeColor="text1"/>
              </w:rPr>
            </w:pPr>
            <w:r w:rsidRPr="00042E2D">
              <w:rPr>
                <w:color w:val="000000" w:themeColor="text1"/>
              </w:rPr>
              <w:t>The Activity icon indicates an exercise, lab, or hands-on activity.</w:t>
            </w:r>
            <w:r w:rsidRPr="00042E2D" w:rsidDel="009A15F1">
              <w:rPr>
                <w:color w:val="000000" w:themeColor="text1"/>
              </w:rPr>
              <w:t xml:space="preserve"> </w:t>
            </w:r>
          </w:p>
        </w:tc>
      </w:tr>
      <w:tr w:rsidR="006C3851" w:rsidRPr="00042E2D" w14:paraId="7F268091" w14:textId="77777777" w:rsidTr="00D81AAB">
        <w:trPr>
          <w:trHeight w:val="576"/>
        </w:trPr>
        <w:tc>
          <w:tcPr>
            <w:tcW w:w="810" w:type="dxa"/>
            <w:vAlign w:val="center"/>
          </w:tcPr>
          <w:p w14:paraId="582288DE" w14:textId="77777777" w:rsidR="006C3851" w:rsidRPr="00042E2D" w:rsidRDefault="006C3851" w:rsidP="00D81AAB">
            <w:pPr>
              <w:spacing w:before="60"/>
              <w:jc w:val="center"/>
              <w:rPr>
                <w:color w:val="000000" w:themeColor="text1"/>
              </w:rPr>
            </w:pPr>
            <w:r w:rsidRPr="00042E2D">
              <w:rPr>
                <w:noProof/>
                <w:color w:val="000000" w:themeColor="text1"/>
              </w:rPr>
              <w:drawing>
                <wp:inline distT="0" distB="0" distL="0" distR="0" wp14:anchorId="262509A0" wp14:editId="75EF0FAC">
                  <wp:extent cx="301752" cy="277535"/>
                  <wp:effectExtent l="0" t="0" r="3175" b="825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b="1639"/>
                          <a:stretch/>
                        </pic:blipFill>
                        <pic:spPr bwMode="auto">
                          <a:xfrm>
                            <a:off x="0" y="0"/>
                            <a:ext cx="301752" cy="27753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60" w:type="dxa"/>
            <w:vAlign w:val="center"/>
          </w:tcPr>
          <w:p w14:paraId="3FE995D9" w14:textId="77777777" w:rsidR="006C3851" w:rsidRPr="00042E2D" w:rsidRDefault="006C3851" w:rsidP="00D81AAB">
            <w:pPr>
              <w:spacing w:before="60"/>
              <w:rPr>
                <w:color w:val="000000" w:themeColor="text1"/>
              </w:rPr>
            </w:pPr>
            <w:r w:rsidRPr="00042E2D">
              <w:rPr>
                <w:color w:val="000000" w:themeColor="text1"/>
              </w:rPr>
              <w:t>The Discussion Question icon signals a discussion question to be asked to the students.</w:t>
            </w:r>
            <w:r w:rsidRPr="00042E2D" w:rsidDel="009A15F1">
              <w:rPr>
                <w:color w:val="000000" w:themeColor="text1"/>
              </w:rPr>
              <w:t xml:space="preserve"> </w:t>
            </w:r>
          </w:p>
        </w:tc>
      </w:tr>
      <w:tr w:rsidR="006C3851" w:rsidRPr="00042E2D" w14:paraId="58099C23" w14:textId="77777777" w:rsidTr="00D81AAB">
        <w:trPr>
          <w:trHeight w:val="576"/>
        </w:trPr>
        <w:tc>
          <w:tcPr>
            <w:tcW w:w="810" w:type="dxa"/>
            <w:vAlign w:val="center"/>
          </w:tcPr>
          <w:p w14:paraId="031F399C" w14:textId="77777777" w:rsidR="006C3851" w:rsidRPr="00042E2D" w:rsidRDefault="006C3851" w:rsidP="00D81AAB">
            <w:pPr>
              <w:spacing w:before="60"/>
              <w:jc w:val="center"/>
              <w:rPr>
                <w:color w:val="000000" w:themeColor="text1"/>
              </w:rPr>
            </w:pPr>
            <w:r w:rsidRPr="00042E2D">
              <w:rPr>
                <w:noProof/>
                <w:color w:val="000000" w:themeColor="text1"/>
              </w:rPr>
              <w:drawing>
                <wp:inline distT="0" distB="0" distL="0" distR="0" wp14:anchorId="6F391D70" wp14:editId="7D2B3783">
                  <wp:extent cx="301752" cy="278496"/>
                  <wp:effectExtent l="0" t="0" r="3175"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b="1726"/>
                          <a:stretch/>
                        </pic:blipFill>
                        <pic:spPr bwMode="auto">
                          <a:xfrm>
                            <a:off x="0" y="0"/>
                            <a:ext cx="301752" cy="27849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60" w:type="dxa"/>
            <w:vAlign w:val="center"/>
          </w:tcPr>
          <w:p w14:paraId="5FF1BDC2" w14:textId="77777777" w:rsidR="006C3851" w:rsidRPr="00042E2D" w:rsidRDefault="006C3851" w:rsidP="00D81AAB">
            <w:pPr>
              <w:spacing w:before="60"/>
              <w:rPr>
                <w:color w:val="000000" w:themeColor="text1"/>
              </w:rPr>
            </w:pPr>
            <w:r w:rsidRPr="00042E2D">
              <w:rPr>
                <w:color w:val="000000" w:themeColor="text1"/>
              </w:rPr>
              <w:t>The Handout icon indicates a handout is to be distributed to the students.</w:t>
            </w:r>
            <w:r w:rsidRPr="00042E2D" w:rsidDel="009A15F1">
              <w:rPr>
                <w:color w:val="000000" w:themeColor="text1"/>
              </w:rPr>
              <w:t xml:space="preserve"> </w:t>
            </w:r>
          </w:p>
        </w:tc>
      </w:tr>
      <w:tr w:rsidR="006C3851" w:rsidRPr="00042E2D" w14:paraId="5358ED11" w14:textId="77777777" w:rsidTr="00D81AAB">
        <w:trPr>
          <w:trHeight w:val="576"/>
        </w:trPr>
        <w:tc>
          <w:tcPr>
            <w:tcW w:w="810" w:type="dxa"/>
            <w:vAlign w:val="center"/>
          </w:tcPr>
          <w:p w14:paraId="03B7C156" w14:textId="77777777" w:rsidR="006C3851" w:rsidRPr="00042E2D" w:rsidRDefault="006C3851" w:rsidP="00D81AAB">
            <w:pPr>
              <w:spacing w:before="60"/>
              <w:jc w:val="center"/>
              <w:rPr>
                <w:color w:val="000000" w:themeColor="text1"/>
              </w:rPr>
            </w:pPr>
            <w:r w:rsidRPr="00042E2D">
              <w:rPr>
                <w:noProof/>
                <w:color w:val="000000" w:themeColor="text1"/>
              </w:rPr>
              <w:drawing>
                <wp:inline distT="0" distB="0" distL="0" distR="0" wp14:anchorId="7DFD9718" wp14:editId="049A7353">
                  <wp:extent cx="301752" cy="277091"/>
                  <wp:effectExtent l="0" t="0" r="3175" b="889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1752" cy="277091"/>
                          </a:xfrm>
                          <a:prstGeom prst="rect">
                            <a:avLst/>
                          </a:prstGeom>
                          <a:noFill/>
                        </pic:spPr>
                      </pic:pic>
                    </a:graphicData>
                  </a:graphic>
                </wp:inline>
              </w:drawing>
            </w:r>
          </w:p>
        </w:tc>
        <w:tc>
          <w:tcPr>
            <w:tcW w:w="8460" w:type="dxa"/>
            <w:vAlign w:val="center"/>
          </w:tcPr>
          <w:p w14:paraId="3B80B2D2" w14:textId="77777777" w:rsidR="006C3851" w:rsidRPr="00042E2D" w:rsidRDefault="006C3851" w:rsidP="00D81AAB">
            <w:pPr>
              <w:spacing w:before="60"/>
              <w:rPr>
                <w:color w:val="000000" w:themeColor="text1"/>
              </w:rPr>
            </w:pPr>
            <w:r w:rsidRPr="00042E2D">
              <w:rPr>
                <w:color w:val="000000" w:themeColor="text1"/>
              </w:rPr>
              <w:t>The Instructor Note icon is in hidden text and indicates text that is for the instructor only.</w:t>
            </w:r>
          </w:p>
        </w:tc>
      </w:tr>
      <w:tr w:rsidR="006C3851" w:rsidRPr="00042E2D" w14:paraId="402BF77D" w14:textId="77777777" w:rsidTr="00D81AAB">
        <w:trPr>
          <w:trHeight w:val="360"/>
        </w:trPr>
        <w:tc>
          <w:tcPr>
            <w:tcW w:w="810" w:type="dxa"/>
            <w:vAlign w:val="center"/>
          </w:tcPr>
          <w:p w14:paraId="158B89A8" w14:textId="77777777" w:rsidR="006C3851" w:rsidRPr="00042E2D" w:rsidRDefault="006C3851" w:rsidP="00D81AAB">
            <w:pPr>
              <w:spacing w:before="60"/>
              <w:jc w:val="center"/>
              <w:rPr>
                <w:color w:val="000000" w:themeColor="text1"/>
              </w:rPr>
            </w:pPr>
            <w:r w:rsidRPr="00042E2D">
              <w:rPr>
                <w:noProof/>
                <w:color w:val="000000" w:themeColor="text1"/>
              </w:rPr>
              <w:drawing>
                <wp:inline distT="0" distB="0" distL="0" distR="0" wp14:anchorId="3446F784" wp14:editId="21925DEB">
                  <wp:extent cx="298734" cy="27432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8734" cy="274320"/>
                          </a:xfrm>
                          <a:prstGeom prst="rect">
                            <a:avLst/>
                          </a:prstGeom>
                          <a:noFill/>
                        </pic:spPr>
                      </pic:pic>
                    </a:graphicData>
                  </a:graphic>
                </wp:inline>
              </w:drawing>
            </w:r>
          </w:p>
        </w:tc>
        <w:tc>
          <w:tcPr>
            <w:tcW w:w="8460" w:type="dxa"/>
            <w:vAlign w:val="center"/>
          </w:tcPr>
          <w:p w14:paraId="252CBBC3" w14:textId="77777777" w:rsidR="006C3851" w:rsidRPr="00042E2D" w:rsidRDefault="006C3851" w:rsidP="00D81AAB">
            <w:pPr>
              <w:spacing w:before="60"/>
              <w:rPr>
                <w:color w:val="000000" w:themeColor="text1"/>
              </w:rPr>
            </w:pPr>
            <w:r w:rsidRPr="00042E2D">
              <w:rPr>
                <w:color w:val="000000" w:themeColor="text1"/>
              </w:rPr>
              <w:t>The Multimedia icon indicates a video or audio clip is in the presentation.</w:t>
            </w:r>
          </w:p>
        </w:tc>
      </w:tr>
      <w:tr w:rsidR="006C3851" w:rsidRPr="00042E2D" w14:paraId="4238987F" w14:textId="77777777" w:rsidTr="00D81AAB">
        <w:trPr>
          <w:trHeight w:val="360"/>
        </w:trPr>
        <w:tc>
          <w:tcPr>
            <w:tcW w:w="810" w:type="dxa"/>
            <w:vAlign w:val="center"/>
          </w:tcPr>
          <w:p w14:paraId="71C25378" w14:textId="77777777" w:rsidR="006C3851" w:rsidRPr="00042E2D" w:rsidRDefault="006C3851" w:rsidP="00D81AAB">
            <w:pPr>
              <w:spacing w:before="60"/>
              <w:jc w:val="center"/>
              <w:rPr>
                <w:color w:val="000000" w:themeColor="text1"/>
              </w:rPr>
            </w:pPr>
            <w:r w:rsidRPr="00042E2D">
              <w:rPr>
                <w:noProof/>
                <w:color w:val="000000" w:themeColor="text1"/>
              </w:rPr>
              <w:drawing>
                <wp:inline distT="0" distB="0" distL="0" distR="0" wp14:anchorId="0729C77B" wp14:editId="68D67B9E">
                  <wp:extent cx="301752" cy="274320"/>
                  <wp:effectExtent l="0" t="0" r="3175" b="0"/>
                  <wp:docPr id="19" name="Pictur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b="8688"/>
                          <a:stretch/>
                        </pic:blipFill>
                        <pic:spPr bwMode="auto">
                          <a:xfrm>
                            <a:off x="0" y="0"/>
                            <a:ext cx="301752" cy="27432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8460" w:type="dxa"/>
            <w:vAlign w:val="center"/>
          </w:tcPr>
          <w:p w14:paraId="4709135C" w14:textId="77777777" w:rsidR="006C3851" w:rsidRPr="00042E2D" w:rsidRDefault="006C3851" w:rsidP="00D81AAB">
            <w:pPr>
              <w:spacing w:before="60"/>
              <w:rPr>
                <w:color w:val="000000" w:themeColor="text1"/>
              </w:rPr>
            </w:pPr>
            <w:r w:rsidRPr="00042E2D">
              <w:rPr>
                <w:color w:val="000000" w:themeColor="text1"/>
              </w:rPr>
              <w:t>The Phraseology icon indicates that phraseology is in the content.</w:t>
            </w:r>
          </w:p>
        </w:tc>
      </w:tr>
      <w:tr w:rsidR="006C3851" w:rsidRPr="00042E2D" w14:paraId="411461B8" w14:textId="77777777" w:rsidTr="00D81AAB">
        <w:trPr>
          <w:trHeight w:val="360"/>
        </w:trPr>
        <w:tc>
          <w:tcPr>
            <w:tcW w:w="810" w:type="dxa"/>
            <w:vAlign w:val="center"/>
          </w:tcPr>
          <w:p w14:paraId="4D60894B" w14:textId="77777777" w:rsidR="006C3851" w:rsidRPr="00042E2D" w:rsidRDefault="006C3851" w:rsidP="00D81AAB">
            <w:pPr>
              <w:spacing w:before="60"/>
              <w:jc w:val="center"/>
              <w:rPr>
                <w:color w:val="000000" w:themeColor="text1"/>
              </w:rPr>
            </w:pPr>
            <w:r w:rsidRPr="00042E2D">
              <w:rPr>
                <w:rFonts w:eastAsiaTheme="majorEastAsia"/>
                <w:noProof/>
                <w:color w:val="000000" w:themeColor="text1"/>
              </w:rPr>
              <w:drawing>
                <wp:inline distT="0" distB="0" distL="0" distR="0" wp14:anchorId="13FF90E8" wp14:editId="4E66DF0F">
                  <wp:extent cx="301752" cy="277091"/>
                  <wp:effectExtent l="0" t="0" r="3175"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1752" cy="277091"/>
                          </a:xfrm>
                          <a:prstGeom prst="rect">
                            <a:avLst/>
                          </a:prstGeom>
                          <a:noFill/>
                        </pic:spPr>
                      </pic:pic>
                    </a:graphicData>
                  </a:graphic>
                </wp:inline>
              </w:drawing>
            </w:r>
          </w:p>
        </w:tc>
        <w:tc>
          <w:tcPr>
            <w:tcW w:w="8460" w:type="dxa"/>
            <w:vAlign w:val="center"/>
          </w:tcPr>
          <w:p w14:paraId="0B7FCE27" w14:textId="77777777" w:rsidR="006C3851" w:rsidRPr="00042E2D" w:rsidRDefault="006C3851" w:rsidP="00D81AAB">
            <w:pPr>
              <w:spacing w:before="60"/>
              <w:rPr>
                <w:color w:val="000000" w:themeColor="text1"/>
              </w:rPr>
            </w:pPr>
            <w:r w:rsidRPr="00042E2D">
              <w:rPr>
                <w:color w:val="000000" w:themeColor="text1"/>
              </w:rPr>
              <w:t>The WBT icon indicates a component of web-based training.</w:t>
            </w:r>
          </w:p>
        </w:tc>
      </w:tr>
      <w:tr w:rsidR="006C3851" w:rsidRPr="00042E2D" w14:paraId="42275C07" w14:textId="77777777" w:rsidTr="00D81AAB">
        <w:trPr>
          <w:trHeight w:val="360"/>
        </w:trPr>
        <w:tc>
          <w:tcPr>
            <w:tcW w:w="810" w:type="dxa"/>
            <w:vAlign w:val="center"/>
          </w:tcPr>
          <w:p w14:paraId="45F5A87C" w14:textId="77777777" w:rsidR="006C3851" w:rsidRPr="00042E2D" w:rsidRDefault="006C3851" w:rsidP="00D81AAB">
            <w:pPr>
              <w:spacing w:before="60"/>
              <w:jc w:val="center"/>
              <w:rPr>
                <w:rFonts w:eastAsiaTheme="majorEastAsia"/>
                <w:noProof/>
                <w:color w:val="000000" w:themeColor="text1"/>
              </w:rPr>
            </w:pPr>
            <w:r w:rsidRPr="00042E2D">
              <w:rPr>
                <w:noProof/>
                <w:color w:val="000000" w:themeColor="text1"/>
              </w:rPr>
              <w:drawing>
                <wp:inline distT="0" distB="0" distL="0" distR="0" wp14:anchorId="5B8826ED" wp14:editId="114A4232">
                  <wp:extent cx="301752" cy="283464"/>
                  <wp:effectExtent l="0" t="0" r="3175" b="254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G_Click_Icon_Arrow_No-Border.png"/>
                          <pic:cNvPicPr/>
                        </pic:nvPicPr>
                        <pic:blipFill>
                          <a:blip r:embed="rId24" cstate="print">
                            <a:extLst>
                              <a:ext uri="{28A0092B-C50C-407E-A947-70E740481C1C}">
                                <a14:useLocalDpi xmlns:a14="http://schemas.microsoft.com/office/drawing/2010/main" val="0"/>
                              </a:ext>
                            </a:extLst>
                          </a:blip>
                          <a:stretch>
                            <a:fillRect/>
                          </a:stretch>
                        </pic:blipFill>
                        <pic:spPr>
                          <a:xfrm>
                            <a:off x="0" y="0"/>
                            <a:ext cx="301752" cy="283464"/>
                          </a:xfrm>
                          <a:prstGeom prst="rect">
                            <a:avLst/>
                          </a:prstGeom>
                        </pic:spPr>
                      </pic:pic>
                    </a:graphicData>
                  </a:graphic>
                </wp:inline>
              </w:drawing>
            </w:r>
          </w:p>
        </w:tc>
        <w:tc>
          <w:tcPr>
            <w:tcW w:w="8460" w:type="dxa"/>
            <w:vAlign w:val="center"/>
          </w:tcPr>
          <w:p w14:paraId="7C4D7250" w14:textId="77777777" w:rsidR="006C3851" w:rsidRPr="00042E2D" w:rsidRDefault="006C3851" w:rsidP="00D81AAB">
            <w:pPr>
              <w:spacing w:before="60"/>
              <w:rPr>
                <w:color w:val="000000" w:themeColor="text1"/>
              </w:rPr>
            </w:pPr>
            <w:r w:rsidRPr="00042E2D">
              <w:rPr>
                <w:color w:val="000000" w:themeColor="text1"/>
              </w:rPr>
              <w:t>The Click icon indicates a PPT slide with click-based functionality to present additional information.</w:t>
            </w:r>
          </w:p>
        </w:tc>
      </w:tr>
      <w:tr w:rsidR="006C3851" w:rsidRPr="00042E2D" w14:paraId="363ACB68" w14:textId="77777777" w:rsidTr="00D81AAB">
        <w:trPr>
          <w:trHeight w:val="360"/>
        </w:trPr>
        <w:tc>
          <w:tcPr>
            <w:tcW w:w="810" w:type="dxa"/>
            <w:vAlign w:val="center"/>
          </w:tcPr>
          <w:p w14:paraId="7B0240D8" w14:textId="77777777" w:rsidR="006C3851" w:rsidRPr="00042E2D" w:rsidRDefault="006C3851" w:rsidP="00D81AAB">
            <w:pPr>
              <w:spacing w:before="60"/>
              <w:jc w:val="center"/>
              <w:rPr>
                <w:noProof/>
                <w:color w:val="000000" w:themeColor="text1"/>
              </w:rPr>
            </w:pPr>
            <w:r w:rsidRPr="00042E2D">
              <w:rPr>
                <w:noProof/>
                <w:color w:val="000000" w:themeColor="text1"/>
              </w:rPr>
              <w:drawing>
                <wp:inline distT="0" distB="0" distL="0" distR="0" wp14:anchorId="68DA2173" wp14:editId="134215D7">
                  <wp:extent cx="301752" cy="274320"/>
                  <wp:effectExtent l="0" t="0" r="3175" b="0"/>
                  <wp:docPr id="24" name="Pictur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con_Def_2.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301752" cy="274320"/>
                          </a:xfrm>
                          <a:prstGeom prst="rect">
                            <a:avLst/>
                          </a:prstGeom>
                        </pic:spPr>
                      </pic:pic>
                    </a:graphicData>
                  </a:graphic>
                </wp:inline>
              </w:drawing>
            </w:r>
          </w:p>
        </w:tc>
        <w:tc>
          <w:tcPr>
            <w:tcW w:w="8460" w:type="dxa"/>
            <w:vAlign w:val="center"/>
          </w:tcPr>
          <w:p w14:paraId="207EA98A" w14:textId="77777777" w:rsidR="006C3851" w:rsidRPr="00042E2D" w:rsidRDefault="006C3851" w:rsidP="00D81AAB">
            <w:pPr>
              <w:spacing w:before="60"/>
              <w:rPr>
                <w:color w:val="000000" w:themeColor="text1"/>
              </w:rPr>
            </w:pPr>
            <w:r w:rsidRPr="00042E2D">
              <w:rPr>
                <w:color w:val="000000" w:themeColor="text1"/>
              </w:rPr>
              <w:t>The Definition icon indicates a published definition.</w:t>
            </w:r>
          </w:p>
        </w:tc>
      </w:tr>
    </w:tbl>
    <w:p w14:paraId="120E76F0" w14:textId="66EB97DB" w:rsidR="00C0139D" w:rsidRDefault="00C0139D" w:rsidP="0003012F"/>
    <w:p w14:paraId="772DA557" w14:textId="77777777" w:rsidR="00C0139D" w:rsidRDefault="00C0139D">
      <w:pPr>
        <w:spacing w:after="200" w:line="276" w:lineRule="auto"/>
      </w:pPr>
      <w:r>
        <w:br w:type="page"/>
      </w:r>
    </w:p>
    <w:p w14:paraId="2DE5DAAF" w14:textId="77777777" w:rsidR="00012904" w:rsidRDefault="00012904" w:rsidP="00012904">
      <w:pPr>
        <w:pStyle w:val="Heading1"/>
        <w:numPr>
          <w:ilvl w:val="0"/>
          <w:numId w:val="17"/>
        </w:numPr>
      </w:pPr>
      <w:bookmarkStart w:id="33" w:name="_Toc533084091"/>
      <w:bookmarkStart w:id="34" w:name="_Toc533084140"/>
      <w:bookmarkStart w:id="35" w:name="_Toc533084099"/>
      <w:bookmarkStart w:id="36" w:name="_Toc533084148"/>
      <w:bookmarkStart w:id="37" w:name="_Toc533084102"/>
      <w:bookmarkStart w:id="38" w:name="_Toc533084151"/>
      <w:bookmarkStart w:id="39" w:name="_Toc430348650"/>
      <w:bookmarkStart w:id="40" w:name="_Toc434408330"/>
      <w:bookmarkStart w:id="41" w:name="_Toc108095007"/>
      <w:bookmarkStart w:id="42" w:name="_Toc109124266"/>
      <w:bookmarkEnd w:id="7"/>
      <w:bookmarkEnd w:id="8"/>
      <w:bookmarkEnd w:id="33"/>
      <w:bookmarkEnd w:id="34"/>
      <w:bookmarkEnd w:id="35"/>
      <w:bookmarkEnd w:id="36"/>
      <w:bookmarkEnd w:id="37"/>
      <w:bookmarkEnd w:id="38"/>
      <w:r>
        <w:lastRenderedPageBreak/>
        <w:t>Course Checklist</w:t>
      </w:r>
      <w:bookmarkEnd w:id="39"/>
      <w:bookmarkEnd w:id="40"/>
      <w:bookmarkEnd w:id="41"/>
      <w:bookmarkEnd w:id="42"/>
    </w:p>
    <w:p w14:paraId="66033A06" w14:textId="77777777" w:rsidR="00012904" w:rsidRDefault="00012904" w:rsidP="00012904">
      <w:r w:rsidRPr="00380F70">
        <w:t xml:space="preserve">This checklist includes activities to be completed before, during, and after </w:t>
      </w:r>
      <w:r>
        <w:t>the course</w:t>
      </w:r>
      <w:r w:rsidRPr="00380F70">
        <w:t xml:space="preserve">. </w:t>
      </w:r>
      <w:r>
        <w:t>Although</w:t>
      </w:r>
      <w:r w:rsidRPr="00380F70">
        <w:t xml:space="preserve"> you may not be responsible for completing all of the items, you </w:t>
      </w:r>
      <w:r>
        <w:t>should e</w:t>
      </w:r>
      <w:r w:rsidRPr="00380F70">
        <w:t xml:space="preserve">nsure </w:t>
      </w:r>
      <w:r>
        <w:t>these</w:t>
      </w:r>
      <w:r w:rsidRPr="00380F70">
        <w:t xml:space="preserve"> items have been </w:t>
      </w:r>
      <w:r>
        <w:t>completed prior to conducting the course</w:t>
      </w:r>
      <w:r w:rsidRPr="00380F70">
        <w:t xml:space="preserve">. You may also want to add </w:t>
      </w:r>
      <w:r>
        <w:t xml:space="preserve">or remove </w:t>
      </w:r>
      <w:r w:rsidRPr="00380F70">
        <w:t>items</w:t>
      </w:r>
      <w:r>
        <w:t xml:space="preserve">, as applicable. </w:t>
      </w:r>
    </w:p>
    <w:p w14:paraId="24D5D8D7" w14:textId="77777777" w:rsidR="00012904" w:rsidRDefault="00012904" w:rsidP="00012904"/>
    <w:p w14:paraId="3AEC6FB8" w14:textId="77777777" w:rsidR="00012904" w:rsidRPr="001A09B4" w:rsidRDefault="00012904" w:rsidP="00012904">
      <w:pPr>
        <w:pStyle w:val="NormalBold"/>
        <w:spacing w:after="120"/>
      </w:pPr>
      <w:r w:rsidRPr="001A09B4">
        <w:t>If Possible, Two Months Prior to Training</w:t>
      </w:r>
    </w:p>
    <w:p w14:paraId="1B86C7DA"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Identify and coordinate with other instructors assisting with the course.</w:t>
      </w:r>
    </w:p>
    <w:p w14:paraId="1CADC027"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 xml:space="preserve">Identify potential participants. </w:t>
      </w:r>
    </w:p>
    <w:p w14:paraId="50B1565C"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i/>
        </w:rPr>
      </w:pPr>
      <w:r w:rsidRPr="001A09B4">
        <w:rPr>
          <w:rFonts w:eastAsia="Times New Roman" w:cs="Arial"/>
        </w:rPr>
        <w:t xml:space="preserve">Create a roster for the course. </w:t>
      </w:r>
    </w:p>
    <w:p w14:paraId="3E4AD81F"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Select dates and times for the course. The course must meet the minimum days required in the course description.</w:t>
      </w:r>
    </w:p>
    <w:p w14:paraId="5851E8CA"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Arrange for and check the location where the course will be facilitated.</w:t>
      </w:r>
    </w:p>
    <w:p w14:paraId="595C6AD1"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Coordinate a planned schedule for the lab.</w:t>
      </w:r>
    </w:p>
    <w:p w14:paraId="497AC12C"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Develop a schedule for the classroom portion of the course.</w:t>
      </w:r>
    </w:p>
    <w:p w14:paraId="05518862"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 xml:space="preserve">Notify the facility scheduler of course dates as soon as possible. </w:t>
      </w:r>
    </w:p>
    <w:p w14:paraId="23E9D173"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Review the course materials.</w:t>
      </w:r>
    </w:p>
    <w:p w14:paraId="5C14E4F2" w14:textId="77777777" w:rsidR="00012904" w:rsidRPr="001A09B4" w:rsidRDefault="00012904" w:rsidP="00012904">
      <w:pPr>
        <w:numPr>
          <w:ilvl w:val="1"/>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Plan breaks for longer lessons after 50-60 minutes of instruction.</w:t>
      </w:r>
    </w:p>
    <w:p w14:paraId="289FEC49"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 xml:space="preserve">If applicable, gather information for each lesson to include local procedures, adaptation information, examples, etc. </w:t>
      </w:r>
    </w:p>
    <w:p w14:paraId="1A38743B" w14:textId="77777777" w:rsidR="00012904" w:rsidRPr="001A09B4" w:rsidRDefault="00012904" w:rsidP="00012904">
      <w:pPr>
        <w:pStyle w:val="NormalBold"/>
        <w:spacing w:before="240" w:after="120"/>
      </w:pPr>
      <w:r w:rsidRPr="001A09B4">
        <w:t>If Possible, One Month Prior to Training</w:t>
      </w:r>
    </w:p>
    <w:p w14:paraId="02CFA865"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i/>
        </w:rPr>
      </w:pPr>
      <w:r w:rsidRPr="001A09B4">
        <w:rPr>
          <w:rFonts w:eastAsia="Times New Roman" w:cs="Arial"/>
        </w:rPr>
        <w:t>Prepare materials.</w:t>
      </w:r>
    </w:p>
    <w:p w14:paraId="737BDD91" w14:textId="77777777" w:rsidR="00012904" w:rsidRPr="001A09B4" w:rsidRDefault="00012904" w:rsidP="00012904">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 xml:space="preserve">Determine if electronic or printed copies of student lesson plans will be used. </w:t>
      </w:r>
    </w:p>
    <w:p w14:paraId="71EFEA54" w14:textId="77777777" w:rsidR="00012904" w:rsidRPr="001A09B4" w:rsidRDefault="00012904" w:rsidP="00012904">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 xml:space="preserve">Download the PDF version of the Student and Instructor lessons and handouts from the INET site to the classroom computer. </w:t>
      </w:r>
    </w:p>
    <w:p w14:paraId="1BFD8397" w14:textId="77777777" w:rsidR="00012904" w:rsidRPr="001A09B4" w:rsidRDefault="00012904" w:rsidP="00012904">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 xml:space="preserve">Request a link to download the end-of-lesson tests (ELTs) from the INET site. </w:t>
      </w:r>
    </w:p>
    <w:p w14:paraId="67AE010F" w14:textId="77777777" w:rsidR="00012904" w:rsidRPr="001A09B4" w:rsidRDefault="00012904" w:rsidP="00012904">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Download the PowerPoints for the lessons to the classroom computer. This is important, as videos and animations may not perform properly if run from materials online.</w:t>
      </w:r>
    </w:p>
    <w:p w14:paraId="196B880D" w14:textId="77777777" w:rsidR="00012904" w:rsidRPr="001A09B4" w:rsidRDefault="00012904" w:rsidP="00012904">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 xml:space="preserve">Regardless of which format is used for the student lesson plans, you must make print copies of handouts and ELTs. </w:t>
      </w:r>
    </w:p>
    <w:p w14:paraId="4D4F07E7" w14:textId="77777777" w:rsidR="00012904" w:rsidRPr="001A09B4" w:rsidRDefault="00012904" w:rsidP="00012904">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All printed materials should be printed in color.</w:t>
      </w:r>
    </w:p>
    <w:p w14:paraId="6BEF170F" w14:textId="77777777" w:rsidR="00012904" w:rsidRPr="001A09B4" w:rsidRDefault="00012904" w:rsidP="00012904">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The PDF instructor lessons contain hidden text which are not visible in the student lessons. Answers to practice exercises and knowledge checks, as well as instructor notes are in hidden text.</w:t>
      </w:r>
    </w:p>
    <w:p w14:paraId="4E549B1A" w14:textId="77777777" w:rsidR="00012904" w:rsidRPr="001A09B4" w:rsidRDefault="00012904" w:rsidP="00012904">
      <w:pPr>
        <w:numPr>
          <w:ilvl w:val="1"/>
          <w:numId w:val="18"/>
        </w:numPr>
        <w:overflowPunct w:val="0"/>
        <w:autoSpaceDE w:val="0"/>
        <w:autoSpaceDN w:val="0"/>
        <w:adjustRightInd w:val="0"/>
        <w:ind w:right="504"/>
        <w:textAlignment w:val="baseline"/>
        <w:rPr>
          <w:rFonts w:eastAsia="Times New Roman" w:cs="Arial"/>
          <w:i/>
        </w:rPr>
      </w:pPr>
      <w:r w:rsidRPr="001A09B4">
        <w:rPr>
          <w:rFonts w:eastAsia="Times New Roman" w:cs="Arial"/>
        </w:rPr>
        <w:t xml:space="preserve">The PDF instructor ELTs contain answers and references which are not visible in the PDF student ELTs. </w:t>
      </w:r>
    </w:p>
    <w:p w14:paraId="1ECF09A4"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i/>
        </w:rPr>
      </w:pPr>
      <w:r w:rsidRPr="001A09B4">
        <w:rPr>
          <w:rFonts w:eastAsia="Times New Roman" w:cs="Arial"/>
        </w:rPr>
        <w:t xml:space="preserve">Make sure that you have adequate copies of all printed materials. </w:t>
      </w:r>
    </w:p>
    <w:p w14:paraId="07B1A037"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Request equipment (easels, chart paper, markers, computer and projector, as needed).</w:t>
      </w:r>
    </w:p>
    <w:p w14:paraId="445C03F8"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 xml:space="preserve">Develop the required facility exercises and scenarios. </w:t>
      </w:r>
    </w:p>
    <w:p w14:paraId="19111E75" w14:textId="77777777" w:rsidR="0001290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Send a completed Participant Letter to participants in the course.</w:t>
      </w:r>
    </w:p>
    <w:p w14:paraId="40CA2E6B" w14:textId="77777777" w:rsidR="00012904" w:rsidRPr="001A09B4" w:rsidRDefault="00012904" w:rsidP="00012904">
      <w:pPr>
        <w:spacing w:after="200" w:line="276" w:lineRule="auto"/>
        <w:rPr>
          <w:rFonts w:eastAsia="Times New Roman" w:cs="Arial"/>
        </w:rPr>
      </w:pPr>
      <w:r>
        <w:rPr>
          <w:rFonts w:eastAsia="Times New Roman" w:cs="Arial"/>
        </w:rPr>
        <w:br w:type="page"/>
      </w:r>
    </w:p>
    <w:p w14:paraId="27639664" w14:textId="77777777" w:rsidR="00012904" w:rsidRPr="0042521A" w:rsidRDefault="00012904" w:rsidP="00012904">
      <w:pPr>
        <w:pStyle w:val="NormalBold"/>
        <w:spacing w:before="240" w:after="120"/>
      </w:pPr>
      <w:r w:rsidRPr="0042521A">
        <w:lastRenderedPageBreak/>
        <w:t>If Possible, One Week Prior to Training</w:t>
      </w:r>
    </w:p>
    <w:p w14:paraId="328D33CD"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Obtain copies of all reference materials.</w:t>
      </w:r>
    </w:p>
    <w:p w14:paraId="6E08FF29"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i/>
        </w:rPr>
      </w:pPr>
      <w:r w:rsidRPr="001A09B4">
        <w:rPr>
          <w:rFonts w:eastAsia="Times New Roman" w:cs="Arial"/>
        </w:rPr>
        <w:t>Ensure electronic and/or printed versions of reference materials and lessons are available to students.</w:t>
      </w:r>
    </w:p>
    <w:p w14:paraId="6A31B0DE"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Obtain facility specific training materials such as the unlabeled chart of the local center area.</w:t>
      </w:r>
    </w:p>
    <w:p w14:paraId="0F5B20EC"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Ensure sufficient quantities of student lessons, handouts, and ELTs are available. Ensure ELTs are secured before and after they are administered.</w:t>
      </w:r>
    </w:p>
    <w:p w14:paraId="360AC345"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Determine class start time for first day.</w:t>
      </w:r>
    </w:p>
    <w:p w14:paraId="55F1F71F" w14:textId="77777777" w:rsidR="00012904" w:rsidRPr="001A09B4" w:rsidRDefault="00012904" w:rsidP="00012904">
      <w:pPr>
        <w:pStyle w:val="NormalBold"/>
        <w:spacing w:before="240" w:after="120"/>
      </w:pPr>
      <w:r w:rsidRPr="001A09B4">
        <w:t xml:space="preserve">Day </w:t>
      </w:r>
      <w:proofErr w:type="gramStart"/>
      <w:r w:rsidRPr="001A09B4">
        <w:t>Before</w:t>
      </w:r>
      <w:proofErr w:type="gramEnd"/>
      <w:r w:rsidRPr="001A09B4">
        <w:t xml:space="preserve"> the Training</w:t>
      </w:r>
    </w:p>
    <w:p w14:paraId="3EA23DEC"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Confirm which instructor will teach each lesson.</w:t>
      </w:r>
    </w:p>
    <w:p w14:paraId="712E6285"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Verify room and lab availability.</w:t>
      </w:r>
    </w:p>
    <w:p w14:paraId="1B8675B7" w14:textId="77777777" w:rsidR="00012904" w:rsidRPr="001A09B4" w:rsidRDefault="00012904" w:rsidP="00012904">
      <w:pPr>
        <w:overflowPunct w:val="0"/>
        <w:autoSpaceDE w:val="0"/>
        <w:autoSpaceDN w:val="0"/>
        <w:adjustRightInd w:val="0"/>
        <w:spacing w:after="0"/>
        <w:ind w:right="504"/>
        <w:textAlignment w:val="baseline"/>
        <w:rPr>
          <w:rFonts w:eastAsia="Times New Roman" w:cs="Arial"/>
          <w:b/>
        </w:rPr>
      </w:pPr>
      <w:r w:rsidRPr="001A09B4">
        <w:rPr>
          <w:rFonts w:eastAsia="Times New Roman" w:cs="Arial"/>
          <w:b/>
        </w:rPr>
        <w:t>Day of the Training</w:t>
      </w:r>
    </w:p>
    <w:p w14:paraId="105EA874" w14:textId="77777777" w:rsidR="00012904" w:rsidRPr="001A09B4" w:rsidRDefault="00012904" w:rsidP="00012904">
      <w:pPr>
        <w:overflowPunct w:val="0"/>
        <w:autoSpaceDE w:val="0"/>
        <w:autoSpaceDN w:val="0"/>
        <w:adjustRightInd w:val="0"/>
        <w:spacing w:after="0"/>
        <w:ind w:right="504"/>
        <w:textAlignment w:val="baseline"/>
        <w:rPr>
          <w:rFonts w:eastAsia="Times New Roman" w:cs="Arial"/>
        </w:rPr>
      </w:pPr>
    </w:p>
    <w:p w14:paraId="1A711BBF"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Inspect the room for correct setup, temperature, and lighting.</w:t>
      </w:r>
    </w:p>
    <w:p w14:paraId="00422B4F"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Verify equipment and supplies are available.</w:t>
      </w:r>
    </w:p>
    <w:p w14:paraId="05841CAA"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Resolve any problems with the room or equipment.</w:t>
      </w:r>
    </w:p>
    <w:p w14:paraId="384C6A9F" w14:textId="77777777" w:rsidR="00012904" w:rsidRPr="001A09B4" w:rsidRDefault="00012904" w:rsidP="00012904">
      <w:pPr>
        <w:numPr>
          <w:ilvl w:val="0"/>
          <w:numId w:val="18"/>
        </w:numPr>
        <w:overflowPunct w:val="0"/>
        <w:autoSpaceDE w:val="0"/>
        <w:autoSpaceDN w:val="0"/>
        <w:adjustRightInd w:val="0"/>
        <w:spacing w:after="0"/>
        <w:ind w:right="504"/>
        <w:textAlignment w:val="baseline"/>
        <w:rPr>
          <w:rFonts w:eastAsia="Times New Roman" w:cs="Arial"/>
        </w:rPr>
      </w:pPr>
      <w:r w:rsidRPr="001A09B4">
        <w:rPr>
          <w:rFonts w:eastAsia="Times New Roman" w:cs="Arial"/>
        </w:rPr>
        <w:t>Verify participants present with the class roster.</w:t>
      </w:r>
    </w:p>
    <w:p w14:paraId="66A314D6" w14:textId="77777777" w:rsidR="00012904" w:rsidRPr="001A09B4" w:rsidRDefault="00012904" w:rsidP="00012904"/>
    <w:p w14:paraId="19633CD9" w14:textId="77777777" w:rsidR="00012904" w:rsidRPr="001A09B4" w:rsidRDefault="00012904" w:rsidP="00012904">
      <w:pPr>
        <w:rPr>
          <w:b/>
        </w:rPr>
      </w:pPr>
      <w:r w:rsidRPr="001A09B4">
        <w:rPr>
          <w:b/>
        </w:rPr>
        <w:t>After the Training</w:t>
      </w:r>
    </w:p>
    <w:p w14:paraId="0F2201EA" w14:textId="77777777" w:rsidR="00012904" w:rsidRPr="001A09B4" w:rsidRDefault="00012904" w:rsidP="00012904">
      <w:pPr>
        <w:numPr>
          <w:ilvl w:val="0"/>
          <w:numId w:val="20"/>
        </w:numPr>
        <w:overflowPunct w:val="0"/>
        <w:autoSpaceDE w:val="0"/>
        <w:autoSpaceDN w:val="0"/>
        <w:adjustRightInd w:val="0"/>
        <w:spacing w:after="0"/>
        <w:ind w:left="600" w:right="504" w:hanging="330"/>
        <w:textAlignment w:val="baseline"/>
        <w:rPr>
          <w:rFonts w:eastAsia="Times New Roman" w:cs="Arial"/>
        </w:rPr>
      </w:pPr>
      <w:r w:rsidRPr="001A09B4">
        <w:rPr>
          <w:rFonts w:eastAsia="Times New Roman" w:cs="Arial"/>
        </w:rPr>
        <w:t>Return equipment, supplies, and resource materials.</w:t>
      </w:r>
    </w:p>
    <w:p w14:paraId="26B02083" w14:textId="77777777" w:rsidR="00012904" w:rsidRPr="001A09B4" w:rsidRDefault="00012904" w:rsidP="00012904">
      <w:pPr>
        <w:numPr>
          <w:ilvl w:val="0"/>
          <w:numId w:val="20"/>
        </w:numPr>
        <w:overflowPunct w:val="0"/>
        <w:autoSpaceDE w:val="0"/>
        <w:autoSpaceDN w:val="0"/>
        <w:adjustRightInd w:val="0"/>
        <w:spacing w:after="0"/>
        <w:ind w:left="600" w:right="504" w:hanging="330"/>
        <w:textAlignment w:val="baseline"/>
        <w:rPr>
          <w:rFonts w:eastAsia="Times New Roman" w:cs="Arial"/>
        </w:rPr>
      </w:pPr>
      <w:r w:rsidRPr="001A09B4">
        <w:rPr>
          <w:rFonts w:eastAsia="Times New Roman" w:cs="Arial"/>
        </w:rPr>
        <w:t>Review the end-of-course evaluations.</w:t>
      </w:r>
    </w:p>
    <w:p w14:paraId="4DDC0566" w14:textId="77777777" w:rsidR="00012904" w:rsidRPr="001A09B4" w:rsidRDefault="00012904" w:rsidP="00012904">
      <w:pPr>
        <w:numPr>
          <w:ilvl w:val="0"/>
          <w:numId w:val="20"/>
        </w:numPr>
        <w:overflowPunct w:val="0"/>
        <w:autoSpaceDE w:val="0"/>
        <w:autoSpaceDN w:val="0"/>
        <w:adjustRightInd w:val="0"/>
        <w:spacing w:after="0"/>
        <w:ind w:left="600" w:right="504" w:hanging="330"/>
        <w:textAlignment w:val="baseline"/>
        <w:rPr>
          <w:rFonts w:eastAsia="Times New Roman" w:cs="Arial"/>
        </w:rPr>
      </w:pPr>
      <w:r w:rsidRPr="001A09B4">
        <w:rPr>
          <w:rFonts w:eastAsia="Times New Roman" w:cs="Arial"/>
        </w:rPr>
        <w:t>Note any changes to topics that will enhance your next course.</w:t>
      </w:r>
    </w:p>
    <w:p w14:paraId="0CC802A8" w14:textId="77777777" w:rsidR="00012904" w:rsidRPr="001A09B4" w:rsidRDefault="00012904" w:rsidP="00012904">
      <w:pPr>
        <w:numPr>
          <w:ilvl w:val="0"/>
          <w:numId w:val="20"/>
        </w:numPr>
        <w:overflowPunct w:val="0"/>
        <w:autoSpaceDE w:val="0"/>
        <w:autoSpaceDN w:val="0"/>
        <w:adjustRightInd w:val="0"/>
        <w:spacing w:after="0"/>
        <w:ind w:left="600" w:right="504" w:hanging="330"/>
        <w:textAlignment w:val="baseline"/>
        <w:rPr>
          <w:rFonts w:eastAsia="Times New Roman" w:cs="Arial"/>
        </w:rPr>
      </w:pPr>
      <w:r w:rsidRPr="001A09B4">
        <w:rPr>
          <w:rFonts w:eastAsia="Times New Roman" w:cs="Arial"/>
        </w:rPr>
        <w:t xml:space="preserve">Record the student test scores in the appropriate location(s) </w:t>
      </w:r>
    </w:p>
    <w:p w14:paraId="701AB062" w14:textId="77777777" w:rsidR="00012904" w:rsidRPr="001A09B4" w:rsidRDefault="00012904" w:rsidP="00012904">
      <w:pPr>
        <w:numPr>
          <w:ilvl w:val="0"/>
          <w:numId w:val="20"/>
        </w:numPr>
        <w:overflowPunct w:val="0"/>
        <w:autoSpaceDE w:val="0"/>
        <w:autoSpaceDN w:val="0"/>
        <w:adjustRightInd w:val="0"/>
        <w:spacing w:after="0"/>
        <w:ind w:left="600" w:right="504" w:hanging="330"/>
        <w:textAlignment w:val="baseline"/>
        <w:rPr>
          <w:rFonts w:eastAsia="Times New Roman" w:cs="Arial"/>
        </w:rPr>
      </w:pPr>
      <w:r w:rsidRPr="001A09B4">
        <w:rPr>
          <w:rFonts w:eastAsia="Times New Roman" w:cs="Arial"/>
        </w:rPr>
        <w:t>Forward the completed roster to the participants’ facility Training Manager to ensure course credit is recorded.</w:t>
      </w:r>
    </w:p>
    <w:p w14:paraId="4AED9923" w14:textId="77777777" w:rsidR="00012904" w:rsidRPr="001A09B4" w:rsidRDefault="00012904" w:rsidP="00012904">
      <w:pPr>
        <w:spacing w:before="60"/>
        <w:ind w:left="620" w:firstLine="424"/>
        <w:contextualSpacing/>
        <w:rPr>
          <w:rFonts w:eastAsia="Times New Roman" w:cs="Arial"/>
        </w:rPr>
      </w:pPr>
    </w:p>
    <w:p w14:paraId="18189F2C" w14:textId="77777777" w:rsidR="00012904" w:rsidRDefault="00012904" w:rsidP="00012904">
      <w:bookmarkStart w:id="43" w:name="_Toc430348651"/>
      <w:bookmarkStart w:id="44" w:name="_Toc434408331"/>
    </w:p>
    <w:p w14:paraId="039F0B18" w14:textId="77777777" w:rsidR="00012904" w:rsidRDefault="00012904" w:rsidP="00012904">
      <w:pPr>
        <w:spacing w:after="200" w:line="276" w:lineRule="auto"/>
      </w:pPr>
      <w:r>
        <w:br w:type="page"/>
      </w:r>
    </w:p>
    <w:p w14:paraId="07793C5D" w14:textId="77777777" w:rsidR="00012904" w:rsidRDefault="00012904" w:rsidP="00012904">
      <w:pPr>
        <w:pStyle w:val="Heading1"/>
        <w:numPr>
          <w:ilvl w:val="0"/>
          <w:numId w:val="17"/>
        </w:numPr>
      </w:pPr>
      <w:bookmarkStart w:id="45" w:name="_Toc108095008"/>
      <w:bookmarkStart w:id="46" w:name="_Toc109124267"/>
      <w:r>
        <w:lastRenderedPageBreak/>
        <w:t>Sample Participant Letter</w:t>
      </w:r>
      <w:bookmarkEnd w:id="43"/>
      <w:bookmarkEnd w:id="44"/>
      <w:bookmarkEnd w:id="45"/>
      <w:bookmarkEnd w:id="46"/>
    </w:p>
    <w:p w14:paraId="510D6871" w14:textId="77777777" w:rsidR="00012904" w:rsidRPr="0011593D" w:rsidRDefault="00012904" w:rsidP="00012904">
      <w:pPr>
        <w:pStyle w:val="NormalBold"/>
        <w:rPr>
          <w:b w:val="0"/>
        </w:rPr>
      </w:pPr>
      <w:r>
        <w:rPr>
          <w:b w:val="0"/>
        </w:rPr>
        <w:t xml:space="preserve">The DOT </w:t>
      </w:r>
      <w:r w:rsidRPr="0011593D">
        <w:rPr>
          <w:b w:val="0"/>
        </w:rPr>
        <w:t>Congressional Mandate (PL105-277) requires that the goals of the training are included in this letter.</w:t>
      </w:r>
      <w:r>
        <w:rPr>
          <w:b w:val="0"/>
        </w:rPr>
        <w:t xml:space="preserve"> </w:t>
      </w:r>
      <w:r w:rsidRPr="0011593D">
        <w:rPr>
          <w:b w:val="0"/>
        </w:rPr>
        <w:t xml:space="preserve">Send a letter in advance to all participants listing the goals of </w:t>
      </w:r>
      <w:r>
        <w:rPr>
          <w:b w:val="0"/>
        </w:rPr>
        <w:t>the training as mandated by PL</w:t>
      </w:r>
      <w:r w:rsidRPr="0011593D">
        <w:rPr>
          <w:b w:val="0"/>
        </w:rPr>
        <w:t>105</w:t>
      </w:r>
      <w:r>
        <w:rPr>
          <w:rFonts w:cs="Arial"/>
          <w:b w:val="0"/>
        </w:rPr>
        <w:t>-</w:t>
      </w:r>
      <w:r w:rsidRPr="0011593D">
        <w:rPr>
          <w:b w:val="0"/>
        </w:rPr>
        <w:t>277.</w:t>
      </w:r>
    </w:p>
    <w:tbl>
      <w:tblPr>
        <w:tblW w:w="9216" w:type="dxa"/>
        <w:jc w:val="center"/>
        <w:tblLayout w:type="fixed"/>
        <w:tblLook w:val="01E0" w:firstRow="1" w:lastRow="1" w:firstColumn="1" w:lastColumn="1" w:noHBand="0" w:noVBand="0"/>
      </w:tblPr>
      <w:tblGrid>
        <w:gridCol w:w="9216"/>
      </w:tblGrid>
      <w:tr w:rsidR="00012904" w:rsidRPr="00C00C6D" w14:paraId="2B6E8BF2" w14:textId="77777777" w:rsidTr="00095C49">
        <w:trPr>
          <w:trHeight w:val="9216"/>
          <w:jc w:val="center"/>
        </w:trPr>
        <w:tc>
          <w:tcPr>
            <w:tcW w:w="9216" w:type="dxa"/>
            <w:tcBorders>
              <w:top w:val="single" w:sz="4" w:space="0" w:color="auto"/>
              <w:left w:val="single" w:sz="4" w:space="0" w:color="auto"/>
              <w:bottom w:val="single" w:sz="4" w:space="0" w:color="auto"/>
              <w:right w:val="single" w:sz="4" w:space="0" w:color="auto"/>
            </w:tcBorders>
            <w:shd w:val="clear" w:color="auto" w:fill="auto"/>
          </w:tcPr>
          <w:p w14:paraId="0A6C9AC9" w14:textId="77777777" w:rsidR="00012904" w:rsidRDefault="00012904" w:rsidP="00095C49">
            <w:pPr>
              <w:overflowPunct w:val="0"/>
              <w:autoSpaceDE w:val="0"/>
              <w:autoSpaceDN w:val="0"/>
              <w:adjustRightInd w:val="0"/>
              <w:spacing w:after="0"/>
              <w:ind w:right="504"/>
              <w:textAlignment w:val="baseline"/>
              <w:rPr>
                <w:rFonts w:eastAsia="Times New Roman" w:cs="Arial"/>
              </w:rPr>
            </w:pPr>
          </w:p>
          <w:p w14:paraId="037ABB6F" w14:textId="77777777" w:rsidR="00012904" w:rsidRPr="00167233" w:rsidRDefault="00012904" w:rsidP="00095C49">
            <w:pPr>
              <w:overflowPunct w:val="0"/>
              <w:autoSpaceDE w:val="0"/>
              <w:autoSpaceDN w:val="0"/>
              <w:adjustRightInd w:val="0"/>
              <w:spacing w:after="0"/>
              <w:ind w:right="504"/>
              <w:textAlignment w:val="baseline"/>
              <w:rPr>
                <w:rFonts w:eastAsia="Times New Roman" w:cs="Arial"/>
              </w:rPr>
            </w:pPr>
            <w:r w:rsidRPr="00167233">
              <w:rPr>
                <w:rFonts w:eastAsia="Times New Roman" w:cs="Arial"/>
              </w:rPr>
              <w:t>(</w:t>
            </w:r>
            <w:r w:rsidRPr="00167233">
              <w:rPr>
                <w:rFonts w:eastAsia="Times New Roman" w:cs="Arial"/>
                <w:i/>
                <w:u w:val="single"/>
              </w:rPr>
              <w:t>Date</w:t>
            </w:r>
            <w:r w:rsidRPr="00167233">
              <w:rPr>
                <w:rFonts w:eastAsia="Times New Roman" w:cs="Arial"/>
              </w:rPr>
              <w:t>)</w:t>
            </w:r>
          </w:p>
          <w:p w14:paraId="16753D76" w14:textId="77777777" w:rsidR="00012904" w:rsidRPr="00167233" w:rsidRDefault="00012904" w:rsidP="00095C49">
            <w:pPr>
              <w:overflowPunct w:val="0"/>
              <w:autoSpaceDE w:val="0"/>
              <w:autoSpaceDN w:val="0"/>
              <w:adjustRightInd w:val="0"/>
              <w:spacing w:after="0"/>
              <w:ind w:right="504"/>
              <w:textAlignment w:val="baseline"/>
              <w:rPr>
                <w:rFonts w:eastAsia="Times New Roman" w:cs="Arial"/>
              </w:rPr>
            </w:pPr>
          </w:p>
          <w:p w14:paraId="2AC38AD2" w14:textId="77777777" w:rsidR="00012904" w:rsidRPr="00167233" w:rsidRDefault="00012904" w:rsidP="00095C49">
            <w:pPr>
              <w:overflowPunct w:val="0"/>
              <w:autoSpaceDE w:val="0"/>
              <w:autoSpaceDN w:val="0"/>
              <w:adjustRightInd w:val="0"/>
              <w:spacing w:after="0"/>
              <w:ind w:right="504"/>
              <w:textAlignment w:val="baseline"/>
              <w:rPr>
                <w:rFonts w:eastAsia="Times New Roman" w:cs="Arial"/>
              </w:rPr>
            </w:pPr>
            <w:r w:rsidRPr="00167233">
              <w:rPr>
                <w:rFonts w:eastAsia="Times New Roman" w:cs="Arial"/>
              </w:rPr>
              <w:t>Dear (</w:t>
            </w:r>
            <w:r w:rsidRPr="00167233">
              <w:rPr>
                <w:rFonts w:eastAsia="Times New Roman" w:cs="Arial"/>
                <w:i/>
                <w:u w:val="single"/>
              </w:rPr>
              <w:t>Participant’s Name</w:t>
            </w:r>
            <w:r w:rsidRPr="00167233">
              <w:rPr>
                <w:rFonts w:eastAsia="Times New Roman" w:cs="Arial"/>
              </w:rPr>
              <w:t>):</w:t>
            </w:r>
          </w:p>
          <w:p w14:paraId="2AB1618C" w14:textId="77777777" w:rsidR="00012904" w:rsidRPr="00167233" w:rsidRDefault="00012904" w:rsidP="00095C49">
            <w:pPr>
              <w:overflowPunct w:val="0"/>
              <w:autoSpaceDE w:val="0"/>
              <w:autoSpaceDN w:val="0"/>
              <w:adjustRightInd w:val="0"/>
              <w:spacing w:after="0"/>
              <w:ind w:right="504"/>
              <w:textAlignment w:val="baseline"/>
              <w:rPr>
                <w:rFonts w:eastAsia="Times New Roman" w:cs="Arial"/>
              </w:rPr>
            </w:pPr>
          </w:p>
          <w:p w14:paraId="71F807BB" w14:textId="77777777" w:rsidR="00012904" w:rsidRDefault="00012904" w:rsidP="00095C49">
            <w:pPr>
              <w:overflowPunct w:val="0"/>
              <w:autoSpaceDE w:val="0"/>
              <w:autoSpaceDN w:val="0"/>
              <w:adjustRightInd w:val="0"/>
              <w:spacing w:after="0"/>
              <w:ind w:right="504"/>
              <w:textAlignment w:val="baseline"/>
              <w:rPr>
                <w:rFonts w:eastAsia="Times New Roman" w:cs="Arial"/>
              </w:rPr>
            </w:pPr>
            <w:r w:rsidRPr="00167233">
              <w:rPr>
                <w:rFonts w:eastAsia="Times New Roman" w:cs="Arial"/>
              </w:rPr>
              <w:t>You will be attending</w:t>
            </w:r>
            <w:r w:rsidRPr="008C6B6A">
              <w:rPr>
                <w:rFonts w:eastAsia="Times New Roman" w:cs="Arial"/>
                <w:i/>
              </w:rPr>
              <w:t xml:space="preserve"> </w:t>
            </w:r>
            <w:proofErr w:type="spellStart"/>
            <w:r w:rsidRPr="008C6B6A">
              <w:rPr>
                <w:rFonts w:eastAsia="Times New Roman" w:cs="Arial"/>
                <w:i/>
              </w:rPr>
              <w:t>En</w:t>
            </w:r>
            <w:proofErr w:type="spellEnd"/>
            <w:r w:rsidRPr="008C6B6A">
              <w:rPr>
                <w:rFonts w:eastAsia="Times New Roman" w:cs="Arial"/>
                <w:i/>
              </w:rPr>
              <w:t xml:space="preserve"> Route Radar Associate Controller Training</w:t>
            </w:r>
            <w:r>
              <w:rPr>
                <w:rFonts w:eastAsia="Times New Roman" w:cs="Arial"/>
                <w:i/>
              </w:rPr>
              <w:t xml:space="preserve"> </w:t>
            </w:r>
            <w:r w:rsidRPr="00167233">
              <w:rPr>
                <w:rFonts w:eastAsia="Times New Roman" w:cs="Arial"/>
              </w:rPr>
              <w:t>from (</w:t>
            </w:r>
            <w:r w:rsidRPr="00167233">
              <w:rPr>
                <w:rFonts w:eastAsia="Times New Roman" w:cs="Arial"/>
                <w:i/>
                <w:u w:val="single"/>
              </w:rPr>
              <w:t>beginning date</w:t>
            </w:r>
            <w:r w:rsidRPr="00167233">
              <w:rPr>
                <w:rFonts w:eastAsia="Times New Roman" w:cs="Arial"/>
              </w:rPr>
              <w:t>) to (</w:t>
            </w:r>
            <w:r w:rsidRPr="00167233">
              <w:rPr>
                <w:rFonts w:eastAsia="Times New Roman" w:cs="Arial"/>
                <w:i/>
                <w:u w:val="single"/>
              </w:rPr>
              <w:t>ending date</w:t>
            </w:r>
            <w:r>
              <w:rPr>
                <w:rFonts w:eastAsia="Times New Roman" w:cs="Arial"/>
              </w:rPr>
              <w:t>). The training</w:t>
            </w:r>
            <w:r w:rsidRPr="00167233">
              <w:rPr>
                <w:rFonts w:eastAsia="Times New Roman" w:cs="Arial"/>
              </w:rPr>
              <w:t xml:space="preserve"> will begin at (</w:t>
            </w:r>
            <w:r w:rsidRPr="00167233">
              <w:rPr>
                <w:rFonts w:eastAsia="Times New Roman" w:cs="Arial"/>
                <w:i/>
                <w:u w:val="single"/>
              </w:rPr>
              <w:t>time</w:t>
            </w:r>
            <w:r w:rsidRPr="00167233">
              <w:rPr>
                <w:rFonts w:eastAsia="Times New Roman" w:cs="Arial"/>
              </w:rPr>
              <w:t>) and end at (</w:t>
            </w:r>
            <w:r w:rsidRPr="00167233">
              <w:rPr>
                <w:rFonts w:eastAsia="Times New Roman" w:cs="Arial"/>
                <w:i/>
                <w:u w:val="single"/>
              </w:rPr>
              <w:t>time</w:t>
            </w:r>
            <w:r>
              <w:rPr>
                <w:rFonts w:eastAsia="Times New Roman" w:cs="Arial"/>
              </w:rPr>
              <w:t xml:space="preserve">) each day. The training </w:t>
            </w:r>
            <w:r w:rsidRPr="00167233">
              <w:rPr>
                <w:rFonts w:eastAsia="Times New Roman" w:cs="Arial"/>
              </w:rPr>
              <w:t>will be held at (</w:t>
            </w:r>
            <w:r w:rsidRPr="00167233">
              <w:rPr>
                <w:rFonts w:eastAsia="Times New Roman" w:cs="Arial"/>
                <w:i/>
                <w:u w:val="single"/>
              </w:rPr>
              <w:t>location</w:t>
            </w:r>
            <w:r w:rsidRPr="00167233">
              <w:rPr>
                <w:rFonts w:eastAsia="Times New Roman" w:cs="Arial"/>
              </w:rPr>
              <w:t>).</w:t>
            </w:r>
            <w:r>
              <w:rPr>
                <w:rFonts w:eastAsia="Times New Roman" w:cs="Arial"/>
              </w:rPr>
              <w:t xml:space="preserve"> Bring any FAA-issued tablet to class.</w:t>
            </w:r>
          </w:p>
          <w:p w14:paraId="534D82E6" w14:textId="77777777" w:rsidR="00012904" w:rsidRDefault="00012904" w:rsidP="00095C49">
            <w:pPr>
              <w:overflowPunct w:val="0"/>
              <w:autoSpaceDE w:val="0"/>
              <w:autoSpaceDN w:val="0"/>
              <w:adjustRightInd w:val="0"/>
              <w:spacing w:after="0"/>
              <w:ind w:right="504"/>
              <w:textAlignment w:val="baseline"/>
              <w:rPr>
                <w:rFonts w:eastAsia="Times New Roman" w:cs="Arial"/>
              </w:rPr>
            </w:pPr>
          </w:p>
          <w:p w14:paraId="5FA39608" w14:textId="77777777" w:rsidR="00012904" w:rsidRDefault="00012904" w:rsidP="00095C49">
            <w:pPr>
              <w:overflowPunct w:val="0"/>
              <w:autoSpaceDE w:val="0"/>
              <w:autoSpaceDN w:val="0"/>
              <w:adjustRightInd w:val="0"/>
              <w:spacing w:after="0"/>
              <w:ind w:right="504"/>
              <w:textAlignment w:val="baseline"/>
              <w:rPr>
                <w:rFonts w:eastAsia="Times New Roman" w:cs="Arial"/>
              </w:rPr>
            </w:pPr>
            <w:r w:rsidRPr="00167233">
              <w:rPr>
                <w:rFonts w:eastAsia="Times New Roman" w:cs="Arial"/>
              </w:rPr>
              <w:t xml:space="preserve">The purpose of this letter is to provide information </w:t>
            </w:r>
            <w:r>
              <w:rPr>
                <w:rFonts w:eastAsia="Times New Roman" w:cs="Arial"/>
              </w:rPr>
              <w:t xml:space="preserve">regarding the </w:t>
            </w:r>
            <w:r w:rsidRPr="00964BAC">
              <w:rPr>
                <w:rFonts w:eastAsia="Times New Roman" w:cs="Arial"/>
              </w:rPr>
              <w:t>course</w:t>
            </w:r>
            <w:r w:rsidRPr="00EF50DA">
              <w:rPr>
                <w:rFonts w:eastAsia="Times New Roman" w:cs="Arial"/>
              </w:rPr>
              <w:t xml:space="preserve">. </w:t>
            </w:r>
          </w:p>
          <w:p w14:paraId="21BFA100" w14:textId="77777777" w:rsidR="00012904" w:rsidRPr="00167233" w:rsidRDefault="00012904" w:rsidP="00095C49">
            <w:pPr>
              <w:overflowPunct w:val="0"/>
              <w:autoSpaceDE w:val="0"/>
              <w:autoSpaceDN w:val="0"/>
              <w:adjustRightInd w:val="0"/>
              <w:spacing w:after="0"/>
              <w:ind w:right="504"/>
              <w:textAlignment w:val="baseline"/>
              <w:rPr>
                <w:rFonts w:eastAsia="Times New Roman" w:cs="Arial"/>
              </w:rPr>
            </w:pPr>
          </w:p>
          <w:p w14:paraId="4F904CA6" w14:textId="77777777" w:rsidR="00012904" w:rsidRDefault="00012904" w:rsidP="00095C49">
            <w:pPr>
              <w:overflowPunct w:val="0"/>
              <w:autoSpaceDE w:val="0"/>
              <w:autoSpaceDN w:val="0"/>
              <w:adjustRightInd w:val="0"/>
              <w:spacing w:after="0"/>
              <w:ind w:right="504"/>
              <w:textAlignment w:val="baseline"/>
            </w:pPr>
            <w:r>
              <w:rPr>
                <w:rFonts w:eastAsia="Times New Roman" w:cs="Arial"/>
              </w:rPr>
              <w:t xml:space="preserve">The goal of the course is </w:t>
            </w:r>
            <w:r>
              <w:t xml:space="preserve">to prepare the developmental/CPC-IT to perform independently all the duties of the radar associate controller on all sectors. </w:t>
            </w:r>
          </w:p>
          <w:p w14:paraId="6DD9595D" w14:textId="77777777" w:rsidR="00012904" w:rsidRDefault="00012904" w:rsidP="00095C49">
            <w:pPr>
              <w:pStyle w:val="Bullet1"/>
              <w:numPr>
                <w:ilvl w:val="0"/>
                <w:numId w:val="0"/>
              </w:numPr>
              <w:ind w:left="720"/>
            </w:pPr>
          </w:p>
          <w:p w14:paraId="4646358D" w14:textId="77777777" w:rsidR="00012904" w:rsidRPr="00167233" w:rsidRDefault="00012904" w:rsidP="00095C49">
            <w:pPr>
              <w:pStyle w:val="Bullet1"/>
              <w:numPr>
                <w:ilvl w:val="0"/>
                <w:numId w:val="0"/>
              </w:numPr>
            </w:pPr>
            <w:r w:rsidRPr="00167233">
              <w:t xml:space="preserve">The training methods used in the </w:t>
            </w:r>
            <w:r>
              <w:t>course</w:t>
            </w:r>
            <w:r w:rsidRPr="00167233">
              <w:t xml:space="preserve"> involve high levels of involvement by </w:t>
            </w:r>
            <w:r>
              <w:t>course</w:t>
            </w:r>
            <w:r w:rsidRPr="00167233">
              <w:t xml:space="preserve"> participants. </w:t>
            </w:r>
          </w:p>
          <w:p w14:paraId="0E814A4D" w14:textId="77777777" w:rsidR="00012904" w:rsidRPr="00167233" w:rsidRDefault="00012904" w:rsidP="00095C49">
            <w:pPr>
              <w:pStyle w:val="Bullet1"/>
              <w:numPr>
                <w:ilvl w:val="0"/>
                <w:numId w:val="0"/>
              </w:numPr>
            </w:pPr>
          </w:p>
          <w:p w14:paraId="110C2AEA" w14:textId="77777777" w:rsidR="00012904" w:rsidRPr="00167233" w:rsidRDefault="00012904" w:rsidP="00095C49">
            <w:pPr>
              <w:overflowPunct w:val="0"/>
              <w:autoSpaceDE w:val="0"/>
              <w:autoSpaceDN w:val="0"/>
              <w:adjustRightInd w:val="0"/>
              <w:spacing w:after="0"/>
              <w:ind w:right="504"/>
              <w:textAlignment w:val="baseline"/>
              <w:rPr>
                <w:rFonts w:eastAsia="Times New Roman" w:cs="Arial"/>
              </w:rPr>
            </w:pPr>
            <w:r w:rsidRPr="00167233">
              <w:rPr>
                <w:rFonts w:eastAsia="Times New Roman" w:cs="Arial"/>
              </w:rPr>
              <w:t xml:space="preserve">If you have any questions about the </w:t>
            </w:r>
            <w:r>
              <w:rPr>
                <w:rFonts w:eastAsia="Times New Roman" w:cs="Arial"/>
              </w:rPr>
              <w:t>course</w:t>
            </w:r>
            <w:r w:rsidRPr="00167233">
              <w:rPr>
                <w:rFonts w:eastAsia="Times New Roman" w:cs="Arial"/>
              </w:rPr>
              <w:t>, please let me know. The best time to reach me is (</w:t>
            </w:r>
            <w:r w:rsidRPr="00167233">
              <w:rPr>
                <w:rFonts w:eastAsia="Times New Roman" w:cs="Arial"/>
                <w:u w:val="single"/>
              </w:rPr>
              <w:t xml:space="preserve">days, time, phone </w:t>
            </w:r>
            <w:r>
              <w:rPr>
                <w:rFonts w:eastAsia="Times New Roman" w:cs="Arial"/>
                <w:u w:val="single"/>
              </w:rPr>
              <w:t>number</w:t>
            </w:r>
            <w:r w:rsidRPr="00167233">
              <w:rPr>
                <w:rFonts w:eastAsia="Times New Roman" w:cs="Arial"/>
                <w:u w:val="single"/>
              </w:rPr>
              <w:t>, facility address</w:t>
            </w:r>
            <w:r w:rsidRPr="00167233">
              <w:rPr>
                <w:rFonts w:eastAsia="Times New Roman" w:cs="Arial"/>
              </w:rPr>
              <w:t xml:space="preserve">). I am looking forward to seeing you at the </w:t>
            </w:r>
            <w:r>
              <w:rPr>
                <w:rFonts w:eastAsia="Times New Roman" w:cs="Arial"/>
              </w:rPr>
              <w:t>course</w:t>
            </w:r>
            <w:r w:rsidRPr="00167233">
              <w:rPr>
                <w:rFonts w:eastAsia="Times New Roman" w:cs="Arial"/>
              </w:rPr>
              <w:t>.</w:t>
            </w:r>
          </w:p>
          <w:p w14:paraId="1AD71CAA" w14:textId="77777777" w:rsidR="00012904" w:rsidRPr="00167233" w:rsidRDefault="00012904" w:rsidP="00095C49">
            <w:pPr>
              <w:overflowPunct w:val="0"/>
              <w:autoSpaceDE w:val="0"/>
              <w:autoSpaceDN w:val="0"/>
              <w:adjustRightInd w:val="0"/>
              <w:spacing w:after="0"/>
              <w:ind w:right="504"/>
              <w:textAlignment w:val="baseline"/>
              <w:rPr>
                <w:rFonts w:eastAsia="Times New Roman" w:cs="Arial"/>
              </w:rPr>
            </w:pPr>
          </w:p>
          <w:p w14:paraId="49736E70" w14:textId="77777777" w:rsidR="00012904" w:rsidRDefault="00012904" w:rsidP="00095C49">
            <w:pPr>
              <w:overflowPunct w:val="0"/>
              <w:autoSpaceDE w:val="0"/>
              <w:autoSpaceDN w:val="0"/>
              <w:adjustRightInd w:val="0"/>
              <w:spacing w:after="0"/>
              <w:ind w:right="504"/>
              <w:textAlignment w:val="baseline"/>
              <w:rPr>
                <w:rFonts w:eastAsia="Times New Roman" w:cs="Arial"/>
              </w:rPr>
            </w:pPr>
            <w:r w:rsidRPr="00167233">
              <w:rPr>
                <w:rFonts w:eastAsia="Times New Roman" w:cs="Arial"/>
              </w:rPr>
              <w:t>Sincerely,</w:t>
            </w:r>
          </w:p>
          <w:p w14:paraId="6C609FDE" w14:textId="77777777" w:rsidR="00012904" w:rsidRDefault="00012904" w:rsidP="00095C49">
            <w:pPr>
              <w:overflowPunct w:val="0"/>
              <w:autoSpaceDE w:val="0"/>
              <w:autoSpaceDN w:val="0"/>
              <w:adjustRightInd w:val="0"/>
              <w:spacing w:after="0"/>
              <w:ind w:right="504"/>
              <w:textAlignment w:val="baseline"/>
              <w:rPr>
                <w:rFonts w:eastAsia="Times New Roman" w:cs="Arial"/>
              </w:rPr>
            </w:pPr>
          </w:p>
          <w:p w14:paraId="51E1F80A" w14:textId="77777777" w:rsidR="00012904" w:rsidRDefault="00012904" w:rsidP="00095C49">
            <w:pPr>
              <w:overflowPunct w:val="0"/>
              <w:autoSpaceDE w:val="0"/>
              <w:autoSpaceDN w:val="0"/>
              <w:adjustRightInd w:val="0"/>
              <w:spacing w:after="0"/>
              <w:ind w:right="504"/>
              <w:textAlignment w:val="baseline"/>
              <w:rPr>
                <w:rFonts w:eastAsia="Times New Roman" w:cs="Arial"/>
              </w:rPr>
            </w:pPr>
          </w:p>
          <w:p w14:paraId="64F58327" w14:textId="77777777" w:rsidR="00012904" w:rsidRDefault="00012904" w:rsidP="00095C49">
            <w:pPr>
              <w:overflowPunct w:val="0"/>
              <w:autoSpaceDE w:val="0"/>
              <w:autoSpaceDN w:val="0"/>
              <w:adjustRightInd w:val="0"/>
              <w:spacing w:after="0"/>
              <w:ind w:right="504"/>
              <w:textAlignment w:val="baseline"/>
              <w:rPr>
                <w:rFonts w:eastAsia="Times New Roman" w:cs="Arial"/>
              </w:rPr>
            </w:pPr>
          </w:p>
          <w:p w14:paraId="39B5621C" w14:textId="77777777" w:rsidR="00012904" w:rsidRDefault="00012904" w:rsidP="00095C49">
            <w:pPr>
              <w:overflowPunct w:val="0"/>
              <w:autoSpaceDE w:val="0"/>
              <w:autoSpaceDN w:val="0"/>
              <w:adjustRightInd w:val="0"/>
              <w:spacing w:after="0"/>
              <w:ind w:right="504"/>
              <w:textAlignment w:val="baseline"/>
              <w:rPr>
                <w:rFonts w:eastAsia="Times New Roman" w:cs="Arial"/>
              </w:rPr>
            </w:pPr>
          </w:p>
          <w:p w14:paraId="7E819812" w14:textId="77777777" w:rsidR="00012904" w:rsidRDefault="00012904" w:rsidP="00095C49">
            <w:pPr>
              <w:overflowPunct w:val="0"/>
              <w:autoSpaceDE w:val="0"/>
              <w:autoSpaceDN w:val="0"/>
              <w:adjustRightInd w:val="0"/>
              <w:ind w:right="504"/>
              <w:textAlignment w:val="baseline"/>
              <w:rPr>
                <w:rFonts w:eastAsia="Times New Roman" w:cs="Arial"/>
              </w:rPr>
            </w:pPr>
            <w:r w:rsidRPr="00167233">
              <w:rPr>
                <w:rFonts w:eastAsia="Times New Roman" w:cs="Arial"/>
              </w:rPr>
              <w:t>(</w:t>
            </w:r>
            <w:r>
              <w:rPr>
                <w:rFonts w:eastAsia="Times New Roman" w:cs="Arial"/>
                <w:u w:val="single"/>
              </w:rPr>
              <w:t>Instructor</w:t>
            </w:r>
            <w:r w:rsidRPr="00167233">
              <w:rPr>
                <w:rFonts w:eastAsia="Times New Roman" w:cs="Arial"/>
                <w:u w:val="single"/>
              </w:rPr>
              <w:t>’s name</w:t>
            </w:r>
            <w:r w:rsidRPr="00167233">
              <w:rPr>
                <w:rFonts w:eastAsia="Times New Roman" w:cs="Arial"/>
              </w:rPr>
              <w:t>)</w:t>
            </w:r>
          </w:p>
          <w:p w14:paraId="4CB3EAD1" w14:textId="77777777" w:rsidR="00012904" w:rsidRDefault="00012904" w:rsidP="00095C49">
            <w:pPr>
              <w:overflowPunct w:val="0"/>
              <w:autoSpaceDE w:val="0"/>
              <w:autoSpaceDN w:val="0"/>
              <w:adjustRightInd w:val="0"/>
              <w:ind w:right="504"/>
              <w:textAlignment w:val="baseline"/>
              <w:rPr>
                <w:rFonts w:eastAsia="Times New Roman" w:cs="Arial"/>
              </w:rPr>
            </w:pPr>
          </w:p>
          <w:p w14:paraId="2D442C91" w14:textId="77777777" w:rsidR="00012904" w:rsidRPr="00ED203D" w:rsidRDefault="00012904" w:rsidP="00095C49">
            <w:pPr>
              <w:overflowPunct w:val="0"/>
              <w:autoSpaceDE w:val="0"/>
              <w:autoSpaceDN w:val="0"/>
              <w:adjustRightInd w:val="0"/>
              <w:ind w:right="504"/>
              <w:textAlignment w:val="baseline"/>
              <w:rPr>
                <w:rFonts w:eastAsia="Times New Roman" w:cs="Arial"/>
              </w:rPr>
            </w:pPr>
          </w:p>
        </w:tc>
      </w:tr>
    </w:tbl>
    <w:p w14:paraId="4AFB9183" w14:textId="77777777" w:rsidR="00012904" w:rsidRDefault="00012904" w:rsidP="00012904">
      <w:pPr>
        <w:spacing w:after="200" w:line="276" w:lineRule="auto"/>
        <w:rPr>
          <w:sz w:val="18"/>
        </w:rPr>
      </w:pPr>
      <w:bookmarkStart w:id="47" w:name="_Toc430348652"/>
      <w:bookmarkStart w:id="48" w:name="_Toc434408332"/>
      <w:r>
        <w:rPr>
          <w:sz w:val="18"/>
        </w:rPr>
        <w:br w:type="page"/>
      </w:r>
    </w:p>
    <w:p w14:paraId="300A3D2F" w14:textId="77777777" w:rsidR="00012904" w:rsidRDefault="00012904" w:rsidP="00012904">
      <w:pPr>
        <w:pStyle w:val="Heading1"/>
        <w:numPr>
          <w:ilvl w:val="0"/>
          <w:numId w:val="17"/>
        </w:numPr>
      </w:pPr>
      <w:bookmarkStart w:id="49" w:name="_Toc108095009"/>
      <w:bookmarkStart w:id="50" w:name="_Toc109124268"/>
      <w:r>
        <w:lastRenderedPageBreak/>
        <w:t>Course Evaluation Form</w:t>
      </w:r>
      <w:bookmarkEnd w:id="47"/>
      <w:bookmarkEnd w:id="48"/>
      <w:bookmarkEnd w:id="49"/>
      <w:bookmarkEnd w:id="50"/>
    </w:p>
    <w:p w14:paraId="13DA11D0" w14:textId="77777777" w:rsidR="00012904" w:rsidRDefault="00012904" w:rsidP="00012904">
      <w:r w:rsidRPr="007600F6">
        <w:t>This evaluation should be administered immediately after completion of the course. Collect evaluation forms and deliver to the facility Training Administrator.</w:t>
      </w:r>
    </w:p>
    <w:p w14:paraId="2FEA14F5" w14:textId="77777777" w:rsidR="00012904" w:rsidRDefault="00012904" w:rsidP="00012904">
      <w:pPr>
        <w:spacing w:after="200" w:line="276" w:lineRule="auto"/>
        <w:rPr>
          <w:rFonts w:eastAsia="Times New Roman" w:cs="Helvetica"/>
        </w:rPr>
      </w:pPr>
    </w:p>
    <w:tbl>
      <w:tblPr>
        <w:tblW w:w="10552" w:type="dxa"/>
        <w:jc w:val="center"/>
        <w:tblLook w:val="01E0" w:firstRow="1" w:lastRow="1" w:firstColumn="1" w:lastColumn="1" w:noHBand="0" w:noVBand="0"/>
      </w:tblPr>
      <w:tblGrid>
        <w:gridCol w:w="10552"/>
      </w:tblGrid>
      <w:tr w:rsidR="00012904" w:rsidRPr="00C00C6D" w14:paraId="1DBA4879" w14:textId="77777777" w:rsidTr="00095C49">
        <w:trPr>
          <w:trHeight w:val="9288"/>
          <w:jc w:val="center"/>
        </w:trPr>
        <w:tc>
          <w:tcPr>
            <w:tcW w:w="10552" w:type="dxa"/>
            <w:tcBorders>
              <w:top w:val="single" w:sz="4" w:space="0" w:color="auto"/>
              <w:left w:val="single" w:sz="4" w:space="0" w:color="auto"/>
              <w:bottom w:val="single" w:sz="4" w:space="0" w:color="auto"/>
              <w:right w:val="single" w:sz="4" w:space="0" w:color="auto"/>
            </w:tcBorders>
            <w:shd w:val="clear" w:color="auto" w:fill="auto"/>
          </w:tcPr>
          <w:p w14:paraId="4232BDEA" w14:textId="77777777" w:rsidR="00012904" w:rsidRDefault="00012904" w:rsidP="00095C49">
            <w:pPr>
              <w:overflowPunct w:val="0"/>
              <w:autoSpaceDE w:val="0"/>
              <w:autoSpaceDN w:val="0"/>
              <w:adjustRightInd w:val="0"/>
              <w:spacing w:after="0"/>
              <w:ind w:right="504"/>
              <w:textAlignment w:val="baseline"/>
              <w:rPr>
                <w:rFonts w:eastAsia="Times New Roman" w:cs="Arial"/>
              </w:rPr>
            </w:pPr>
          </w:p>
          <w:p w14:paraId="2FAC9BB7" w14:textId="77777777" w:rsidR="00012904" w:rsidRDefault="00012904" w:rsidP="00095C49">
            <w:pPr>
              <w:overflowPunct w:val="0"/>
              <w:autoSpaceDE w:val="0"/>
              <w:autoSpaceDN w:val="0"/>
              <w:adjustRightInd w:val="0"/>
              <w:spacing w:after="0"/>
              <w:ind w:right="504"/>
              <w:textAlignment w:val="baseline"/>
              <w:rPr>
                <w:rFonts w:eastAsia="Times New Roman" w:cs="Arial"/>
              </w:rPr>
            </w:pPr>
            <w:r>
              <w:rPr>
                <w:rFonts w:eastAsia="Times New Roman" w:cs="Arial"/>
              </w:rPr>
              <w:t xml:space="preserve">Course ____________________________ </w:t>
            </w:r>
          </w:p>
          <w:p w14:paraId="0BDE8FEE" w14:textId="77777777" w:rsidR="00012904" w:rsidRDefault="00012904" w:rsidP="00095C49">
            <w:pPr>
              <w:overflowPunct w:val="0"/>
              <w:autoSpaceDE w:val="0"/>
              <w:autoSpaceDN w:val="0"/>
              <w:adjustRightInd w:val="0"/>
              <w:spacing w:after="0"/>
              <w:ind w:right="504"/>
              <w:textAlignment w:val="baseline"/>
              <w:rPr>
                <w:rFonts w:eastAsia="Times New Roman" w:cs="Arial"/>
              </w:rPr>
            </w:pPr>
          </w:p>
          <w:p w14:paraId="744445C5" w14:textId="77777777" w:rsidR="00012904" w:rsidRPr="00C00C6D" w:rsidRDefault="00012904" w:rsidP="00095C49">
            <w:pPr>
              <w:overflowPunct w:val="0"/>
              <w:autoSpaceDE w:val="0"/>
              <w:autoSpaceDN w:val="0"/>
              <w:adjustRightInd w:val="0"/>
              <w:spacing w:after="0"/>
              <w:ind w:right="3227"/>
              <w:textAlignment w:val="baseline"/>
              <w:rPr>
                <w:rFonts w:eastAsia="Times New Roman" w:cs="Arial"/>
              </w:rPr>
            </w:pPr>
            <w:r w:rsidRPr="00C00C6D">
              <w:rPr>
                <w:rFonts w:eastAsia="Times New Roman" w:cs="Arial"/>
              </w:rPr>
              <w:t>Facili</w:t>
            </w:r>
            <w:r>
              <w:rPr>
                <w:rFonts w:eastAsia="Times New Roman" w:cs="Arial"/>
              </w:rPr>
              <w:t>ty and Date _______________________</w:t>
            </w:r>
          </w:p>
          <w:p w14:paraId="7A358C20" w14:textId="77777777" w:rsidR="00012904" w:rsidRPr="00C00C6D" w:rsidRDefault="00012904" w:rsidP="00095C49">
            <w:pPr>
              <w:overflowPunct w:val="0"/>
              <w:autoSpaceDE w:val="0"/>
              <w:autoSpaceDN w:val="0"/>
              <w:adjustRightInd w:val="0"/>
              <w:spacing w:after="0"/>
              <w:ind w:left="500" w:right="504" w:hanging="360"/>
              <w:textAlignment w:val="baseline"/>
              <w:rPr>
                <w:rFonts w:eastAsia="Times New Roman" w:cs="Arial"/>
                <w:szCs w:val="20"/>
              </w:rPr>
            </w:pPr>
          </w:p>
          <w:p w14:paraId="734DA7AD" w14:textId="77777777" w:rsidR="00012904" w:rsidRDefault="00012904" w:rsidP="00095C49">
            <w:pPr>
              <w:spacing w:after="0"/>
              <w:jc w:val="both"/>
            </w:pPr>
            <w:r>
              <w:t>Your feedback is anonymous and valuable for the success of this training. Please rate your experience in this class using the following Likert Scales:</w:t>
            </w:r>
          </w:p>
          <w:p w14:paraId="05268206" w14:textId="77777777" w:rsidR="00012904" w:rsidRPr="000333BF" w:rsidRDefault="00012904" w:rsidP="00095C49">
            <w:pPr>
              <w:pStyle w:val="ListParagraph"/>
              <w:numPr>
                <w:ilvl w:val="0"/>
                <w:numId w:val="69"/>
              </w:numPr>
              <w:spacing w:after="0"/>
              <w:jc w:val="both"/>
              <w:rPr>
                <w:rFonts w:cs="Arial"/>
              </w:rPr>
            </w:pPr>
            <w:r w:rsidRPr="000333BF">
              <w:rPr>
                <w:rFonts w:cs="Arial"/>
              </w:rPr>
              <w:t>Strongly Disagree</w:t>
            </w:r>
          </w:p>
          <w:p w14:paraId="3156E27E" w14:textId="77777777" w:rsidR="00012904" w:rsidRPr="000333BF" w:rsidRDefault="00012904" w:rsidP="00095C49">
            <w:pPr>
              <w:pStyle w:val="ListParagraph"/>
              <w:numPr>
                <w:ilvl w:val="0"/>
                <w:numId w:val="69"/>
              </w:numPr>
              <w:spacing w:after="0"/>
              <w:jc w:val="both"/>
              <w:rPr>
                <w:rFonts w:cs="Arial"/>
              </w:rPr>
            </w:pPr>
            <w:r w:rsidRPr="000333BF">
              <w:rPr>
                <w:rFonts w:cs="Arial"/>
              </w:rPr>
              <w:t>Disagree</w:t>
            </w:r>
          </w:p>
          <w:p w14:paraId="6D3BCC18" w14:textId="77777777" w:rsidR="00012904" w:rsidRPr="000333BF" w:rsidRDefault="00012904" w:rsidP="00095C49">
            <w:pPr>
              <w:pStyle w:val="ListParagraph"/>
              <w:numPr>
                <w:ilvl w:val="0"/>
                <w:numId w:val="69"/>
              </w:numPr>
              <w:spacing w:after="0"/>
              <w:jc w:val="both"/>
              <w:rPr>
                <w:rFonts w:cs="Arial"/>
              </w:rPr>
            </w:pPr>
            <w:r w:rsidRPr="000333BF">
              <w:rPr>
                <w:rFonts w:cs="Arial"/>
              </w:rPr>
              <w:t>Neutral</w:t>
            </w:r>
          </w:p>
          <w:p w14:paraId="2A11AA22" w14:textId="77777777" w:rsidR="00012904" w:rsidRPr="000333BF" w:rsidRDefault="00012904" w:rsidP="00095C49">
            <w:pPr>
              <w:pStyle w:val="ListParagraph"/>
              <w:numPr>
                <w:ilvl w:val="0"/>
                <w:numId w:val="69"/>
              </w:numPr>
              <w:spacing w:after="0"/>
              <w:jc w:val="both"/>
              <w:rPr>
                <w:rFonts w:cs="Arial"/>
              </w:rPr>
            </w:pPr>
            <w:r w:rsidRPr="000333BF">
              <w:rPr>
                <w:rFonts w:cs="Arial"/>
              </w:rPr>
              <w:t>Agree</w:t>
            </w:r>
          </w:p>
          <w:p w14:paraId="02B8A61C" w14:textId="77777777" w:rsidR="00012904" w:rsidRPr="000333BF" w:rsidRDefault="00012904" w:rsidP="00095C49">
            <w:pPr>
              <w:pStyle w:val="ListParagraph"/>
              <w:numPr>
                <w:ilvl w:val="0"/>
                <w:numId w:val="69"/>
              </w:numPr>
              <w:spacing w:after="0"/>
              <w:jc w:val="both"/>
              <w:rPr>
                <w:rFonts w:cs="Arial"/>
              </w:rPr>
            </w:pPr>
            <w:r w:rsidRPr="000333BF">
              <w:rPr>
                <w:rFonts w:cs="Arial"/>
              </w:rPr>
              <w:t>Strongly Agree</w:t>
            </w:r>
          </w:p>
          <w:p w14:paraId="00C925CA" w14:textId="77777777" w:rsidR="00012904" w:rsidRDefault="00012904" w:rsidP="00095C49">
            <w:pPr>
              <w:spacing w:after="0"/>
              <w:jc w:val="both"/>
            </w:pPr>
          </w:p>
          <w:tbl>
            <w:tblPr>
              <w:tblStyle w:val="GridTable1Light-Accent5"/>
              <w:tblW w:w="10326" w:type="dxa"/>
              <w:tblLook w:val="04A0" w:firstRow="1" w:lastRow="0" w:firstColumn="1" w:lastColumn="0" w:noHBand="0" w:noVBand="1"/>
            </w:tblPr>
            <w:tblGrid>
              <w:gridCol w:w="3756"/>
              <w:gridCol w:w="422"/>
              <w:gridCol w:w="406"/>
              <w:gridCol w:w="406"/>
              <w:gridCol w:w="406"/>
              <w:gridCol w:w="436"/>
              <w:gridCol w:w="4494"/>
            </w:tblGrid>
            <w:tr w:rsidR="00012904" w14:paraId="4182A34B" w14:textId="77777777" w:rsidTr="00095C4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756" w:type="dxa"/>
                  <w:vAlign w:val="center"/>
                </w:tcPr>
                <w:p w14:paraId="3FBB70E8" w14:textId="77777777" w:rsidR="00012904" w:rsidRDefault="00012904" w:rsidP="00095C49">
                  <w:pPr>
                    <w:jc w:val="center"/>
                  </w:pPr>
                  <w:r>
                    <w:t>Questions</w:t>
                  </w:r>
                </w:p>
              </w:tc>
              <w:tc>
                <w:tcPr>
                  <w:tcW w:w="422" w:type="dxa"/>
                  <w:vAlign w:val="center"/>
                </w:tcPr>
                <w:p w14:paraId="14E73970" w14:textId="77777777" w:rsidR="00012904" w:rsidRDefault="00012904" w:rsidP="00095C49">
                  <w:pPr>
                    <w:jc w:val="center"/>
                    <w:cnfStyle w:val="100000000000" w:firstRow="1" w:lastRow="0" w:firstColumn="0" w:lastColumn="0" w:oddVBand="0" w:evenVBand="0" w:oddHBand="0" w:evenHBand="0" w:firstRowFirstColumn="0" w:firstRowLastColumn="0" w:lastRowFirstColumn="0" w:lastRowLastColumn="0"/>
                  </w:pPr>
                  <w:r>
                    <w:t>1</w:t>
                  </w:r>
                </w:p>
              </w:tc>
              <w:tc>
                <w:tcPr>
                  <w:tcW w:w="406" w:type="dxa"/>
                  <w:vAlign w:val="center"/>
                </w:tcPr>
                <w:p w14:paraId="05933729" w14:textId="77777777" w:rsidR="00012904" w:rsidRDefault="00012904" w:rsidP="00095C49">
                  <w:pPr>
                    <w:jc w:val="center"/>
                    <w:cnfStyle w:val="100000000000" w:firstRow="1" w:lastRow="0" w:firstColumn="0" w:lastColumn="0" w:oddVBand="0" w:evenVBand="0" w:oddHBand="0" w:evenHBand="0" w:firstRowFirstColumn="0" w:firstRowLastColumn="0" w:lastRowFirstColumn="0" w:lastRowLastColumn="0"/>
                  </w:pPr>
                  <w:r>
                    <w:t>2</w:t>
                  </w:r>
                </w:p>
              </w:tc>
              <w:tc>
                <w:tcPr>
                  <w:tcW w:w="406" w:type="dxa"/>
                  <w:vAlign w:val="center"/>
                </w:tcPr>
                <w:p w14:paraId="7BB7DF95" w14:textId="77777777" w:rsidR="00012904" w:rsidRDefault="00012904" w:rsidP="00095C49">
                  <w:pPr>
                    <w:jc w:val="center"/>
                    <w:cnfStyle w:val="100000000000" w:firstRow="1" w:lastRow="0" w:firstColumn="0" w:lastColumn="0" w:oddVBand="0" w:evenVBand="0" w:oddHBand="0" w:evenHBand="0" w:firstRowFirstColumn="0" w:firstRowLastColumn="0" w:lastRowFirstColumn="0" w:lastRowLastColumn="0"/>
                  </w:pPr>
                  <w:r>
                    <w:t>3</w:t>
                  </w:r>
                </w:p>
              </w:tc>
              <w:tc>
                <w:tcPr>
                  <w:tcW w:w="406" w:type="dxa"/>
                  <w:vAlign w:val="center"/>
                </w:tcPr>
                <w:p w14:paraId="5809401A" w14:textId="77777777" w:rsidR="00012904" w:rsidRDefault="00012904" w:rsidP="00095C49">
                  <w:pPr>
                    <w:jc w:val="center"/>
                    <w:cnfStyle w:val="100000000000" w:firstRow="1" w:lastRow="0" w:firstColumn="0" w:lastColumn="0" w:oddVBand="0" w:evenVBand="0" w:oddHBand="0" w:evenHBand="0" w:firstRowFirstColumn="0" w:firstRowLastColumn="0" w:lastRowFirstColumn="0" w:lastRowLastColumn="0"/>
                  </w:pPr>
                  <w:r>
                    <w:t>4</w:t>
                  </w:r>
                </w:p>
              </w:tc>
              <w:tc>
                <w:tcPr>
                  <w:tcW w:w="436" w:type="dxa"/>
                  <w:vAlign w:val="center"/>
                </w:tcPr>
                <w:p w14:paraId="75ED11B7" w14:textId="77777777" w:rsidR="00012904" w:rsidRDefault="00012904" w:rsidP="00095C49">
                  <w:pPr>
                    <w:jc w:val="center"/>
                    <w:cnfStyle w:val="100000000000" w:firstRow="1" w:lastRow="0" w:firstColumn="0" w:lastColumn="0" w:oddVBand="0" w:evenVBand="0" w:oddHBand="0" w:evenHBand="0" w:firstRowFirstColumn="0" w:firstRowLastColumn="0" w:lastRowFirstColumn="0" w:lastRowLastColumn="0"/>
                  </w:pPr>
                  <w:r>
                    <w:t>5</w:t>
                  </w:r>
                </w:p>
              </w:tc>
              <w:tc>
                <w:tcPr>
                  <w:tcW w:w="4494" w:type="dxa"/>
                  <w:vAlign w:val="center"/>
                </w:tcPr>
                <w:p w14:paraId="22CD8561" w14:textId="77777777" w:rsidR="00012904" w:rsidRDefault="00012904" w:rsidP="00095C49">
                  <w:pPr>
                    <w:jc w:val="center"/>
                    <w:cnfStyle w:val="100000000000" w:firstRow="1" w:lastRow="0" w:firstColumn="0" w:lastColumn="0" w:oddVBand="0" w:evenVBand="0" w:oddHBand="0" w:evenHBand="0" w:firstRowFirstColumn="0" w:firstRowLastColumn="0" w:lastRowFirstColumn="0" w:lastRowLastColumn="0"/>
                  </w:pPr>
                  <w:r>
                    <w:t>Comments</w:t>
                  </w:r>
                </w:p>
              </w:tc>
            </w:tr>
            <w:tr w:rsidR="00012904" w14:paraId="256537F4" w14:textId="77777777" w:rsidTr="00095C49">
              <w:tc>
                <w:tcPr>
                  <w:cnfStyle w:val="001000000000" w:firstRow="0" w:lastRow="0" w:firstColumn="1" w:lastColumn="0" w:oddVBand="0" w:evenVBand="0" w:oddHBand="0" w:evenHBand="0" w:firstRowFirstColumn="0" w:firstRowLastColumn="0" w:lastRowFirstColumn="0" w:lastRowLastColumn="0"/>
                  <w:tcW w:w="3756" w:type="dxa"/>
                </w:tcPr>
                <w:p w14:paraId="4BBF51E8" w14:textId="77777777" w:rsidR="00012904" w:rsidRDefault="00012904" w:rsidP="00095C49">
                  <w:pPr>
                    <w:pStyle w:val="ListParagraph"/>
                    <w:numPr>
                      <w:ilvl w:val="0"/>
                      <w:numId w:val="68"/>
                    </w:numPr>
                    <w:spacing w:after="0"/>
                    <w:ind w:left="430" w:hanging="270"/>
                    <w:rPr>
                      <w:rFonts w:cs="Arial"/>
                      <w:b w:val="0"/>
                    </w:rPr>
                  </w:pPr>
                  <w:r w:rsidRPr="00D52EA1">
                    <w:rPr>
                      <w:rFonts w:cs="Arial"/>
                      <w:b w:val="0"/>
                    </w:rPr>
                    <w:t>The Instructor taught in such a way that I was able to understand the content.</w:t>
                  </w:r>
                </w:p>
                <w:p w14:paraId="05B60D13" w14:textId="77777777" w:rsidR="00012904" w:rsidRPr="00D52EA1" w:rsidRDefault="00012904" w:rsidP="00095C49">
                  <w:pPr>
                    <w:pStyle w:val="ListParagraph"/>
                    <w:spacing w:after="0"/>
                    <w:ind w:left="430"/>
                    <w:rPr>
                      <w:rFonts w:cs="Arial"/>
                      <w:b w:val="0"/>
                    </w:rPr>
                  </w:pPr>
                </w:p>
              </w:tc>
              <w:sdt>
                <w:sdtPr>
                  <w:rPr>
                    <w:rFonts w:cs="Arial"/>
                  </w:rPr>
                  <w:id w:val="-1794281875"/>
                  <w14:checkbox>
                    <w14:checked w14:val="0"/>
                    <w14:checkedState w14:val="2612" w14:font="MS Gothic"/>
                    <w14:uncheckedState w14:val="2610" w14:font="MS Gothic"/>
                  </w14:checkbox>
                </w:sdtPr>
                <w:sdtEndPr/>
                <w:sdtContent>
                  <w:tc>
                    <w:tcPr>
                      <w:tcW w:w="422" w:type="dxa"/>
                    </w:tcPr>
                    <w:p w14:paraId="34203292" w14:textId="77777777" w:rsidR="00012904" w:rsidRPr="00D52EA1" w:rsidRDefault="00012904" w:rsidP="00095C49">
                      <w:pPr>
                        <w:jc w:val="cente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302691978"/>
                  <w14:checkbox>
                    <w14:checked w14:val="0"/>
                    <w14:checkedState w14:val="2612" w14:font="MS Gothic"/>
                    <w14:uncheckedState w14:val="2610" w14:font="MS Gothic"/>
                  </w14:checkbox>
                </w:sdtPr>
                <w:sdtEndPr/>
                <w:sdtContent>
                  <w:tc>
                    <w:tcPr>
                      <w:tcW w:w="406" w:type="dxa"/>
                    </w:tcPr>
                    <w:p w14:paraId="5240EC5F" w14:textId="77777777" w:rsidR="00012904" w:rsidRPr="00D52EA1" w:rsidRDefault="00012904" w:rsidP="00095C49">
                      <w:pPr>
                        <w:jc w:val="cente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802876097"/>
                  <w14:checkbox>
                    <w14:checked w14:val="0"/>
                    <w14:checkedState w14:val="2612" w14:font="MS Gothic"/>
                    <w14:uncheckedState w14:val="2610" w14:font="MS Gothic"/>
                  </w14:checkbox>
                </w:sdtPr>
                <w:sdtEndPr/>
                <w:sdtContent>
                  <w:tc>
                    <w:tcPr>
                      <w:tcW w:w="406" w:type="dxa"/>
                    </w:tcPr>
                    <w:p w14:paraId="1FB8D07B" w14:textId="77777777" w:rsidR="00012904" w:rsidRPr="00D52EA1" w:rsidRDefault="00012904" w:rsidP="00095C49">
                      <w:pPr>
                        <w:jc w:val="cente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004318448"/>
                  <w14:checkbox>
                    <w14:checked w14:val="0"/>
                    <w14:checkedState w14:val="2612" w14:font="MS Gothic"/>
                    <w14:uncheckedState w14:val="2610" w14:font="MS Gothic"/>
                  </w14:checkbox>
                </w:sdtPr>
                <w:sdtEndPr/>
                <w:sdtContent>
                  <w:tc>
                    <w:tcPr>
                      <w:tcW w:w="406" w:type="dxa"/>
                    </w:tcPr>
                    <w:p w14:paraId="1022BB9B" w14:textId="77777777" w:rsidR="00012904" w:rsidRPr="00D52EA1" w:rsidRDefault="00012904" w:rsidP="00095C49">
                      <w:pPr>
                        <w:jc w:val="cente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531461327"/>
                  <w14:checkbox>
                    <w14:checked w14:val="0"/>
                    <w14:checkedState w14:val="2612" w14:font="MS Gothic"/>
                    <w14:uncheckedState w14:val="2610" w14:font="MS Gothic"/>
                  </w14:checkbox>
                </w:sdtPr>
                <w:sdtEndPr/>
                <w:sdtContent>
                  <w:tc>
                    <w:tcPr>
                      <w:tcW w:w="436" w:type="dxa"/>
                    </w:tcPr>
                    <w:p w14:paraId="1F83D046" w14:textId="77777777" w:rsidR="00012904" w:rsidRPr="00D52EA1" w:rsidRDefault="00012904" w:rsidP="00095C49">
                      <w:pPr>
                        <w:jc w:val="center"/>
                        <w:cnfStyle w:val="000000000000" w:firstRow="0" w:lastRow="0" w:firstColumn="0" w:lastColumn="0" w:oddVBand="0" w:evenVBand="0" w:oddHBand="0" w:evenHBand="0" w:firstRowFirstColumn="0" w:firstRowLastColumn="0" w:lastRowFirstColumn="0" w:lastRowLastColumn="0"/>
                        <w:rPr>
                          <w:rFonts w:cs="Arial"/>
                        </w:rPr>
                      </w:pPr>
                      <w:r>
                        <w:rPr>
                          <w:rFonts w:ascii="MS Gothic" w:eastAsia="MS Gothic" w:hAnsi="MS Gothic" w:cs="Arial" w:hint="eastAsia"/>
                        </w:rPr>
                        <w:t>☐</w:t>
                      </w:r>
                    </w:p>
                  </w:tc>
                </w:sdtContent>
              </w:sdt>
              <w:tc>
                <w:tcPr>
                  <w:tcW w:w="4494" w:type="dxa"/>
                </w:tcPr>
                <w:p w14:paraId="1ED9D24B"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p>
              </w:tc>
            </w:tr>
            <w:tr w:rsidR="00012904" w14:paraId="44A88D61" w14:textId="77777777" w:rsidTr="00095C49">
              <w:tc>
                <w:tcPr>
                  <w:cnfStyle w:val="001000000000" w:firstRow="0" w:lastRow="0" w:firstColumn="1" w:lastColumn="0" w:oddVBand="0" w:evenVBand="0" w:oddHBand="0" w:evenHBand="0" w:firstRowFirstColumn="0" w:firstRowLastColumn="0" w:lastRowFirstColumn="0" w:lastRowLastColumn="0"/>
                  <w:tcW w:w="3756" w:type="dxa"/>
                </w:tcPr>
                <w:p w14:paraId="372041AA" w14:textId="77777777" w:rsidR="00012904" w:rsidRDefault="00012904" w:rsidP="00095C49">
                  <w:pPr>
                    <w:pStyle w:val="ListParagraph"/>
                    <w:numPr>
                      <w:ilvl w:val="0"/>
                      <w:numId w:val="68"/>
                    </w:numPr>
                    <w:spacing w:after="0"/>
                    <w:ind w:left="430" w:hanging="270"/>
                    <w:rPr>
                      <w:rFonts w:cs="Arial"/>
                      <w:b w:val="0"/>
                    </w:rPr>
                  </w:pPr>
                  <w:r w:rsidRPr="00D52EA1">
                    <w:rPr>
                      <w:rFonts w:cs="Arial"/>
                      <w:b w:val="0"/>
                    </w:rPr>
                    <w:t>The Instructor was available to assist me during the course</w:t>
                  </w:r>
                  <w:r>
                    <w:rPr>
                      <w:rFonts w:cs="Arial"/>
                      <w:b w:val="0"/>
                    </w:rPr>
                    <w:t>.</w:t>
                  </w:r>
                </w:p>
                <w:p w14:paraId="6B83EF2C" w14:textId="77777777" w:rsidR="00012904" w:rsidRDefault="00012904" w:rsidP="00095C49">
                  <w:pPr>
                    <w:pStyle w:val="ListParagraph"/>
                    <w:spacing w:after="0"/>
                    <w:ind w:left="430"/>
                    <w:rPr>
                      <w:rFonts w:cs="Arial"/>
                      <w:b w:val="0"/>
                    </w:rPr>
                  </w:pPr>
                </w:p>
                <w:p w14:paraId="3F7B51B6" w14:textId="77777777" w:rsidR="00012904" w:rsidRPr="00D52EA1" w:rsidRDefault="00012904" w:rsidP="00095C49">
                  <w:pPr>
                    <w:pStyle w:val="ListParagraph"/>
                    <w:spacing w:after="0"/>
                    <w:ind w:left="430"/>
                    <w:rPr>
                      <w:rFonts w:cs="Arial"/>
                      <w:b w:val="0"/>
                    </w:rPr>
                  </w:pPr>
                </w:p>
              </w:tc>
              <w:sdt>
                <w:sdtPr>
                  <w:rPr>
                    <w:rFonts w:cs="Arial"/>
                  </w:rPr>
                  <w:id w:val="911968484"/>
                  <w14:checkbox>
                    <w14:checked w14:val="0"/>
                    <w14:checkedState w14:val="2612" w14:font="MS Gothic"/>
                    <w14:uncheckedState w14:val="2610" w14:font="MS Gothic"/>
                  </w14:checkbox>
                </w:sdtPr>
                <w:sdtEndPr/>
                <w:sdtContent>
                  <w:tc>
                    <w:tcPr>
                      <w:tcW w:w="422" w:type="dxa"/>
                    </w:tcPr>
                    <w:p w14:paraId="78FA8E27"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60021314"/>
                  <w14:checkbox>
                    <w14:checked w14:val="0"/>
                    <w14:checkedState w14:val="2612" w14:font="MS Gothic"/>
                    <w14:uncheckedState w14:val="2610" w14:font="MS Gothic"/>
                  </w14:checkbox>
                </w:sdtPr>
                <w:sdtEndPr/>
                <w:sdtContent>
                  <w:tc>
                    <w:tcPr>
                      <w:tcW w:w="406" w:type="dxa"/>
                    </w:tcPr>
                    <w:p w14:paraId="3F2C629B"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052277491"/>
                  <w14:checkbox>
                    <w14:checked w14:val="0"/>
                    <w14:checkedState w14:val="2612" w14:font="MS Gothic"/>
                    <w14:uncheckedState w14:val="2610" w14:font="MS Gothic"/>
                  </w14:checkbox>
                </w:sdtPr>
                <w:sdtEndPr/>
                <w:sdtContent>
                  <w:tc>
                    <w:tcPr>
                      <w:tcW w:w="406" w:type="dxa"/>
                    </w:tcPr>
                    <w:p w14:paraId="24CFB8A4"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576261129"/>
                  <w14:checkbox>
                    <w14:checked w14:val="0"/>
                    <w14:checkedState w14:val="2612" w14:font="MS Gothic"/>
                    <w14:uncheckedState w14:val="2610" w14:font="MS Gothic"/>
                  </w14:checkbox>
                </w:sdtPr>
                <w:sdtEndPr/>
                <w:sdtContent>
                  <w:tc>
                    <w:tcPr>
                      <w:tcW w:w="406" w:type="dxa"/>
                    </w:tcPr>
                    <w:p w14:paraId="4FEB275F"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73210051"/>
                  <w14:checkbox>
                    <w14:checked w14:val="0"/>
                    <w14:checkedState w14:val="2612" w14:font="MS Gothic"/>
                    <w14:uncheckedState w14:val="2610" w14:font="MS Gothic"/>
                  </w14:checkbox>
                </w:sdtPr>
                <w:sdtEndPr/>
                <w:sdtContent>
                  <w:tc>
                    <w:tcPr>
                      <w:tcW w:w="436" w:type="dxa"/>
                    </w:tcPr>
                    <w:p w14:paraId="0B523F68"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tc>
                <w:tcPr>
                  <w:tcW w:w="4494" w:type="dxa"/>
                </w:tcPr>
                <w:p w14:paraId="6D572EBA"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p>
              </w:tc>
            </w:tr>
            <w:tr w:rsidR="00012904" w14:paraId="08B12985" w14:textId="77777777" w:rsidTr="00095C49">
              <w:tc>
                <w:tcPr>
                  <w:cnfStyle w:val="001000000000" w:firstRow="0" w:lastRow="0" w:firstColumn="1" w:lastColumn="0" w:oddVBand="0" w:evenVBand="0" w:oddHBand="0" w:evenHBand="0" w:firstRowFirstColumn="0" w:firstRowLastColumn="0" w:lastRowFirstColumn="0" w:lastRowLastColumn="0"/>
                  <w:tcW w:w="3756" w:type="dxa"/>
                </w:tcPr>
                <w:p w14:paraId="1144AD2A" w14:textId="77777777" w:rsidR="00012904" w:rsidRPr="00D52EA1" w:rsidRDefault="00012904" w:rsidP="00095C49">
                  <w:pPr>
                    <w:pStyle w:val="ListParagraph"/>
                    <w:numPr>
                      <w:ilvl w:val="0"/>
                      <w:numId w:val="68"/>
                    </w:numPr>
                    <w:spacing w:after="0"/>
                    <w:ind w:left="430" w:hanging="270"/>
                    <w:rPr>
                      <w:rFonts w:cs="Arial"/>
                      <w:b w:val="0"/>
                    </w:rPr>
                  </w:pPr>
                  <w:r w:rsidRPr="00D52EA1">
                    <w:rPr>
                      <w:rFonts w:cs="Arial"/>
                      <w:b w:val="0"/>
                    </w:rPr>
                    <w:t>I understood the objectives for each lesson. </w:t>
                  </w:r>
                  <w:r>
                    <w:rPr>
                      <w:rFonts w:cs="Arial"/>
                      <w:b w:val="0"/>
                    </w:rPr>
                    <w:br/>
                  </w:r>
                  <w:r>
                    <w:rPr>
                      <w:rFonts w:cs="Arial"/>
                      <w:b w:val="0"/>
                    </w:rPr>
                    <w:br/>
                  </w:r>
                </w:p>
              </w:tc>
              <w:sdt>
                <w:sdtPr>
                  <w:rPr>
                    <w:rFonts w:cs="Arial"/>
                  </w:rPr>
                  <w:id w:val="718246590"/>
                  <w14:checkbox>
                    <w14:checked w14:val="0"/>
                    <w14:checkedState w14:val="2612" w14:font="MS Gothic"/>
                    <w14:uncheckedState w14:val="2610" w14:font="MS Gothic"/>
                  </w14:checkbox>
                </w:sdtPr>
                <w:sdtEndPr/>
                <w:sdtContent>
                  <w:tc>
                    <w:tcPr>
                      <w:tcW w:w="422" w:type="dxa"/>
                    </w:tcPr>
                    <w:p w14:paraId="12B3DF74"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806704998"/>
                  <w14:checkbox>
                    <w14:checked w14:val="0"/>
                    <w14:checkedState w14:val="2612" w14:font="MS Gothic"/>
                    <w14:uncheckedState w14:val="2610" w14:font="MS Gothic"/>
                  </w14:checkbox>
                </w:sdtPr>
                <w:sdtEndPr/>
                <w:sdtContent>
                  <w:tc>
                    <w:tcPr>
                      <w:tcW w:w="406" w:type="dxa"/>
                    </w:tcPr>
                    <w:p w14:paraId="19902BA7"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973252384"/>
                  <w14:checkbox>
                    <w14:checked w14:val="0"/>
                    <w14:checkedState w14:val="2612" w14:font="MS Gothic"/>
                    <w14:uncheckedState w14:val="2610" w14:font="MS Gothic"/>
                  </w14:checkbox>
                </w:sdtPr>
                <w:sdtEndPr/>
                <w:sdtContent>
                  <w:tc>
                    <w:tcPr>
                      <w:tcW w:w="406" w:type="dxa"/>
                    </w:tcPr>
                    <w:p w14:paraId="4AE75639"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565229491"/>
                  <w14:checkbox>
                    <w14:checked w14:val="0"/>
                    <w14:checkedState w14:val="2612" w14:font="MS Gothic"/>
                    <w14:uncheckedState w14:val="2610" w14:font="MS Gothic"/>
                  </w14:checkbox>
                </w:sdtPr>
                <w:sdtEndPr/>
                <w:sdtContent>
                  <w:tc>
                    <w:tcPr>
                      <w:tcW w:w="406" w:type="dxa"/>
                    </w:tcPr>
                    <w:p w14:paraId="27E39729"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534345899"/>
                  <w14:checkbox>
                    <w14:checked w14:val="0"/>
                    <w14:checkedState w14:val="2612" w14:font="MS Gothic"/>
                    <w14:uncheckedState w14:val="2610" w14:font="MS Gothic"/>
                  </w14:checkbox>
                </w:sdtPr>
                <w:sdtEndPr/>
                <w:sdtContent>
                  <w:tc>
                    <w:tcPr>
                      <w:tcW w:w="436" w:type="dxa"/>
                    </w:tcPr>
                    <w:p w14:paraId="612ABA30"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tc>
                <w:tcPr>
                  <w:tcW w:w="4494" w:type="dxa"/>
                </w:tcPr>
                <w:p w14:paraId="3F35A96A"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p>
              </w:tc>
            </w:tr>
            <w:tr w:rsidR="00012904" w14:paraId="0241567B" w14:textId="77777777" w:rsidTr="00095C49">
              <w:tc>
                <w:tcPr>
                  <w:cnfStyle w:val="001000000000" w:firstRow="0" w:lastRow="0" w:firstColumn="1" w:lastColumn="0" w:oddVBand="0" w:evenVBand="0" w:oddHBand="0" w:evenHBand="0" w:firstRowFirstColumn="0" w:firstRowLastColumn="0" w:lastRowFirstColumn="0" w:lastRowLastColumn="0"/>
                  <w:tcW w:w="3756" w:type="dxa"/>
                </w:tcPr>
                <w:p w14:paraId="0F9276E9" w14:textId="77777777" w:rsidR="00012904" w:rsidRPr="00D52EA1" w:rsidRDefault="00012904" w:rsidP="00095C49">
                  <w:pPr>
                    <w:pStyle w:val="ListParagraph"/>
                    <w:numPr>
                      <w:ilvl w:val="0"/>
                      <w:numId w:val="68"/>
                    </w:numPr>
                    <w:spacing w:after="0"/>
                    <w:ind w:left="430" w:hanging="270"/>
                    <w:rPr>
                      <w:rFonts w:cs="Arial"/>
                      <w:b w:val="0"/>
                    </w:rPr>
                  </w:pPr>
                  <w:r w:rsidRPr="00D52EA1">
                    <w:rPr>
                      <w:rFonts w:cs="Arial"/>
                      <w:b w:val="0"/>
                    </w:rPr>
                    <w:t xml:space="preserve">I was able to understand the course materials.  </w:t>
                  </w:r>
                  <w:r>
                    <w:rPr>
                      <w:rFonts w:cs="Arial"/>
                      <w:b w:val="0"/>
                    </w:rPr>
                    <w:br/>
                  </w:r>
                  <w:r>
                    <w:rPr>
                      <w:rFonts w:cs="Arial"/>
                      <w:b w:val="0"/>
                    </w:rPr>
                    <w:br/>
                  </w:r>
                </w:p>
              </w:tc>
              <w:sdt>
                <w:sdtPr>
                  <w:rPr>
                    <w:rFonts w:cs="Arial"/>
                  </w:rPr>
                  <w:id w:val="-851879033"/>
                  <w14:checkbox>
                    <w14:checked w14:val="0"/>
                    <w14:checkedState w14:val="2612" w14:font="MS Gothic"/>
                    <w14:uncheckedState w14:val="2610" w14:font="MS Gothic"/>
                  </w14:checkbox>
                </w:sdtPr>
                <w:sdtEndPr/>
                <w:sdtContent>
                  <w:tc>
                    <w:tcPr>
                      <w:tcW w:w="422" w:type="dxa"/>
                    </w:tcPr>
                    <w:p w14:paraId="00E886D7"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461801724"/>
                  <w14:checkbox>
                    <w14:checked w14:val="0"/>
                    <w14:checkedState w14:val="2612" w14:font="MS Gothic"/>
                    <w14:uncheckedState w14:val="2610" w14:font="MS Gothic"/>
                  </w14:checkbox>
                </w:sdtPr>
                <w:sdtEndPr/>
                <w:sdtContent>
                  <w:tc>
                    <w:tcPr>
                      <w:tcW w:w="406" w:type="dxa"/>
                    </w:tcPr>
                    <w:p w14:paraId="73899070"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454869451"/>
                  <w14:checkbox>
                    <w14:checked w14:val="0"/>
                    <w14:checkedState w14:val="2612" w14:font="MS Gothic"/>
                    <w14:uncheckedState w14:val="2610" w14:font="MS Gothic"/>
                  </w14:checkbox>
                </w:sdtPr>
                <w:sdtEndPr/>
                <w:sdtContent>
                  <w:tc>
                    <w:tcPr>
                      <w:tcW w:w="406" w:type="dxa"/>
                    </w:tcPr>
                    <w:p w14:paraId="7F770A93"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171176754"/>
                  <w14:checkbox>
                    <w14:checked w14:val="0"/>
                    <w14:checkedState w14:val="2612" w14:font="MS Gothic"/>
                    <w14:uncheckedState w14:val="2610" w14:font="MS Gothic"/>
                  </w14:checkbox>
                </w:sdtPr>
                <w:sdtEndPr/>
                <w:sdtContent>
                  <w:tc>
                    <w:tcPr>
                      <w:tcW w:w="406" w:type="dxa"/>
                    </w:tcPr>
                    <w:p w14:paraId="14DDB8BE"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594827816"/>
                  <w14:checkbox>
                    <w14:checked w14:val="0"/>
                    <w14:checkedState w14:val="2612" w14:font="MS Gothic"/>
                    <w14:uncheckedState w14:val="2610" w14:font="MS Gothic"/>
                  </w14:checkbox>
                </w:sdtPr>
                <w:sdtEndPr/>
                <w:sdtContent>
                  <w:tc>
                    <w:tcPr>
                      <w:tcW w:w="436" w:type="dxa"/>
                    </w:tcPr>
                    <w:p w14:paraId="190516EF"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tc>
                <w:tcPr>
                  <w:tcW w:w="4494" w:type="dxa"/>
                </w:tcPr>
                <w:p w14:paraId="734D945B"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p>
              </w:tc>
            </w:tr>
            <w:tr w:rsidR="00012904" w14:paraId="5801140C" w14:textId="77777777" w:rsidTr="00095C49">
              <w:tc>
                <w:tcPr>
                  <w:cnfStyle w:val="001000000000" w:firstRow="0" w:lastRow="0" w:firstColumn="1" w:lastColumn="0" w:oddVBand="0" w:evenVBand="0" w:oddHBand="0" w:evenHBand="0" w:firstRowFirstColumn="0" w:firstRowLastColumn="0" w:lastRowFirstColumn="0" w:lastRowLastColumn="0"/>
                  <w:tcW w:w="3756" w:type="dxa"/>
                </w:tcPr>
                <w:p w14:paraId="1F9F640F" w14:textId="77777777" w:rsidR="00012904" w:rsidRPr="00D52EA1" w:rsidRDefault="00012904" w:rsidP="00095C49">
                  <w:pPr>
                    <w:pStyle w:val="ListParagraph"/>
                    <w:numPr>
                      <w:ilvl w:val="0"/>
                      <w:numId w:val="68"/>
                    </w:numPr>
                    <w:spacing w:after="0"/>
                    <w:ind w:left="430" w:hanging="270"/>
                    <w:rPr>
                      <w:rFonts w:cs="Arial"/>
                      <w:b w:val="0"/>
                    </w:rPr>
                  </w:pPr>
                  <w:r w:rsidRPr="00D52EA1">
                    <w:rPr>
                      <w:rFonts w:cs="Arial"/>
                      <w:b w:val="0"/>
                    </w:rPr>
                    <w:t>I felt the course kept me actively engaged.</w:t>
                  </w:r>
                  <w:r>
                    <w:rPr>
                      <w:rFonts w:cs="Arial"/>
                      <w:b w:val="0"/>
                    </w:rPr>
                    <w:br/>
                  </w:r>
                  <w:r>
                    <w:rPr>
                      <w:rFonts w:cs="Arial"/>
                      <w:b w:val="0"/>
                    </w:rPr>
                    <w:br/>
                  </w:r>
                </w:p>
              </w:tc>
              <w:sdt>
                <w:sdtPr>
                  <w:rPr>
                    <w:rFonts w:cs="Arial"/>
                  </w:rPr>
                  <w:id w:val="-1035579371"/>
                  <w14:checkbox>
                    <w14:checked w14:val="0"/>
                    <w14:checkedState w14:val="2612" w14:font="MS Gothic"/>
                    <w14:uncheckedState w14:val="2610" w14:font="MS Gothic"/>
                  </w14:checkbox>
                </w:sdtPr>
                <w:sdtEndPr/>
                <w:sdtContent>
                  <w:tc>
                    <w:tcPr>
                      <w:tcW w:w="422" w:type="dxa"/>
                    </w:tcPr>
                    <w:p w14:paraId="40CE4FD8"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2139530172"/>
                  <w14:checkbox>
                    <w14:checked w14:val="0"/>
                    <w14:checkedState w14:val="2612" w14:font="MS Gothic"/>
                    <w14:uncheckedState w14:val="2610" w14:font="MS Gothic"/>
                  </w14:checkbox>
                </w:sdtPr>
                <w:sdtEndPr/>
                <w:sdtContent>
                  <w:tc>
                    <w:tcPr>
                      <w:tcW w:w="406" w:type="dxa"/>
                    </w:tcPr>
                    <w:p w14:paraId="45D9EB62"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122845018"/>
                  <w14:checkbox>
                    <w14:checked w14:val="0"/>
                    <w14:checkedState w14:val="2612" w14:font="MS Gothic"/>
                    <w14:uncheckedState w14:val="2610" w14:font="MS Gothic"/>
                  </w14:checkbox>
                </w:sdtPr>
                <w:sdtEndPr/>
                <w:sdtContent>
                  <w:tc>
                    <w:tcPr>
                      <w:tcW w:w="406" w:type="dxa"/>
                    </w:tcPr>
                    <w:p w14:paraId="5427E73E"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545798883"/>
                  <w14:checkbox>
                    <w14:checked w14:val="0"/>
                    <w14:checkedState w14:val="2612" w14:font="MS Gothic"/>
                    <w14:uncheckedState w14:val="2610" w14:font="MS Gothic"/>
                  </w14:checkbox>
                </w:sdtPr>
                <w:sdtEndPr/>
                <w:sdtContent>
                  <w:tc>
                    <w:tcPr>
                      <w:tcW w:w="406" w:type="dxa"/>
                    </w:tcPr>
                    <w:p w14:paraId="19DF0ACB"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890494878"/>
                  <w14:checkbox>
                    <w14:checked w14:val="0"/>
                    <w14:checkedState w14:val="2612" w14:font="MS Gothic"/>
                    <w14:uncheckedState w14:val="2610" w14:font="MS Gothic"/>
                  </w14:checkbox>
                </w:sdtPr>
                <w:sdtEndPr/>
                <w:sdtContent>
                  <w:tc>
                    <w:tcPr>
                      <w:tcW w:w="436" w:type="dxa"/>
                    </w:tcPr>
                    <w:p w14:paraId="1CADDC59"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tc>
                <w:tcPr>
                  <w:tcW w:w="4494" w:type="dxa"/>
                </w:tcPr>
                <w:p w14:paraId="54EB0A90" w14:textId="77777777" w:rsidR="00012904" w:rsidRPr="00D52EA1" w:rsidRDefault="00012904" w:rsidP="00095C49">
                  <w:pPr>
                    <w:jc w:val="right"/>
                    <w:cnfStyle w:val="000000000000" w:firstRow="0" w:lastRow="0" w:firstColumn="0" w:lastColumn="0" w:oddVBand="0" w:evenVBand="0" w:oddHBand="0" w:evenHBand="0" w:firstRowFirstColumn="0" w:firstRowLastColumn="0" w:lastRowFirstColumn="0" w:lastRowLastColumn="0"/>
                    <w:rPr>
                      <w:rFonts w:cs="Arial"/>
                    </w:rPr>
                  </w:pPr>
                </w:p>
              </w:tc>
            </w:tr>
            <w:tr w:rsidR="00012904" w14:paraId="52515638" w14:textId="77777777" w:rsidTr="00095C49">
              <w:tc>
                <w:tcPr>
                  <w:cnfStyle w:val="001000000000" w:firstRow="0" w:lastRow="0" w:firstColumn="1" w:lastColumn="0" w:oddVBand="0" w:evenVBand="0" w:oddHBand="0" w:evenHBand="0" w:firstRowFirstColumn="0" w:firstRowLastColumn="0" w:lastRowFirstColumn="0" w:lastRowLastColumn="0"/>
                  <w:tcW w:w="3756" w:type="dxa"/>
                </w:tcPr>
                <w:p w14:paraId="3C6AF31E" w14:textId="77777777" w:rsidR="00012904" w:rsidRPr="00D52EA1" w:rsidRDefault="00012904" w:rsidP="00095C49">
                  <w:pPr>
                    <w:pStyle w:val="ListParagraph"/>
                    <w:numPr>
                      <w:ilvl w:val="0"/>
                      <w:numId w:val="68"/>
                    </w:numPr>
                    <w:spacing w:after="0"/>
                    <w:ind w:left="430" w:hanging="270"/>
                    <w:rPr>
                      <w:rFonts w:cs="Arial"/>
                      <w:b w:val="0"/>
                    </w:rPr>
                  </w:pPr>
                  <w:r w:rsidRPr="00D52EA1">
                    <w:rPr>
                      <w:rFonts w:cs="Arial"/>
                      <w:b w:val="0"/>
                    </w:rPr>
                    <w:t>The knowledge and/or skills checks assessed my proficiency level.</w:t>
                  </w:r>
                  <w:r>
                    <w:rPr>
                      <w:rFonts w:cs="Arial"/>
                      <w:b w:val="0"/>
                    </w:rPr>
                    <w:br/>
                  </w:r>
                </w:p>
              </w:tc>
              <w:sdt>
                <w:sdtPr>
                  <w:rPr>
                    <w:rFonts w:cs="Arial"/>
                  </w:rPr>
                  <w:id w:val="-1690444086"/>
                  <w14:checkbox>
                    <w14:checked w14:val="0"/>
                    <w14:checkedState w14:val="2612" w14:font="MS Gothic"/>
                    <w14:uncheckedState w14:val="2610" w14:font="MS Gothic"/>
                  </w14:checkbox>
                </w:sdtPr>
                <w:sdtEndPr/>
                <w:sdtContent>
                  <w:tc>
                    <w:tcPr>
                      <w:tcW w:w="422" w:type="dxa"/>
                    </w:tcPr>
                    <w:p w14:paraId="6DFD88CF"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466155859"/>
                  <w14:checkbox>
                    <w14:checked w14:val="0"/>
                    <w14:checkedState w14:val="2612" w14:font="MS Gothic"/>
                    <w14:uncheckedState w14:val="2610" w14:font="MS Gothic"/>
                  </w14:checkbox>
                </w:sdtPr>
                <w:sdtEndPr/>
                <w:sdtContent>
                  <w:tc>
                    <w:tcPr>
                      <w:tcW w:w="406" w:type="dxa"/>
                    </w:tcPr>
                    <w:p w14:paraId="32764EE8"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263295974"/>
                  <w14:checkbox>
                    <w14:checked w14:val="0"/>
                    <w14:checkedState w14:val="2612" w14:font="MS Gothic"/>
                    <w14:uncheckedState w14:val="2610" w14:font="MS Gothic"/>
                  </w14:checkbox>
                </w:sdtPr>
                <w:sdtEndPr/>
                <w:sdtContent>
                  <w:tc>
                    <w:tcPr>
                      <w:tcW w:w="406" w:type="dxa"/>
                    </w:tcPr>
                    <w:p w14:paraId="7FBDEEB9"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349073365"/>
                  <w14:checkbox>
                    <w14:checked w14:val="0"/>
                    <w14:checkedState w14:val="2612" w14:font="MS Gothic"/>
                    <w14:uncheckedState w14:val="2610" w14:font="MS Gothic"/>
                  </w14:checkbox>
                </w:sdtPr>
                <w:sdtEndPr/>
                <w:sdtContent>
                  <w:tc>
                    <w:tcPr>
                      <w:tcW w:w="406" w:type="dxa"/>
                    </w:tcPr>
                    <w:p w14:paraId="347C243F"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677183217"/>
                  <w14:checkbox>
                    <w14:checked w14:val="0"/>
                    <w14:checkedState w14:val="2612" w14:font="MS Gothic"/>
                    <w14:uncheckedState w14:val="2610" w14:font="MS Gothic"/>
                  </w14:checkbox>
                </w:sdtPr>
                <w:sdtEndPr/>
                <w:sdtContent>
                  <w:tc>
                    <w:tcPr>
                      <w:tcW w:w="436" w:type="dxa"/>
                    </w:tcPr>
                    <w:p w14:paraId="1987543D"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tc>
                <w:tcPr>
                  <w:tcW w:w="4494" w:type="dxa"/>
                </w:tcPr>
                <w:p w14:paraId="77B76958"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p>
              </w:tc>
            </w:tr>
            <w:tr w:rsidR="00012904" w14:paraId="6A1F8A8E" w14:textId="77777777" w:rsidTr="00095C49">
              <w:tc>
                <w:tcPr>
                  <w:cnfStyle w:val="001000000000" w:firstRow="0" w:lastRow="0" w:firstColumn="1" w:lastColumn="0" w:oddVBand="0" w:evenVBand="0" w:oddHBand="0" w:evenHBand="0" w:firstRowFirstColumn="0" w:firstRowLastColumn="0" w:lastRowFirstColumn="0" w:lastRowLastColumn="0"/>
                  <w:tcW w:w="3756" w:type="dxa"/>
                </w:tcPr>
                <w:p w14:paraId="156588EC" w14:textId="77777777" w:rsidR="00012904" w:rsidRPr="00D52EA1" w:rsidRDefault="00012904" w:rsidP="00095C49">
                  <w:pPr>
                    <w:pStyle w:val="ListParagraph"/>
                    <w:numPr>
                      <w:ilvl w:val="0"/>
                      <w:numId w:val="68"/>
                    </w:numPr>
                    <w:spacing w:after="0"/>
                    <w:ind w:left="430" w:hanging="270"/>
                    <w:rPr>
                      <w:rFonts w:cs="Arial"/>
                      <w:b w:val="0"/>
                    </w:rPr>
                  </w:pPr>
                  <w:r w:rsidRPr="00D52EA1">
                    <w:rPr>
                      <w:rFonts w:cs="Arial"/>
                      <w:b w:val="0"/>
                    </w:rPr>
                    <w:t>The training environment was conducive to my learning.</w:t>
                  </w:r>
                  <w:r>
                    <w:rPr>
                      <w:rFonts w:cs="Arial"/>
                      <w:b w:val="0"/>
                    </w:rPr>
                    <w:br/>
                  </w:r>
                  <w:r>
                    <w:rPr>
                      <w:rFonts w:cs="Arial"/>
                      <w:b w:val="0"/>
                    </w:rPr>
                    <w:br/>
                  </w:r>
                </w:p>
              </w:tc>
              <w:sdt>
                <w:sdtPr>
                  <w:rPr>
                    <w:rFonts w:cs="Arial"/>
                  </w:rPr>
                  <w:id w:val="-1352877453"/>
                  <w14:checkbox>
                    <w14:checked w14:val="0"/>
                    <w14:checkedState w14:val="2612" w14:font="MS Gothic"/>
                    <w14:uncheckedState w14:val="2610" w14:font="MS Gothic"/>
                  </w14:checkbox>
                </w:sdtPr>
                <w:sdtEndPr/>
                <w:sdtContent>
                  <w:tc>
                    <w:tcPr>
                      <w:tcW w:w="422" w:type="dxa"/>
                    </w:tcPr>
                    <w:p w14:paraId="734292C2"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693349760"/>
                  <w14:checkbox>
                    <w14:checked w14:val="0"/>
                    <w14:checkedState w14:val="2612" w14:font="MS Gothic"/>
                    <w14:uncheckedState w14:val="2610" w14:font="MS Gothic"/>
                  </w14:checkbox>
                </w:sdtPr>
                <w:sdtEndPr/>
                <w:sdtContent>
                  <w:tc>
                    <w:tcPr>
                      <w:tcW w:w="406" w:type="dxa"/>
                    </w:tcPr>
                    <w:p w14:paraId="5C051230"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1866166652"/>
                  <w14:checkbox>
                    <w14:checked w14:val="0"/>
                    <w14:checkedState w14:val="2612" w14:font="MS Gothic"/>
                    <w14:uncheckedState w14:val="2610" w14:font="MS Gothic"/>
                  </w14:checkbox>
                </w:sdtPr>
                <w:sdtEndPr/>
                <w:sdtContent>
                  <w:tc>
                    <w:tcPr>
                      <w:tcW w:w="406" w:type="dxa"/>
                    </w:tcPr>
                    <w:p w14:paraId="4997A310"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98924517"/>
                  <w14:checkbox>
                    <w14:checked w14:val="0"/>
                    <w14:checkedState w14:val="2612" w14:font="MS Gothic"/>
                    <w14:uncheckedState w14:val="2610" w14:font="MS Gothic"/>
                  </w14:checkbox>
                </w:sdtPr>
                <w:sdtEndPr/>
                <w:sdtContent>
                  <w:tc>
                    <w:tcPr>
                      <w:tcW w:w="406" w:type="dxa"/>
                    </w:tcPr>
                    <w:p w14:paraId="59577EAB"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sdt>
                <w:sdtPr>
                  <w:rPr>
                    <w:rFonts w:cs="Arial"/>
                  </w:rPr>
                  <w:id w:val="-602339321"/>
                  <w14:checkbox>
                    <w14:checked w14:val="0"/>
                    <w14:checkedState w14:val="2612" w14:font="MS Gothic"/>
                    <w14:uncheckedState w14:val="2610" w14:font="MS Gothic"/>
                  </w14:checkbox>
                </w:sdtPr>
                <w:sdtEndPr/>
                <w:sdtContent>
                  <w:tc>
                    <w:tcPr>
                      <w:tcW w:w="436" w:type="dxa"/>
                    </w:tcPr>
                    <w:p w14:paraId="0CA34881"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r w:rsidRPr="00D52EA1">
                        <w:rPr>
                          <w:rFonts w:ascii="Segoe UI Symbol" w:eastAsia="MS Gothic" w:hAnsi="Segoe UI Symbol" w:cs="Segoe UI Symbol"/>
                        </w:rPr>
                        <w:t>☐</w:t>
                      </w:r>
                    </w:p>
                  </w:tc>
                </w:sdtContent>
              </w:sdt>
              <w:tc>
                <w:tcPr>
                  <w:tcW w:w="4494" w:type="dxa"/>
                </w:tcPr>
                <w:p w14:paraId="6F21434B" w14:textId="77777777" w:rsidR="00012904" w:rsidRPr="00D52EA1" w:rsidRDefault="00012904" w:rsidP="00095C49">
                  <w:pPr>
                    <w:cnfStyle w:val="000000000000" w:firstRow="0" w:lastRow="0" w:firstColumn="0" w:lastColumn="0" w:oddVBand="0" w:evenVBand="0" w:oddHBand="0" w:evenHBand="0" w:firstRowFirstColumn="0" w:firstRowLastColumn="0" w:lastRowFirstColumn="0" w:lastRowLastColumn="0"/>
                    <w:rPr>
                      <w:rFonts w:cs="Arial"/>
                    </w:rPr>
                  </w:pPr>
                </w:p>
              </w:tc>
            </w:tr>
          </w:tbl>
          <w:p w14:paraId="57136298" w14:textId="77777777" w:rsidR="00012904" w:rsidRPr="00C00C6D" w:rsidRDefault="00012904" w:rsidP="00095C49">
            <w:pPr>
              <w:overflowPunct w:val="0"/>
              <w:autoSpaceDE w:val="0"/>
              <w:autoSpaceDN w:val="0"/>
              <w:adjustRightInd w:val="0"/>
              <w:spacing w:after="0"/>
              <w:textAlignment w:val="baseline"/>
              <w:rPr>
                <w:rFonts w:eastAsia="Times New Roman" w:cs="Arial"/>
                <w:szCs w:val="20"/>
              </w:rPr>
            </w:pPr>
          </w:p>
        </w:tc>
      </w:tr>
    </w:tbl>
    <w:p w14:paraId="5A1E5229" w14:textId="07BF71F9" w:rsidR="004A5211" w:rsidRDefault="004A5211" w:rsidP="007600F6">
      <w:pPr>
        <w:spacing w:after="200" w:line="276" w:lineRule="auto"/>
        <w:rPr>
          <w:rFonts w:eastAsia="Times New Roman" w:cs="Helvetica"/>
        </w:rPr>
      </w:pPr>
    </w:p>
    <w:sectPr w:rsidR="004A5211" w:rsidSect="00A75C20">
      <w:headerReference w:type="first" r:id="rId26"/>
      <w:footerReference w:type="first" r:id="rId2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12D9C7" w14:textId="77777777" w:rsidR="0042714A" w:rsidRDefault="0042714A" w:rsidP="00F57463">
      <w:pPr>
        <w:spacing w:after="0"/>
      </w:pPr>
      <w:r>
        <w:separator/>
      </w:r>
    </w:p>
  </w:endnote>
  <w:endnote w:type="continuationSeparator" w:id="0">
    <w:p w14:paraId="249FD591" w14:textId="77777777" w:rsidR="0042714A" w:rsidRDefault="0042714A" w:rsidP="00F57463">
      <w:pPr>
        <w:spacing w:after="0"/>
      </w:pPr>
      <w:r>
        <w:continuationSeparator/>
      </w:r>
    </w:p>
  </w:endnote>
  <w:endnote w:type="continuationNotice" w:id="1">
    <w:p w14:paraId="42767C82" w14:textId="77777777" w:rsidR="0042714A" w:rsidRDefault="004271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28E1" w14:textId="22F10106" w:rsidR="000A79BC" w:rsidRPr="00302BA6" w:rsidRDefault="00026263" w:rsidP="002318D6">
    <w:pPr>
      <w:pStyle w:val="Footer"/>
    </w:pPr>
    <w:r>
      <w:t>FAA</w:t>
    </w:r>
    <w:r w:rsidR="000A79BC" w:rsidRPr="000E4E6D">
      <w:t>505400</w:t>
    </w:r>
    <w:r w:rsidR="000A79BC">
      <w:t>2</w:t>
    </w:r>
    <w:r>
      <w:t xml:space="preserve">-FIG </w:t>
    </w:r>
    <w:r w:rsidR="000A79BC" w:rsidRPr="000E4E6D">
      <w:t>/</w:t>
    </w:r>
    <w:r>
      <w:t xml:space="preserve"> </w:t>
    </w:r>
    <w:r w:rsidR="00B85B84" w:rsidRPr="00B85B84">
      <w:t>V1.0</w:t>
    </w:r>
    <w:r>
      <w:t xml:space="preserve"> </w:t>
    </w:r>
    <w:r w:rsidR="00B85B84" w:rsidRPr="00B85B84">
      <w:t>2022.08</w:t>
    </w:r>
    <w:r w:rsidR="000A79BC" w:rsidRPr="000E4E6D">
      <w:t xml:space="preserve">  </w:t>
    </w:r>
    <w:r w:rsidR="000A79BC">
      <w:t xml:space="preserve">                                                                </w:t>
    </w:r>
    <w:r w:rsidR="000A79BC">
      <w:tab/>
      <w:t xml:space="preserve">Page </w:t>
    </w:r>
    <w:sdt>
      <w:sdtPr>
        <w:id w:val="2104766484"/>
        <w:docPartObj>
          <w:docPartGallery w:val="Page Numbers (Bottom of Page)"/>
          <w:docPartUnique/>
        </w:docPartObj>
      </w:sdtPr>
      <w:sdtEndPr>
        <w:rPr>
          <w:noProof/>
        </w:rPr>
      </w:sdtEndPr>
      <w:sdtContent>
        <w:r w:rsidR="000A79BC">
          <w:fldChar w:fldCharType="begin"/>
        </w:r>
        <w:r w:rsidR="000A79BC">
          <w:instrText xml:space="preserve"> PAGE   \* MERGEFORMAT </w:instrText>
        </w:r>
        <w:r w:rsidR="000A79BC">
          <w:fldChar w:fldCharType="separate"/>
        </w:r>
        <w:r w:rsidR="009B6537">
          <w:rPr>
            <w:noProof/>
          </w:rPr>
          <w:t>11</w:t>
        </w:r>
        <w:r w:rsidR="000A79BC">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0993354"/>
      <w:docPartObj>
        <w:docPartGallery w:val="Page Numbers (Bottom of Page)"/>
        <w:docPartUnique/>
      </w:docPartObj>
    </w:sdtPr>
    <w:sdtEndPr/>
    <w:sdtContent>
      <w:p w14:paraId="3861FBD3" w14:textId="423DC2E6" w:rsidR="000A79BC" w:rsidRPr="002318D6" w:rsidRDefault="00026263" w:rsidP="00E14593">
        <w:pPr>
          <w:pStyle w:val="Footer"/>
          <w:jc w:val="left"/>
        </w:pPr>
        <w:r>
          <w:t>FAA</w:t>
        </w:r>
        <w:r w:rsidR="00516278">
          <w:t>55054002</w:t>
        </w:r>
        <w:r>
          <w:t xml:space="preserve">-FIG </w:t>
        </w:r>
        <w:r w:rsidR="00516278">
          <w:t>/</w:t>
        </w:r>
        <w:r>
          <w:t xml:space="preserve"> </w:t>
        </w:r>
        <w:r w:rsidR="00B85B84" w:rsidRPr="00B85B84">
          <w:t>V1.0</w:t>
        </w:r>
        <w:r>
          <w:t xml:space="preserve"> </w:t>
        </w:r>
        <w:r w:rsidR="00B85B84" w:rsidRPr="00B85B84">
          <w:t>2022.08</w:t>
        </w:r>
        <w:r w:rsidR="000A79BC" w:rsidRPr="002318D6">
          <w:t xml:space="preserve">                                                          </w:t>
        </w:r>
        <w:r w:rsidR="000A79BC">
          <w:t xml:space="preserve">                     </w:t>
        </w:r>
        <w:r w:rsidR="000A79BC" w:rsidRPr="002318D6">
          <w:t xml:space="preserve">   Page </w:t>
        </w:r>
        <w:r w:rsidR="000A79BC" w:rsidRPr="002318D6">
          <w:fldChar w:fldCharType="begin"/>
        </w:r>
        <w:r w:rsidR="000A79BC" w:rsidRPr="002318D6">
          <w:instrText xml:space="preserve"> PAGE   \* MERGEFORMAT </w:instrText>
        </w:r>
        <w:r w:rsidR="000A79BC" w:rsidRPr="002318D6">
          <w:fldChar w:fldCharType="separate"/>
        </w:r>
        <w:r w:rsidR="009B6537">
          <w:rPr>
            <w:noProof/>
          </w:rPr>
          <w:t>2</w:t>
        </w:r>
        <w:r w:rsidR="000A79BC" w:rsidRPr="002318D6">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6723D" w14:textId="77777777" w:rsidR="0042714A" w:rsidRDefault="0042714A" w:rsidP="00F57463">
      <w:pPr>
        <w:spacing w:after="0"/>
      </w:pPr>
      <w:r>
        <w:separator/>
      </w:r>
    </w:p>
  </w:footnote>
  <w:footnote w:type="continuationSeparator" w:id="0">
    <w:p w14:paraId="07580593" w14:textId="77777777" w:rsidR="0042714A" w:rsidRDefault="0042714A" w:rsidP="00F57463">
      <w:pPr>
        <w:spacing w:after="0"/>
      </w:pPr>
      <w:r>
        <w:continuationSeparator/>
      </w:r>
    </w:p>
  </w:footnote>
  <w:footnote w:type="continuationNotice" w:id="1">
    <w:p w14:paraId="1B938D20" w14:textId="77777777" w:rsidR="0042714A" w:rsidRDefault="0042714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B62740" w14:textId="644A8C76" w:rsidR="000A79BC" w:rsidRPr="008F077A" w:rsidRDefault="000A79BC">
    <w:pPr>
      <w:pStyle w:val="Header"/>
      <w:rPr>
        <w:lang w:val="fr-FR"/>
      </w:rPr>
    </w:pPr>
    <w:r w:rsidRPr="000E4E6D">
      <w:rPr>
        <w:lang w:val="fr-FR"/>
      </w:rPr>
      <w:t>Radar Associate Controller Training</w:t>
    </w:r>
    <w:r>
      <w:rPr>
        <w:lang w:val="fr-FR"/>
      </w:rPr>
      <w:t xml:space="preserve"> Part B: </w:t>
    </w:r>
    <w:proofErr w:type="spellStart"/>
    <w:r>
      <w:rPr>
        <w:lang w:val="fr-FR"/>
      </w:rPr>
      <w:t>Nonradar</w:t>
    </w:r>
    <w:proofErr w:type="spellEnd"/>
    <w:r>
      <w:rPr>
        <w:lang w:val="fr-FR"/>
      </w:rPr>
      <w:tab/>
      <w:t>Facility Instruction Guide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FA7D0B" w14:textId="68A52FFF" w:rsidR="000A79BC" w:rsidRPr="00A75C20" w:rsidRDefault="000A79BC">
    <w:pPr>
      <w:pStyle w:val="Header"/>
      <w:rPr>
        <w:lang w:val="fr-FR"/>
      </w:rPr>
    </w:pPr>
    <w:r w:rsidRPr="000E4E6D">
      <w:rPr>
        <w:lang w:val="fr-FR"/>
      </w:rPr>
      <w:t>Radar Associate Controller Training</w:t>
    </w:r>
    <w:r>
      <w:rPr>
        <w:lang w:val="fr-FR"/>
      </w:rPr>
      <w:t xml:space="preserve"> Part B: </w:t>
    </w:r>
    <w:proofErr w:type="spellStart"/>
    <w:r>
      <w:rPr>
        <w:lang w:val="fr-FR"/>
      </w:rPr>
      <w:t>Nonradar</w:t>
    </w:r>
    <w:proofErr w:type="spellEnd"/>
    <w:r>
      <w:rPr>
        <w:lang w:val="fr-FR"/>
      </w:rPr>
      <w:tab/>
      <w:t>Facility Instruction Guide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9" type="#_x0000_t75" style="width:291.75pt;height:183.75pt" o:bullet="t">
        <v:imagedata r:id="rId1" o:title="NHTP64_Icon_SmartBoard"/>
      </v:shape>
    </w:pict>
  </w:numPicBullet>
  <w:numPicBullet w:numPicBulletId="1">
    <w:pict>
      <v:shape id="_x0000_i1240" type="#_x0000_t75" style="width:64.5pt;height:64.5pt" o:bullet="t">
        <v:imagedata r:id="rId2" o:title="Activity"/>
      </v:shape>
    </w:pict>
  </w:numPicBullet>
  <w:numPicBullet w:numPicBulletId="2">
    <w:pict>
      <v:shape id="_x0000_i1241" type="#_x0000_t75" style="width:64.5pt;height:64.5pt" o:bullet="t">
        <v:imagedata r:id="rId3" o:title="Chart_Paper"/>
      </v:shape>
    </w:pict>
  </w:numPicBullet>
  <w:numPicBullet w:numPicBulletId="3">
    <w:pict>
      <v:shape id="_x0000_i1242" type="#_x0000_t75" style="width:64.5pt;height:64.5pt" o:bullet="t">
        <v:imagedata r:id="rId4" o:title="Mouse"/>
      </v:shape>
    </w:pict>
  </w:numPicBullet>
  <w:numPicBullet w:numPicBulletId="4">
    <w:pict>
      <v:shape id="_x0000_i1243" type="#_x0000_t75" style="width:64.5pt;height:64.5pt" o:bullet="t">
        <v:imagedata r:id="rId5" o:title="NOTE_indicator"/>
      </v:shape>
    </w:pict>
  </w:numPicBullet>
  <w:numPicBullet w:numPicBulletId="5">
    <w:pict>
      <v:shape id="_x0000_i1244" type="#_x0000_t75" style="width:64.5pt;height:64.5pt" o:bullet="t">
        <v:imagedata r:id="rId6" o:title="Questions"/>
      </v:shape>
    </w:pict>
  </w:numPicBullet>
  <w:numPicBullet w:numPicBulletId="6">
    <w:pict>
      <v:shape id="_x0000_i1245" type="#_x0000_t75" style="width:64.5pt;height:64.5pt" o:bullet="t">
        <v:imagedata r:id="rId7" o:title="Takeaway"/>
      </v:shape>
    </w:pict>
  </w:numPicBullet>
  <w:numPicBullet w:numPicBulletId="7">
    <w:pict>
      <v:shape id="_x0000_i1246" type="#_x0000_t75" style="width:64.5pt;height:64.5pt" o:bullet="t">
        <v:imagedata r:id="rId8" o:title="verbal_communication"/>
      </v:shape>
    </w:pict>
  </w:numPicBullet>
  <w:numPicBullet w:numPicBulletId="8">
    <w:pict>
      <v:shape id="_x0000_i1247" type="#_x0000_t75" style="width:64.5pt;height:64.5pt" o:bullet="t">
        <v:imagedata r:id="rId9" o:title="Video"/>
      </v:shape>
    </w:pict>
  </w:numPicBullet>
  <w:abstractNum w:abstractNumId="0" w15:restartNumberingAfterBreak="0">
    <w:nsid w:val="044466B3"/>
    <w:multiLevelType w:val="hybridMultilevel"/>
    <w:tmpl w:val="71C87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D7019"/>
    <w:multiLevelType w:val="hybridMultilevel"/>
    <w:tmpl w:val="D262A5F6"/>
    <w:lvl w:ilvl="0" w:tplc="126C0186">
      <w:start w:val="1"/>
      <w:numFmt w:val="bullet"/>
      <w:pStyle w:val="Click"/>
      <w:lvlText w:val=""/>
      <w:lvlPicBulletId w:val="3"/>
      <w:lvlJc w:val="left"/>
      <w:pPr>
        <w:ind w:left="360" w:hanging="360"/>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E6CC0"/>
    <w:multiLevelType w:val="hybridMultilevel"/>
    <w:tmpl w:val="F168BFC0"/>
    <w:lvl w:ilvl="0" w:tplc="372C0A82">
      <w:start w:val="1"/>
      <w:numFmt w:val="bullet"/>
      <w:pStyle w:val="Takeaway"/>
      <w:lvlText w:val=""/>
      <w:lvlPicBulletId w:val="6"/>
      <w:lvlJc w:val="left"/>
      <w:pPr>
        <w:ind w:left="360" w:hanging="360"/>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2B3B3A"/>
    <w:multiLevelType w:val="hybridMultilevel"/>
    <w:tmpl w:val="C94866C0"/>
    <w:lvl w:ilvl="0" w:tplc="04090003">
      <w:start w:val="1"/>
      <w:numFmt w:val="bullet"/>
      <w:lvlText w:val="o"/>
      <w:lvlJc w:val="left"/>
      <w:pPr>
        <w:ind w:left="1530" w:hanging="360"/>
      </w:pPr>
      <w:rPr>
        <w:rFonts w:ascii="Courier New" w:hAnsi="Courier New" w:cs="Courier New"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0A8664FB"/>
    <w:multiLevelType w:val="hybridMultilevel"/>
    <w:tmpl w:val="68668264"/>
    <w:lvl w:ilvl="0" w:tplc="F3C2EE02">
      <w:start w:val="1"/>
      <w:numFmt w:val="bullet"/>
      <w:pStyle w:val="InstructorNote"/>
      <w:lvlText w:val=""/>
      <w:lvlPicBulletId w:val="4"/>
      <w:lvlJc w:val="left"/>
      <w:pPr>
        <w:ind w:left="360" w:hanging="360"/>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BD4A43"/>
    <w:multiLevelType w:val="hybridMultilevel"/>
    <w:tmpl w:val="3AD6AD24"/>
    <w:lvl w:ilvl="0" w:tplc="E8EEB778">
      <w:start w:val="1"/>
      <w:numFmt w:val="decimal"/>
      <w:pStyle w:val="Level2"/>
      <w:lvlText w:val="%1."/>
      <w:lvlJc w:val="left"/>
      <w:pPr>
        <w:ind w:left="720" w:hanging="360"/>
      </w:pPr>
      <w:rPr>
        <w:rFonts w:hint="default"/>
        <w:b w:val="0"/>
        <w:i w:val="0"/>
      </w:rPr>
    </w:lvl>
    <w:lvl w:ilvl="1" w:tplc="3AF659F2">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65EC5"/>
    <w:multiLevelType w:val="hybridMultilevel"/>
    <w:tmpl w:val="A3160230"/>
    <w:lvl w:ilvl="0" w:tplc="04090001">
      <w:start w:val="1"/>
      <w:numFmt w:val="bullet"/>
      <w:lvlText w:val=""/>
      <w:lvlJc w:val="left"/>
      <w:pPr>
        <w:ind w:left="720" w:hanging="360"/>
      </w:pPr>
      <w:rPr>
        <w:rFonts w:ascii="Symbol" w:hAnsi="Symbol" w:hint="default"/>
      </w:rPr>
    </w:lvl>
    <w:lvl w:ilvl="1" w:tplc="6D583840">
      <w:start w:val="1"/>
      <w:numFmt w:val="bullet"/>
      <w:pStyle w:val="Question"/>
      <w:lvlText w:val="‒"/>
      <w:lvlJc w:val="left"/>
      <w:pPr>
        <w:ind w:left="1440" w:hanging="360"/>
      </w:pPr>
      <w:rPr>
        <w:rFonts w:ascii="Calibri" w:hAnsi="Calibri"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E21F8A"/>
    <w:multiLevelType w:val="hybridMultilevel"/>
    <w:tmpl w:val="4F8056AC"/>
    <w:lvl w:ilvl="0" w:tplc="9C5604EC">
      <w:start w:val="1"/>
      <w:numFmt w:val="bullet"/>
      <w:pStyle w:val="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E71F6"/>
    <w:multiLevelType w:val="hybridMultilevel"/>
    <w:tmpl w:val="650AA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2C1367"/>
    <w:multiLevelType w:val="hybridMultilevel"/>
    <w:tmpl w:val="21BA2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650446"/>
    <w:multiLevelType w:val="hybridMultilevel"/>
    <w:tmpl w:val="717409E4"/>
    <w:lvl w:ilvl="0" w:tplc="C65C3176">
      <w:start w:val="1"/>
      <w:numFmt w:val="bullet"/>
      <w:pStyle w:val="Bullet4"/>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0DC40B7"/>
    <w:multiLevelType w:val="hybridMultilevel"/>
    <w:tmpl w:val="2938A226"/>
    <w:lvl w:ilvl="0" w:tplc="7050147A">
      <w:start w:val="1"/>
      <w:numFmt w:val="bullet"/>
      <w:lvlText w:val=""/>
      <w:lvlJc w:val="left"/>
      <w:pPr>
        <w:tabs>
          <w:tab w:val="num" w:pos="630"/>
        </w:tabs>
        <w:ind w:left="630" w:hanging="360"/>
      </w:pPr>
      <w:rPr>
        <w:rFonts w:ascii="Wingdings" w:hAnsi="Wingdings" w:hint="default"/>
        <w:sz w:val="22"/>
      </w:rPr>
    </w:lvl>
    <w:lvl w:ilvl="1" w:tplc="04090003">
      <w:start w:val="1"/>
      <w:numFmt w:val="bullet"/>
      <w:lvlText w:val="o"/>
      <w:lvlJc w:val="left"/>
      <w:pPr>
        <w:tabs>
          <w:tab w:val="num" w:pos="1270"/>
        </w:tabs>
        <w:ind w:left="1270" w:hanging="360"/>
      </w:pPr>
      <w:rPr>
        <w:rFonts w:ascii="Courier New" w:hAnsi="Courier New" w:cs="Courier New" w:hint="default"/>
      </w:rPr>
    </w:lvl>
    <w:lvl w:ilvl="2" w:tplc="04090005" w:tentative="1">
      <w:start w:val="1"/>
      <w:numFmt w:val="bullet"/>
      <w:lvlText w:val=""/>
      <w:lvlJc w:val="left"/>
      <w:pPr>
        <w:tabs>
          <w:tab w:val="num" w:pos="1990"/>
        </w:tabs>
        <w:ind w:left="1990" w:hanging="360"/>
      </w:pPr>
      <w:rPr>
        <w:rFonts w:ascii="Wingdings" w:hAnsi="Wingdings" w:hint="default"/>
      </w:rPr>
    </w:lvl>
    <w:lvl w:ilvl="3" w:tplc="04090001" w:tentative="1">
      <w:start w:val="1"/>
      <w:numFmt w:val="bullet"/>
      <w:lvlText w:val=""/>
      <w:lvlJc w:val="left"/>
      <w:pPr>
        <w:tabs>
          <w:tab w:val="num" w:pos="2710"/>
        </w:tabs>
        <w:ind w:left="2710" w:hanging="360"/>
      </w:pPr>
      <w:rPr>
        <w:rFonts w:ascii="Symbol" w:hAnsi="Symbol" w:hint="default"/>
      </w:rPr>
    </w:lvl>
    <w:lvl w:ilvl="4" w:tplc="04090003" w:tentative="1">
      <w:start w:val="1"/>
      <w:numFmt w:val="bullet"/>
      <w:lvlText w:val="o"/>
      <w:lvlJc w:val="left"/>
      <w:pPr>
        <w:tabs>
          <w:tab w:val="num" w:pos="3430"/>
        </w:tabs>
        <w:ind w:left="3430" w:hanging="360"/>
      </w:pPr>
      <w:rPr>
        <w:rFonts w:ascii="Courier New" w:hAnsi="Courier New" w:cs="Courier New" w:hint="default"/>
      </w:rPr>
    </w:lvl>
    <w:lvl w:ilvl="5" w:tplc="04090005" w:tentative="1">
      <w:start w:val="1"/>
      <w:numFmt w:val="bullet"/>
      <w:lvlText w:val=""/>
      <w:lvlJc w:val="left"/>
      <w:pPr>
        <w:tabs>
          <w:tab w:val="num" w:pos="4150"/>
        </w:tabs>
        <w:ind w:left="4150" w:hanging="360"/>
      </w:pPr>
      <w:rPr>
        <w:rFonts w:ascii="Wingdings" w:hAnsi="Wingdings" w:hint="default"/>
      </w:rPr>
    </w:lvl>
    <w:lvl w:ilvl="6" w:tplc="04090001" w:tentative="1">
      <w:start w:val="1"/>
      <w:numFmt w:val="bullet"/>
      <w:lvlText w:val=""/>
      <w:lvlJc w:val="left"/>
      <w:pPr>
        <w:tabs>
          <w:tab w:val="num" w:pos="4870"/>
        </w:tabs>
        <w:ind w:left="4870" w:hanging="360"/>
      </w:pPr>
      <w:rPr>
        <w:rFonts w:ascii="Symbol" w:hAnsi="Symbol" w:hint="default"/>
      </w:rPr>
    </w:lvl>
    <w:lvl w:ilvl="7" w:tplc="04090003" w:tentative="1">
      <w:start w:val="1"/>
      <w:numFmt w:val="bullet"/>
      <w:lvlText w:val="o"/>
      <w:lvlJc w:val="left"/>
      <w:pPr>
        <w:tabs>
          <w:tab w:val="num" w:pos="5590"/>
        </w:tabs>
        <w:ind w:left="5590" w:hanging="360"/>
      </w:pPr>
      <w:rPr>
        <w:rFonts w:ascii="Courier New" w:hAnsi="Courier New" w:cs="Courier New" w:hint="default"/>
      </w:rPr>
    </w:lvl>
    <w:lvl w:ilvl="8" w:tplc="04090005" w:tentative="1">
      <w:start w:val="1"/>
      <w:numFmt w:val="bullet"/>
      <w:lvlText w:val=""/>
      <w:lvlJc w:val="left"/>
      <w:pPr>
        <w:tabs>
          <w:tab w:val="num" w:pos="6310"/>
        </w:tabs>
        <w:ind w:left="6310" w:hanging="360"/>
      </w:pPr>
      <w:rPr>
        <w:rFonts w:ascii="Wingdings" w:hAnsi="Wingdings" w:hint="default"/>
      </w:rPr>
    </w:lvl>
  </w:abstractNum>
  <w:abstractNum w:abstractNumId="12" w15:restartNumberingAfterBreak="0">
    <w:nsid w:val="24C71763"/>
    <w:multiLevelType w:val="hybridMultilevel"/>
    <w:tmpl w:val="D9F88AA4"/>
    <w:lvl w:ilvl="0" w:tplc="23BE9750">
      <w:start w:val="1"/>
      <w:numFmt w:val="bullet"/>
      <w:pStyle w:val="Whiteboard"/>
      <w:lvlText w:val=""/>
      <w:lvlPicBulletId w:val="0"/>
      <w:lvlJc w:val="left"/>
      <w:pPr>
        <w:ind w:left="720" w:hanging="360"/>
      </w:pPr>
      <w:rPr>
        <w:rFonts w:ascii="Symbol" w:hAnsi="Symbol" w:hint="default"/>
        <w:color w:val="auto"/>
        <w:sz w:val="44"/>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377FB6"/>
    <w:multiLevelType w:val="hybridMultilevel"/>
    <w:tmpl w:val="945056CE"/>
    <w:lvl w:ilvl="0" w:tplc="56AA13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8853708"/>
    <w:multiLevelType w:val="hybridMultilevel"/>
    <w:tmpl w:val="EE1E77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77176"/>
    <w:multiLevelType w:val="hybridMultilevel"/>
    <w:tmpl w:val="0906A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152E11"/>
    <w:multiLevelType w:val="hybridMultilevel"/>
    <w:tmpl w:val="171C11CE"/>
    <w:lvl w:ilvl="0" w:tplc="A2AAD1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67E2FCB"/>
    <w:multiLevelType w:val="hybridMultilevel"/>
    <w:tmpl w:val="5F50E5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6C55F32"/>
    <w:multiLevelType w:val="hybridMultilevel"/>
    <w:tmpl w:val="E514CC9C"/>
    <w:lvl w:ilvl="0" w:tplc="7DA48D80">
      <w:start w:val="1"/>
      <w:numFmt w:val="bullet"/>
      <w:pStyle w:val="Activity"/>
      <w:lvlText w:val=""/>
      <w:lvlPicBulletId w:val="1"/>
      <w:lvlJc w:val="left"/>
      <w:pPr>
        <w:ind w:left="360" w:hanging="360"/>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CF3F70"/>
    <w:multiLevelType w:val="hybridMultilevel"/>
    <w:tmpl w:val="93EA10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57636E"/>
    <w:multiLevelType w:val="hybridMultilevel"/>
    <w:tmpl w:val="86025A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3462D9"/>
    <w:multiLevelType w:val="multilevel"/>
    <w:tmpl w:val="E76A56DE"/>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5813829"/>
    <w:multiLevelType w:val="multilevel"/>
    <w:tmpl w:val="F81E38BA"/>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7F2601D"/>
    <w:multiLevelType w:val="hybridMultilevel"/>
    <w:tmpl w:val="1D94FC5E"/>
    <w:lvl w:ilvl="0" w:tplc="F69E9E48">
      <w:start w:val="1"/>
      <w:numFmt w:val="bullet"/>
      <w:lvlText w:val="–"/>
      <w:lvlJc w:val="left"/>
      <w:pPr>
        <w:ind w:left="1440" w:hanging="360"/>
      </w:pPr>
      <w:rPr>
        <w:rFonts w:ascii="Comic Sans MS" w:hAnsi="Comic Sans M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AC355E5"/>
    <w:multiLevelType w:val="singleLevel"/>
    <w:tmpl w:val="755CB798"/>
    <w:lvl w:ilvl="0">
      <w:start w:val="1"/>
      <w:numFmt w:val="bullet"/>
      <w:lvlText w:val=""/>
      <w:lvlJc w:val="left"/>
      <w:pPr>
        <w:tabs>
          <w:tab w:val="num" w:pos="360"/>
        </w:tabs>
        <w:ind w:left="360" w:hanging="360"/>
      </w:pPr>
      <w:rPr>
        <w:rFonts w:ascii="Wingdings" w:hAnsi="Wingdings" w:hint="default"/>
        <w:sz w:val="22"/>
      </w:rPr>
    </w:lvl>
  </w:abstractNum>
  <w:abstractNum w:abstractNumId="25" w15:restartNumberingAfterBreak="0">
    <w:nsid w:val="4B732D2A"/>
    <w:multiLevelType w:val="hybridMultilevel"/>
    <w:tmpl w:val="BD70E6F4"/>
    <w:lvl w:ilvl="0" w:tplc="B50E7426">
      <w:start w:val="1"/>
      <w:numFmt w:val="decimal"/>
      <w:pStyle w:val="NumberedQuestion"/>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5939DA"/>
    <w:multiLevelType w:val="hybridMultilevel"/>
    <w:tmpl w:val="ED9AD1C2"/>
    <w:lvl w:ilvl="0" w:tplc="C440447A">
      <w:start w:val="1"/>
      <w:numFmt w:val="bullet"/>
      <w:pStyle w:val="Chart"/>
      <w:lvlText w:val=""/>
      <w:lvlPicBulletId w:val="2"/>
      <w:lvlJc w:val="left"/>
      <w:pPr>
        <w:ind w:left="360" w:hanging="360"/>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655C79"/>
    <w:multiLevelType w:val="hybridMultilevel"/>
    <w:tmpl w:val="170EF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49105C7"/>
    <w:multiLevelType w:val="hybridMultilevel"/>
    <w:tmpl w:val="18E80678"/>
    <w:lvl w:ilvl="0" w:tplc="8EE09068">
      <w:start w:val="1"/>
      <w:numFmt w:val="bullet"/>
      <w:pStyle w:val="Bullet2"/>
      <w:lvlText w:val="‒"/>
      <w:lvlJc w:val="left"/>
      <w:pPr>
        <w:ind w:left="1440" w:hanging="360"/>
      </w:pPr>
      <w:rPr>
        <w:rFonts w:ascii="Calibri" w:hAnsi="Calibr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6D14DFD"/>
    <w:multiLevelType w:val="hybridMultilevel"/>
    <w:tmpl w:val="64941AA4"/>
    <w:lvl w:ilvl="0" w:tplc="64B02B2C">
      <w:start w:val="1"/>
      <w:numFmt w:val="bullet"/>
      <w:pStyle w:val="Bullet3"/>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56F24632"/>
    <w:multiLevelType w:val="hybridMultilevel"/>
    <w:tmpl w:val="CC2665A6"/>
    <w:lvl w:ilvl="0" w:tplc="A02410E0">
      <w:start w:val="1"/>
      <w:numFmt w:val="bullet"/>
      <w:pStyle w:val="Video"/>
      <w:lvlText w:val=""/>
      <w:lvlPicBulletId w:val="8"/>
      <w:lvlJc w:val="left"/>
      <w:pPr>
        <w:ind w:left="360" w:hanging="360"/>
      </w:pPr>
      <w:rPr>
        <w:rFonts w:ascii="Symbol" w:hAnsi="Symbol" w:hint="default"/>
        <w:color w:val="auto"/>
        <w:sz w:val="56"/>
        <w:szCs w:val="5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953D5B"/>
    <w:multiLevelType w:val="hybridMultilevel"/>
    <w:tmpl w:val="5930E7D2"/>
    <w:lvl w:ilvl="0" w:tplc="273ECAE6">
      <w:start w:val="1"/>
      <w:numFmt w:val="decimal"/>
      <w:pStyle w:val="NumberList"/>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59210F80"/>
    <w:multiLevelType w:val="hybridMultilevel"/>
    <w:tmpl w:val="C2A2663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5B575097"/>
    <w:multiLevelType w:val="singleLevel"/>
    <w:tmpl w:val="36CECDB4"/>
    <w:lvl w:ilvl="0">
      <w:start w:val="1"/>
      <w:numFmt w:val="bullet"/>
      <w:lvlText w:val=""/>
      <w:lvlJc w:val="left"/>
      <w:pPr>
        <w:tabs>
          <w:tab w:val="num" w:pos="360"/>
        </w:tabs>
        <w:ind w:left="360" w:hanging="360"/>
      </w:pPr>
      <w:rPr>
        <w:rFonts w:ascii="Wingdings" w:hAnsi="Wingdings" w:hint="default"/>
        <w:sz w:val="22"/>
      </w:rPr>
    </w:lvl>
  </w:abstractNum>
  <w:abstractNum w:abstractNumId="34" w15:restartNumberingAfterBreak="0">
    <w:nsid w:val="5DC05FE4"/>
    <w:multiLevelType w:val="hybridMultilevel"/>
    <w:tmpl w:val="E5989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028229D"/>
    <w:multiLevelType w:val="hybridMultilevel"/>
    <w:tmpl w:val="75F4809C"/>
    <w:lvl w:ilvl="0" w:tplc="3188A962">
      <w:start w:val="1"/>
      <w:numFmt w:val="bullet"/>
      <w:pStyle w:val="QuestionIcon"/>
      <w:lvlText w:val=""/>
      <w:lvlPicBulletId w:val="5"/>
      <w:lvlJc w:val="left"/>
      <w:pPr>
        <w:ind w:left="360" w:hanging="360"/>
      </w:pPr>
      <w:rPr>
        <w:rFonts w:ascii="Symbol" w:hAnsi="Symbol" w:hint="default"/>
        <w:color w:val="auto"/>
        <w:sz w:val="56"/>
        <w:szCs w:val="56"/>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E9625B"/>
    <w:multiLevelType w:val="hybridMultilevel"/>
    <w:tmpl w:val="1DD26A30"/>
    <w:lvl w:ilvl="0" w:tplc="A50A06CA">
      <w:start w:val="1"/>
      <w:numFmt w:val="bullet"/>
      <w:pStyle w:val="NoSpacing"/>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BE76E4"/>
    <w:multiLevelType w:val="hybridMultilevel"/>
    <w:tmpl w:val="D7B277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003913"/>
    <w:multiLevelType w:val="hybridMultilevel"/>
    <w:tmpl w:val="EFF8908C"/>
    <w:lvl w:ilvl="0" w:tplc="EEDE5290">
      <w:start w:val="1"/>
      <w:numFmt w:val="bullet"/>
      <w:pStyle w:val="MultAnswers"/>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E95099B"/>
    <w:multiLevelType w:val="hybridMultilevel"/>
    <w:tmpl w:val="33BC13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7401563"/>
    <w:multiLevelType w:val="hybridMultilevel"/>
    <w:tmpl w:val="55564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EF492F"/>
    <w:multiLevelType w:val="hybridMultilevel"/>
    <w:tmpl w:val="CA722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B1361EC"/>
    <w:multiLevelType w:val="hybridMultilevel"/>
    <w:tmpl w:val="21C043CE"/>
    <w:lvl w:ilvl="0" w:tplc="A1D2A456">
      <w:start w:val="1"/>
      <w:numFmt w:val="bullet"/>
      <w:pStyle w:val="Say"/>
      <w:lvlText w:val=""/>
      <w:lvlPicBulletId w:val="7"/>
      <w:lvlJc w:val="left"/>
      <w:pPr>
        <w:ind w:left="360" w:hanging="360"/>
      </w:pPr>
      <w:rPr>
        <w:rFonts w:ascii="Symbol" w:hAnsi="Symbol" w:hint="default"/>
        <w:color w:val="auto"/>
        <w:sz w:val="56"/>
        <w:szCs w:val="5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EC40571"/>
    <w:multiLevelType w:val="hybridMultilevel"/>
    <w:tmpl w:val="D87237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7"/>
  </w:num>
  <w:num w:numId="3">
    <w:abstractNumId w:val="28"/>
  </w:num>
  <w:num w:numId="4">
    <w:abstractNumId w:val="29"/>
  </w:num>
  <w:num w:numId="5">
    <w:abstractNumId w:val="10"/>
  </w:num>
  <w:num w:numId="6">
    <w:abstractNumId w:val="26"/>
  </w:num>
  <w:num w:numId="7">
    <w:abstractNumId w:val="1"/>
  </w:num>
  <w:num w:numId="8">
    <w:abstractNumId w:val="4"/>
  </w:num>
  <w:num w:numId="9">
    <w:abstractNumId w:val="38"/>
  </w:num>
  <w:num w:numId="10">
    <w:abstractNumId w:val="6"/>
  </w:num>
  <w:num w:numId="11">
    <w:abstractNumId w:val="35"/>
  </w:num>
  <w:num w:numId="12">
    <w:abstractNumId w:val="2"/>
  </w:num>
  <w:num w:numId="13">
    <w:abstractNumId w:val="30"/>
  </w:num>
  <w:num w:numId="14">
    <w:abstractNumId w:val="12"/>
  </w:num>
  <w:num w:numId="15">
    <w:abstractNumId w:val="31"/>
  </w:num>
  <w:num w:numId="16">
    <w:abstractNumId w:val="42"/>
  </w:num>
  <w:num w:numId="17">
    <w:abstractNumId w:val="22"/>
  </w:num>
  <w:num w:numId="18">
    <w:abstractNumId w:val="11"/>
  </w:num>
  <w:num w:numId="19">
    <w:abstractNumId w:val="33"/>
  </w:num>
  <w:num w:numId="20">
    <w:abstractNumId w:val="24"/>
  </w:num>
  <w:num w:numId="21">
    <w:abstractNumId w:val="5"/>
  </w:num>
  <w:num w:numId="22">
    <w:abstractNumId w:val="5"/>
    <w:lvlOverride w:ilvl="0">
      <w:startOverride w:val="1"/>
    </w:lvlOverride>
  </w:num>
  <w:num w:numId="23">
    <w:abstractNumId w:val="15"/>
  </w:num>
  <w:num w:numId="24">
    <w:abstractNumId w:val="25"/>
  </w:num>
  <w:num w:numId="25">
    <w:abstractNumId w:val="27"/>
  </w:num>
  <w:num w:numId="26">
    <w:abstractNumId w:val="39"/>
  </w:num>
  <w:num w:numId="27">
    <w:abstractNumId w:val="13"/>
  </w:num>
  <w:num w:numId="28">
    <w:abstractNumId w:val="40"/>
  </w:num>
  <w:num w:numId="29">
    <w:abstractNumId w:val="25"/>
  </w:num>
  <w:num w:numId="30">
    <w:abstractNumId w:val="25"/>
    <w:lvlOverride w:ilvl="0">
      <w:startOverride w:val="1"/>
    </w:lvlOverride>
  </w:num>
  <w:num w:numId="31">
    <w:abstractNumId w:val="25"/>
    <w:lvlOverride w:ilvl="0">
      <w:startOverride w:val="1"/>
    </w:lvlOverride>
  </w:num>
  <w:num w:numId="32">
    <w:abstractNumId w:val="16"/>
  </w:num>
  <w:num w:numId="33">
    <w:abstractNumId w:val="0"/>
  </w:num>
  <w:num w:numId="34">
    <w:abstractNumId w:val="19"/>
  </w:num>
  <w:num w:numId="35">
    <w:abstractNumId w:val="8"/>
  </w:num>
  <w:num w:numId="36">
    <w:abstractNumId w:val="3"/>
  </w:num>
  <w:num w:numId="37">
    <w:abstractNumId w:val="41"/>
  </w:num>
  <w:num w:numId="38">
    <w:abstractNumId w:val="32"/>
  </w:num>
  <w:num w:numId="39">
    <w:abstractNumId w:val="9"/>
  </w:num>
  <w:num w:numId="40">
    <w:abstractNumId w:val="14"/>
  </w:num>
  <w:num w:numId="41">
    <w:abstractNumId w:val="36"/>
  </w:num>
  <w:num w:numId="42">
    <w:abstractNumId w:val="23"/>
  </w:num>
  <w:num w:numId="43">
    <w:abstractNumId w:val="10"/>
  </w:num>
  <w:num w:numId="44">
    <w:abstractNumId w:val="10"/>
  </w:num>
  <w:num w:numId="45">
    <w:abstractNumId w:val="10"/>
  </w:num>
  <w:num w:numId="46">
    <w:abstractNumId w:val="17"/>
  </w:num>
  <w:num w:numId="47">
    <w:abstractNumId w:val="7"/>
  </w:num>
  <w:num w:numId="48">
    <w:abstractNumId w:val="7"/>
  </w:num>
  <w:num w:numId="49">
    <w:abstractNumId w:val="7"/>
  </w:num>
  <w:num w:numId="50">
    <w:abstractNumId w:val="7"/>
  </w:num>
  <w:num w:numId="51">
    <w:abstractNumId w:val="28"/>
  </w:num>
  <w:num w:numId="52">
    <w:abstractNumId w:val="7"/>
  </w:num>
  <w:num w:numId="53">
    <w:abstractNumId w:val="7"/>
  </w:num>
  <w:num w:numId="54">
    <w:abstractNumId w:val="7"/>
  </w:num>
  <w:num w:numId="55">
    <w:abstractNumId w:val="7"/>
  </w:num>
  <w:num w:numId="56">
    <w:abstractNumId w:val="28"/>
  </w:num>
  <w:num w:numId="57">
    <w:abstractNumId w:val="29"/>
  </w:num>
  <w:num w:numId="58">
    <w:abstractNumId w:val="7"/>
  </w:num>
  <w:num w:numId="59">
    <w:abstractNumId w:val="28"/>
  </w:num>
  <w:num w:numId="60">
    <w:abstractNumId w:val="29"/>
  </w:num>
  <w:num w:numId="61">
    <w:abstractNumId w:val="29"/>
  </w:num>
  <w:num w:numId="62">
    <w:abstractNumId w:val="28"/>
  </w:num>
  <w:num w:numId="63">
    <w:abstractNumId w:val="29"/>
  </w:num>
  <w:num w:numId="64">
    <w:abstractNumId w:val="3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20"/>
  </w:num>
  <w:num w:numId="66">
    <w:abstractNumId w:val="21"/>
  </w:num>
  <w:num w:numId="67">
    <w:abstractNumId w:val="34"/>
  </w:num>
  <w:num w:numId="68">
    <w:abstractNumId w:val="37"/>
  </w:num>
  <w:num w:numId="69">
    <w:abstractNumId w:val="43"/>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C9A"/>
    <w:rsid w:val="0000244B"/>
    <w:rsid w:val="00002504"/>
    <w:rsid w:val="000031BF"/>
    <w:rsid w:val="0000453E"/>
    <w:rsid w:val="00004A0F"/>
    <w:rsid w:val="00004AED"/>
    <w:rsid w:val="00005219"/>
    <w:rsid w:val="0000657A"/>
    <w:rsid w:val="0000690F"/>
    <w:rsid w:val="000070FD"/>
    <w:rsid w:val="00010855"/>
    <w:rsid w:val="00011CA9"/>
    <w:rsid w:val="00011D0D"/>
    <w:rsid w:val="00012346"/>
    <w:rsid w:val="00012904"/>
    <w:rsid w:val="00013818"/>
    <w:rsid w:val="00015621"/>
    <w:rsid w:val="00015A8D"/>
    <w:rsid w:val="0001621F"/>
    <w:rsid w:val="00016D1E"/>
    <w:rsid w:val="0001799D"/>
    <w:rsid w:val="00020AA4"/>
    <w:rsid w:val="0002229A"/>
    <w:rsid w:val="00022A56"/>
    <w:rsid w:val="00024F52"/>
    <w:rsid w:val="00025021"/>
    <w:rsid w:val="00025CCA"/>
    <w:rsid w:val="00026263"/>
    <w:rsid w:val="00026A30"/>
    <w:rsid w:val="00026B61"/>
    <w:rsid w:val="0003012F"/>
    <w:rsid w:val="000310C7"/>
    <w:rsid w:val="0003216B"/>
    <w:rsid w:val="00033CFF"/>
    <w:rsid w:val="000342A5"/>
    <w:rsid w:val="000342C2"/>
    <w:rsid w:val="00034F12"/>
    <w:rsid w:val="00037358"/>
    <w:rsid w:val="00037527"/>
    <w:rsid w:val="00037A8F"/>
    <w:rsid w:val="00042842"/>
    <w:rsid w:val="00043AD1"/>
    <w:rsid w:val="000458EB"/>
    <w:rsid w:val="0004798B"/>
    <w:rsid w:val="000512CD"/>
    <w:rsid w:val="00051874"/>
    <w:rsid w:val="000540BC"/>
    <w:rsid w:val="000551FF"/>
    <w:rsid w:val="00057DA7"/>
    <w:rsid w:val="00060536"/>
    <w:rsid w:val="0006182C"/>
    <w:rsid w:val="00063420"/>
    <w:rsid w:val="00066132"/>
    <w:rsid w:val="00066218"/>
    <w:rsid w:val="00067ABF"/>
    <w:rsid w:val="00067B75"/>
    <w:rsid w:val="00073B91"/>
    <w:rsid w:val="0007579B"/>
    <w:rsid w:val="00075D97"/>
    <w:rsid w:val="00076C32"/>
    <w:rsid w:val="00080F77"/>
    <w:rsid w:val="00081169"/>
    <w:rsid w:val="00081FF9"/>
    <w:rsid w:val="000826DD"/>
    <w:rsid w:val="00082CE3"/>
    <w:rsid w:val="00083D55"/>
    <w:rsid w:val="000847BB"/>
    <w:rsid w:val="00084D56"/>
    <w:rsid w:val="00086866"/>
    <w:rsid w:val="00090B21"/>
    <w:rsid w:val="00090DCE"/>
    <w:rsid w:val="00091944"/>
    <w:rsid w:val="00091DAC"/>
    <w:rsid w:val="000941C8"/>
    <w:rsid w:val="000A2995"/>
    <w:rsid w:val="000A79BC"/>
    <w:rsid w:val="000B095A"/>
    <w:rsid w:val="000B54A2"/>
    <w:rsid w:val="000B6109"/>
    <w:rsid w:val="000C0DCF"/>
    <w:rsid w:val="000C42DA"/>
    <w:rsid w:val="000C4F26"/>
    <w:rsid w:val="000C6FEB"/>
    <w:rsid w:val="000D09C8"/>
    <w:rsid w:val="000D2A07"/>
    <w:rsid w:val="000D2C33"/>
    <w:rsid w:val="000D5680"/>
    <w:rsid w:val="000D5BE2"/>
    <w:rsid w:val="000D7A94"/>
    <w:rsid w:val="000E0992"/>
    <w:rsid w:val="000E15DC"/>
    <w:rsid w:val="000E1AAC"/>
    <w:rsid w:val="000E2236"/>
    <w:rsid w:val="000E264D"/>
    <w:rsid w:val="000E475F"/>
    <w:rsid w:val="000E4E6D"/>
    <w:rsid w:val="000E5451"/>
    <w:rsid w:val="000E57BA"/>
    <w:rsid w:val="000F0C1D"/>
    <w:rsid w:val="000F115C"/>
    <w:rsid w:val="000F193F"/>
    <w:rsid w:val="000F1D9F"/>
    <w:rsid w:val="000F2F18"/>
    <w:rsid w:val="000F3AB9"/>
    <w:rsid w:val="00100257"/>
    <w:rsid w:val="0010060B"/>
    <w:rsid w:val="00101C94"/>
    <w:rsid w:val="00101E00"/>
    <w:rsid w:val="00102A76"/>
    <w:rsid w:val="001036FC"/>
    <w:rsid w:val="001074EF"/>
    <w:rsid w:val="00110A80"/>
    <w:rsid w:val="00112193"/>
    <w:rsid w:val="001124B1"/>
    <w:rsid w:val="00113038"/>
    <w:rsid w:val="00113F4C"/>
    <w:rsid w:val="001158D9"/>
    <w:rsid w:val="0011593D"/>
    <w:rsid w:val="0011594C"/>
    <w:rsid w:val="00117A93"/>
    <w:rsid w:val="00121C45"/>
    <w:rsid w:val="00122623"/>
    <w:rsid w:val="00122FF6"/>
    <w:rsid w:val="00123A17"/>
    <w:rsid w:val="00125E86"/>
    <w:rsid w:val="00126334"/>
    <w:rsid w:val="0012733A"/>
    <w:rsid w:val="00131FBC"/>
    <w:rsid w:val="0013315A"/>
    <w:rsid w:val="0013528E"/>
    <w:rsid w:val="00137E7C"/>
    <w:rsid w:val="001409F5"/>
    <w:rsid w:val="00140BE1"/>
    <w:rsid w:val="00141E8F"/>
    <w:rsid w:val="00142281"/>
    <w:rsid w:val="0014453E"/>
    <w:rsid w:val="00144725"/>
    <w:rsid w:val="00146057"/>
    <w:rsid w:val="00150813"/>
    <w:rsid w:val="00152E24"/>
    <w:rsid w:val="00153808"/>
    <w:rsid w:val="001540F7"/>
    <w:rsid w:val="00154213"/>
    <w:rsid w:val="0015421A"/>
    <w:rsid w:val="001543DC"/>
    <w:rsid w:val="001573EA"/>
    <w:rsid w:val="001604FF"/>
    <w:rsid w:val="00160872"/>
    <w:rsid w:val="0016147D"/>
    <w:rsid w:val="00162782"/>
    <w:rsid w:val="001632EF"/>
    <w:rsid w:val="00163C54"/>
    <w:rsid w:val="00163E19"/>
    <w:rsid w:val="001650FA"/>
    <w:rsid w:val="00166E01"/>
    <w:rsid w:val="00167BAE"/>
    <w:rsid w:val="00171806"/>
    <w:rsid w:val="00171CFB"/>
    <w:rsid w:val="0017226F"/>
    <w:rsid w:val="00172279"/>
    <w:rsid w:val="00173A18"/>
    <w:rsid w:val="00175B29"/>
    <w:rsid w:val="00176395"/>
    <w:rsid w:val="00176FC5"/>
    <w:rsid w:val="0017740C"/>
    <w:rsid w:val="00177474"/>
    <w:rsid w:val="0018276F"/>
    <w:rsid w:val="00184F75"/>
    <w:rsid w:val="001854C5"/>
    <w:rsid w:val="00186BEC"/>
    <w:rsid w:val="00186C27"/>
    <w:rsid w:val="00190BA2"/>
    <w:rsid w:val="00196B97"/>
    <w:rsid w:val="00197BBB"/>
    <w:rsid w:val="001A0CC0"/>
    <w:rsid w:val="001A0E56"/>
    <w:rsid w:val="001A4B7D"/>
    <w:rsid w:val="001B2587"/>
    <w:rsid w:val="001B3314"/>
    <w:rsid w:val="001B42A5"/>
    <w:rsid w:val="001B5A3B"/>
    <w:rsid w:val="001B5B09"/>
    <w:rsid w:val="001B7754"/>
    <w:rsid w:val="001C2CB8"/>
    <w:rsid w:val="001C312D"/>
    <w:rsid w:val="001C4BB7"/>
    <w:rsid w:val="001D0E1E"/>
    <w:rsid w:val="001D1D19"/>
    <w:rsid w:val="001D53BD"/>
    <w:rsid w:val="001D60F9"/>
    <w:rsid w:val="001D6E84"/>
    <w:rsid w:val="001E38BF"/>
    <w:rsid w:val="001E3A25"/>
    <w:rsid w:val="001E5301"/>
    <w:rsid w:val="001E598F"/>
    <w:rsid w:val="001F4F99"/>
    <w:rsid w:val="00201D22"/>
    <w:rsid w:val="00202342"/>
    <w:rsid w:val="0020782D"/>
    <w:rsid w:val="00211492"/>
    <w:rsid w:val="002124E0"/>
    <w:rsid w:val="00212859"/>
    <w:rsid w:val="00212A40"/>
    <w:rsid w:val="002146F1"/>
    <w:rsid w:val="00215D82"/>
    <w:rsid w:val="0021636B"/>
    <w:rsid w:val="00217B65"/>
    <w:rsid w:val="0022046B"/>
    <w:rsid w:val="002212E4"/>
    <w:rsid w:val="00224501"/>
    <w:rsid w:val="00225660"/>
    <w:rsid w:val="00225790"/>
    <w:rsid w:val="002318D6"/>
    <w:rsid w:val="0023416C"/>
    <w:rsid w:val="00235311"/>
    <w:rsid w:val="00235D7D"/>
    <w:rsid w:val="00236A1C"/>
    <w:rsid w:val="00237A9D"/>
    <w:rsid w:val="002422C4"/>
    <w:rsid w:val="002427A5"/>
    <w:rsid w:val="0024407A"/>
    <w:rsid w:val="002469BD"/>
    <w:rsid w:val="002479F0"/>
    <w:rsid w:val="00250FB8"/>
    <w:rsid w:val="002510BF"/>
    <w:rsid w:val="00251992"/>
    <w:rsid w:val="00252A74"/>
    <w:rsid w:val="002540E8"/>
    <w:rsid w:val="00255C74"/>
    <w:rsid w:val="0025627C"/>
    <w:rsid w:val="002568A9"/>
    <w:rsid w:val="00262DF0"/>
    <w:rsid w:val="002637C7"/>
    <w:rsid w:val="002656E6"/>
    <w:rsid w:val="002669DD"/>
    <w:rsid w:val="00266BC0"/>
    <w:rsid w:val="00267932"/>
    <w:rsid w:val="00270227"/>
    <w:rsid w:val="00271DE6"/>
    <w:rsid w:val="0027251B"/>
    <w:rsid w:val="002731F7"/>
    <w:rsid w:val="00281245"/>
    <w:rsid w:val="00283335"/>
    <w:rsid w:val="002838E8"/>
    <w:rsid w:val="00286672"/>
    <w:rsid w:val="00293A5A"/>
    <w:rsid w:val="00296DF7"/>
    <w:rsid w:val="00297E83"/>
    <w:rsid w:val="002A0461"/>
    <w:rsid w:val="002A2B45"/>
    <w:rsid w:val="002A30AE"/>
    <w:rsid w:val="002A4560"/>
    <w:rsid w:val="002A49F3"/>
    <w:rsid w:val="002A5DB0"/>
    <w:rsid w:val="002B197E"/>
    <w:rsid w:val="002B1D46"/>
    <w:rsid w:val="002B2D64"/>
    <w:rsid w:val="002B4DCC"/>
    <w:rsid w:val="002B597E"/>
    <w:rsid w:val="002C3352"/>
    <w:rsid w:val="002D2503"/>
    <w:rsid w:val="002D2718"/>
    <w:rsid w:val="002D44AF"/>
    <w:rsid w:val="002D5361"/>
    <w:rsid w:val="002D59D5"/>
    <w:rsid w:val="002E017F"/>
    <w:rsid w:val="002E128E"/>
    <w:rsid w:val="002E41B8"/>
    <w:rsid w:val="002E4B37"/>
    <w:rsid w:val="002E66F0"/>
    <w:rsid w:val="002E6CDD"/>
    <w:rsid w:val="002E7DE8"/>
    <w:rsid w:val="002F2739"/>
    <w:rsid w:val="00300B5A"/>
    <w:rsid w:val="00302BA6"/>
    <w:rsid w:val="00302E9A"/>
    <w:rsid w:val="003036B0"/>
    <w:rsid w:val="00305B63"/>
    <w:rsid w:val="00307642"/>
    <w:rsid w:val="00312341"/>
    <w:rsid w:val="00312F85"/>
    <w:rsid w:val="00313E78"/>
    <w:rsid w:val="00320424"/>
    <w:rsid w:val="00322924"/>
    <w:rsid w:val="00324164"/>
    <w:rsid w:val="003253B6"/>
    <w:rsid w:val="00326390"/>
    <w:rsid w:val="00326456"/>
    <w:rsid w:val="0033157C"/>
    <w:rsid w:val="00331B98"/>
    <w:rsid w:val="00337F1E"/>
    <w:rsid w:val="00344013"/>
    <w:rsid w:val="0034669E"/>
    <w:rsid w:val="003514B3"/>
    <w:rsid w:val="00353349"/>
    <w:rsid w:val="00357CF1"/>
    <w:rsid w:val="0036077A"/>
    <w:rsid w:val="003618F1"/>
    <w:rsid w:val="00365F9C"/>
    <w:rsid w:val="00371C7F"/>
    <w:rsid w:val="00372405"/>
    <w:rsid w:val="0037382F"/>
    <w:rsid w:val="00374A00"/>
    <w:rsid w:val="003807F0"/>
    <w:rsid w:val="003809A2"/>
    <w:rsid w:val="00381F82"/>
    <w:rsid w:val="00382A27"/>
    <w:rsid w:val="0038753B"/>
    <w:rsid w:val="003910BE"/>
    <w:rsid w:val="00391B77"/>
    <w:rsid w:val="003953A7"/>
    <w:rsid w:val="0039640E"/>
    <w:rsid w:val="00396A89"/>
    <w:rsid w:val="003A0099"/>
    <w:rsid w:val="003A2BDA"/>
    <w:rsid w:val="003A3604"/>
    <w:rsid w:val="003A5F69"/>
    <w:rsid w:val="003B148A"/>
    <w:rsid w:val="003B1802"/>
    <w:rsid w:val="003B20F6"/>
    <w:rsid w:val="003B216B"/>
    <w:rsid w:val="003B4C72"/>
    <w:rsid w:val="003B61B3"/>
    <w:rsid w:val="003C0A25"/>
    <w:rsid w:val="003C400F"/>
    <w:rsid w:val="003C52E8"/>
    <w:rsid w:val="003D05B5"/>
    <w:rsid w:val="003D1DFE"/>
    <w:rsid w:val="003D2943"/>
    <w:rsid w:val="003D4197"/>
    <w:rsid w:val="003E006B"/>
    <w:rsid w:val="003E1348"/>
    <w:rsid w:val="003E193A"/>
    <w:rsid w:val="003E1D74"/>
    <w:rsid w:val="003E275F"/>
    <w:rsid w:val="003E2C75"/>
    <w:rsid w:val="003E3E94"/>
    <w:rsid w:val="003E4665"/>
    <w:rsid w:val="003E7A0E"/>
    <w:rsid w:val="003E7D8C"/>
    <w:rsid w:val="00400573"/>
    <w:rsid w:val="004022FA"/>
    <w:rsid w:val="0040240C"/>
    <w:rsid w:val="00403CF6"/>
    <w:rsid w:val="004050DB"/>
    <w:rsid w:val="00406ECB"/>
    <w:rsid w:val="0040752F"/>
    <w:rsid w:val="00410566"/>
    <w:rsid w:val="004126EB"/>
    <w:rsid w:val="004150A1"/>
    <w:rsid w:val="00415C6E"/>
    <w:rsid w:val="00421D53"/>
    <w:rsid w:val="004225B9"/>
    <w:rsid w:val="00422657"/>
    <w:rsid w:val="00423811"/>
    <w:rsid w:val="00424356"/>
    <w:rsid w:val="00425492"/>
    <w:rsid w:val="00425B3C"/>
    <w:rsid w:val="00425E49"/>
    <w:rsid w:val="0042714A"/>
    <w:rsid w:val="004305A1"/>
    <w:rsid w:val="00430C82"/>
    <w:rsid w:val="004327FD"/>
    <w:rsid w:val="00434AB5"/>
    <w:rsid w:val="00435D13"/>
    <w:rsid w:val="004419ED"/>
    <w:rsid w:val="0044369A"/>
    <w:rsid w:val="00443B44"/>
    <w:rsid w:val="0044613E"/>
    <w:rsid w:val="004514BA"/>
    <w:rsid w:val="004523CD"/>
    <w:rsid w:val="004566DD"/>
    <w:rsid w:val="004600CC"/>
    <w:rsid w:val="00461A92"/>
    <w:rsid w:val="0046328B"/>
    <w:rsid w:val="00463498"/>
    <w:rsid w:val="00463C01"/>
    <w:rsid w:val="00465C2F"/>
    <w:rsid w:val="00466AEE"/>
    <w:rsid w:val="0047148E"/>
    <w:rsid w:val="00471758"/>
    <w:rsid w:val="00472564"/>
    <w:rsid w:val="00473156"/>
    <w:rsid w:val="0047524C"/>
    <w:rsid w:val="004766ED"/>
    <w:rsid w:val="00477762"/>
    <w:rsid w:val="00477D64"/>
    <w:rsid w:val="00480C4F"/>
    <w:rsid w:val="00481020"/>
    <w:rsid w:val="00482D56"/>
    <w:rsid w:val="00485421"/>
    <w:rsid w:val="00485AF9"/>
    <w:rsid w:val="00491315"/>
    <w:rsid w:val="004915EA"/>
    <w:rsid w:val="00491E99"/>
    <w:rsid w:val="0049416A"/>
    <w:rsid w:val="00494B9A"/>
    <w:rsid w:val="00496050"/>
    <w:rsid w:val="00496FA1"/>
    <w:rsid w:val="00497647"/>
    <w:rsid w:val="004A0EC8"/>
    <w:rsid w:val="004A1375"/>
    <w:rsid w:val="004A14EC"/>
    <w:rsid w:val="004A38BD"/>
    <w:rsid w:val="004A4BA1"/>
    <w:rsid w:val="004A4F4D"/>
    <w:rsid w:val="004A5211"/>
    <w:rsid w:val="004B1237"/>
    <w:rsid w:val="004B34D9"/>
    <w:rsid w:val="004B36C4"/>
    <w:rsid w:val="004B67A6"/>
    <w:rsid w:val="004C1738"/>
    <w:rsid w:val="004C3CCF"/>
    <w:rsid w:val="004C4E6E"/>
    <w:rsid w:val="004C529D"/>
    <w:rsid w:val="004C562C"/>
    <w:rsid w:val="004C566E"/>
    <w:rsid w:val="004C61D0"/>
    <w:rsid w:val="004C6293"/>
    <w:rsid w:val="004D01FA"/>
    <w:rsid w:val="004D14E7"/>
    <w:rsid w:val="004D44D7"/>
    <w:rsid w:val="004D7F61"/>
    <w:rsid w:val="004E557B"/>
    <w:rsid w:val="004E659C"/>
    <w:rsid w:val="004E6CB1"/>
    <w:rsid w:val="004E7708"/>
    <w:rsid w:val="004F0CBC"/>
    <w:rsid w:val="004F1F9E"/>
    <w:rsid w:val="004F2677"/>
    <w:rsid w:val="004F31D3"/>
    <w:rsid w:val="004F36D7"/>
    <w:rsid w:val="004F4ECF"/>
    <w:rsid w:val="004F5B91"/>
    <w:rsid w:val="0050028F"/>
    <w:rsid w:val="005025F3"/>
    <w:rsid w:val="00503332"/>
    <w:rsid w:val="00504CB3"/>
    <w:rsid w:val="00506CE3"/>
    <w:rsid w:val="005076DB"/>
    <w:rsid w:val="00507BA3"/>
    <w:rsid w:val="00507F57"/>
    <w:rsid w:val="005114A2"/>
    <w:rsid w:val="00512225"/>
    <w:rsid w:val="005122E1"/>
    <w:rsid w:val="005124BB"/>
    <w:rsid w:val="00513A29"/>
    <w:rsid w:val="00515344"/>
    <w:rsid w:val="00515E7C"/>
    <w:rsid w:val="00516278"/>
    <w:rsid w:val="0052247C"/>
    <w:rsid w:val="00522EE9"/>
    <w:rsid w:val="00523253"/>
    <w:rsid w:val="00523315"/>
    <w:rsid w:val="00523466"/>
    <w:rsid w:val="00523A9D"/>
    <w:rsid w:val="00523C67"/>
    <w:rsid w:val="00523C6E"/>
    <w:rsid w:val="005276DB"/>
    <w:rsid w:val="00527AA2"/>
    <w:rsid w:val="0053065E"/>
    <w:rsid w:val="00532D30"/>
    <w:rsid w:val="00533B40"/>
    <w:rsid w:val="00534462"/>
    <w:rsid w:val="00540059"/>
    <w:rsid w:val="00541E5C"/>
    <w:rsid w:val="0054452B"/>
    <w:rsid w:val="005446D8"/>
    <w:rsid w:val="00545B81"/>
    <w:rsid w:val="0054644F"/>
    <w:rsid w:val="00547BB5"/>
    <w:rsid w:val="00550C8C"/>
    <w:rsid w:val="00552E2C"/>
    <w:rsid w:val="00554002"/>
    <w:rsid w:val="00564061"/>
    <w:rsid w:val="00565F2F"/>
    <w:rsid w:val="0056637E"/>
    <w:rsid w:val="00567DD0"/>
    <w:rsid w:val="0057170A"/>
    <w:rsid w:val="005717B2"/>
    <w:rsid w:val="0057216B"/>
    <w:rsid w:val="00574FB7"/>
    <w:rsid w:val="005753C3"/>
    <w:rsid w:val="0057674D"/>
    <w:rsid w:val="005811FC"/>
    <w:rsid w:val="00581CB7"/>
    <w:rsid w:val="005841CE"/>
    <w:rsid w:val="00584605"/>
    <w:rsid w:val="00585E9F"/>
    <w:rsid w:val="00586E10"/>
    <w:rsid w:val="00591C02"/>
    <w:rsid w:val="00592A15"/>
    <w:rsid w:val="00594316"/>
    <w:rsid w:val="005951E2"/>
    <w:rsid w:val="00596DBB"/>
    <w:rsid w:val="005A5FDF"/>
    <w:rsid w:val="005A694D"/>
    <w:rsid w:val="005B16BD"/>
    <w:rsid w:val="005B288D"/>
    <w:rsid w:val="005B4436"/>
    <w:rsid w:val="005B5288"/>
    <w:rsid w:val="005B6198"/>
    <w:rsid w:val="005B6199"/>
    <w:rsid w:val="005B6DAD"/>
    <w:rsid w:val="005C0BF7"/>
    <w:rsid w:val="005C37FF"/>
    <w:rsid w:val="005C411C"/>
    <w:rsid w:val="005C51F8"/>
    <w:rsid w:val="005C5400"/>
    <w:rsid w:val="005D5CFA"/>
    <w:rsid w:val="005D6015"/>
    <w:rsid w:val="005D6940"/>
    <w:rsid w:val="005E1D45"/>
    <w:rsid w:val="005E2259"/>
    <w:rsid w:val="005E4678"/>
    <w:rsid w:val="005E467A"/>
    <w:rsid w:val="005E510A"/>
    <w:rsid w:val="005F4696"/>
    <w:rsid w:val="005F5A06"/>
    <w:rsid w:val="005F70DB"/>
    <w:rsid w:val="0060161C"/>
    <w:rsid w:val="0060378F"/>
    <w:rsid w:val="00604B2C"/>
    <w:rsid w:val="006126AC"/>
    <w:rsid w:val="0061310B"/>
    <w:rsid w:val="00613437"/>
    <w:rsid w:val="006167AC"/>
    <w:rsid w:val="006174CE"/>
    <w:rsid w:val="006201F1"/>
    <w:rsid w:val="006206BA"/>
    <w:rsid w:val="00620746"/>
    <w:rsid w:val="006219EC"/>
    <w:rsid w:val="00621F30"/>
    <w:rsid w:val="00623E96"/>
    <w:rsid w:val="00623F1C"/>
    <w:rsid w:val="00627D69"/>
    <w:rsid w:val="00632ADA"/>
    <w:rsid w:val="00636750"/>
    <w:rsid w:val="00640274"/>
    <w:rsid w:val="0064120B"/>
    <w:rsid w:val="0064211A"/>
    <w:rsid w:val="00645711"/>
    <w:rsid w:val="00645E24"/>
    <w:rsid w:val="006468FC"/>
    <w:rsid w:val="00651E01"/>
    <w:rsid w:val="00654A74"/>
    <w:rsid w:val="00656E53"/>
    <w:rsid w:val="00657597"/>
    <w:rsid w:val="00657624"/>
    <w:rsid w:val="0066055D"/>
    <w:rsid w:val="0066057C"/>
    <w:rsid w:val="00661144"/>
    <w:rsid w:val="00662280"/>
    <w:rsid w:val="006629EE"/>
    <w:rsid w:val="006647D9"/>
    <w:rsid w:val="00664AFE"/>
    <w:rsid w:val="00664C89"/>
    <w:rsid w:val="00667163"/>
    <w:rsid w:val="00670919"/>
    <w:rsid w:val="0067434F"/>
    <w:rsid w:val="00674421"/>
    <w:rsid w:val="006745DA"/>
    <w:rsid w:val="00675E10"/>
    <w:rsid w:val="0067619F"/>
    <w:rsid w:val="00677470"/>
    <w:rsid w:val="00677E15"/>
    <w:rsid w:val="006805A5"/>
    <w:rsid w:val="00680858"/>
    <w:rsid w:val="00681CF8"/>
    <w:rsid w:val="00683F1D"/>
    <w:rsid w:val="0068598E"/>
    <w:rsid w:val="00685DE4"/>
    <w:rsid w:val="0068749F"/>
    <w:rsid w:val="00687D4F"/>
    <w:rsid w:val="00692078"/>
    <w:rsid w:val="00694046"/>
    <w:rsid w:val="00695E0C"/>
    <w:rsid w:val="006970DA"/>
    <w:rsid w:val="006974D8"/>
    <w:rsid w:val="006975D7"/>
    <w:rsid w:val="006A0431"/>
    <w:rsid w:val="006A140D"/>
    <w:rsid w:val="006A2288"/>
    <w:rsid w:val="006A32A1"/>
    <w:rsid w:val="006A4BE8"/>
    <w:rsid w:val="006A56B8"/>
    <w:rsid w:val="006A5865"/>
    <w:rsid w:val="006A5A9B"/>
    <w:rsid w:val="006B1C70"/>
    <w:rsid w:val="006B2A3C"/>
    <w:rsid w:val="006B3920"/>
    <w:rsid w:val="006B4C70"/>
    <w:rsid w:val="006B54C5"/>
    <w:rsid w:val="006B6AE1"/>
    <w:rsid w:val="006B7F5A"/>
    <w:rsid w:val="006C3665"/>
    <w:rsid w:val="006C3851"/>
    <w:rsid w:val="006C4282"/>
    <w:rsid w:val="006C50A4"/>
    <w:rsid w:val="006C6112"/>
    <w:rsid w:val="006C7828"/>
    <w:rsid w:val="006D0538"/>
    <w:rsid w:val="006D07B0"/>
    <w:rsid w:val="006D49AC"/>
    <w:rsid w:val="006D4A60"/>
    <w:rsid w:val="006D4F58"/>
    <w:rsid w:val="006E1F6C"/>
    <w:rsid w:val="006E500B"/>
    <w:rsid w:val="006E5E14"/>
    <w:rsid w:val="006E5F06"/>
    <w:rsid w:val="006E75CE"/>
    <w:rsid w:val="006F3F23"/>
    <w:rsid w:val="007000DE"/>
    <w:rsid w:val="007011E7"/>
    <w:rsid w:val="007013C8"/>
    <w:rsid w:val="007017E2"/>
    <w:rsid w:val="00701BA1"/>
    <w:rsid w:val="007026BD"/>
    <w:rsid w:val="00704072"/>
    <w:rsid w:val="00713794"/>
    <w:rsid w:val="00720BCB"/>
    <w:rsid w:val="00720D9A"/>
    <w:rsid w:val="00722F72"/>
    <w:rsid w:val="00723901"/>
    <w:rsid w:val="00723AB0"/>
    <w:rsid w:val="00724407"/>
    <w:rsid w:val="00726828"/>
    <w:rsid w:val="00735267"/>
    <w:rsid w:val="00736A84"/>
    <w:rsid w:val="0074028F"/>
    <w:rsid w:val="00740709"/>
    <w:rsid w:val="00741969"/>
    <w:rsid w:val="007441E4"/>
    <w:rsid w:val="00744D12"/>
    <w:rsid w:val="00745558"/>
    <w:rsid w:val="00745D2A"/>
    <w:rsid w:val="00747658"/>
    <w:rsid w:val="0074789E"/>
    <w:rsid w:val="00747AB7"/>
    <w:rsid w:val="00750661"/>
    <w:rsid w:val="00750E88"/>
    <w:rsid w:val="00751FCC"/>
    <w:rsid w:val="007524AA"/>
    <w:rsid w:val="00752875"/>
    <w:rsid w:val="00753127"/>
    <w:rsid w:val="00753375"/>
    <w:rsid w:val="007538E9"/>
    <w:rsid w:val="00754377"/>
    <w:rsid w:val="00755629"/>
    <w:rsid w:val="00756F01"/>
    <w:rsid w:val="007600F6"/>
    <w:rsid w:val="00761C06"/>
    <w:rsid w:val="007624B2"/>
    <w:rsid w:val="00763DD2"/>
    <w:rsid w:val="007701B7"/>
    <w:rsid w:val="00770A92"/>
    <w:rsid w:val="00771755"/>
    <w:rsid w:val="00771B5A"/>
    <w:rsid w:val="00775873"/>
    <w:rsid w:val="00775C1D"/>
    <w:rsid w:val="00776011"/>
    <w:rsid w:val="00776519"/>
    <w:rsid w:val="00776AB0"/>
    <w:rsid w:val="007771D5"/>
    <w:rsid w:val="007801A3"/>
    <w:rsid w:val="007806D8"/>
    <w:rsid w:val="00781482"/>
    <w:rsid w:val="00783159"/>
    <w:rsid w:val="00784AEC"/>
    <w:rsid w:val="00785A4F"/>
    <w:rsid w:val="0079570C"/>
    <w:rsid w:val="00795B77"/>
    <w:rsid w:val="00795DAD"/>
    <w:rsid w:val="0079623F"/>
    <w:rsid w:val="00796448"/>
    <w:rsid w:val="007965F8"/>
    <w:rsid w:val="00797754"/>
    <w:rsid w:val="007A05EE"/>
    <w:rsid w:val="007A3683"/>
    <w:rsid w:val="007A39EA"/>
    <w:rsid w:val="007A417B"/>
    <w:rsid w:val="007A4472"/>
    <w:rsid w:val="007B1266"/>
    <w:rsid w:val="007B3159"/>
    <w:rsid w:val="007B4EA2"/>
    <w:rsid w:val="007B5CCD"/>
    <w:rsid w:val="007B663E"/>
    <w:rsid w:val="007B79F4"/>
    <w:rsid w:val="007C2179"/>
    <w:rsid w:val="007C36C2"/>
    <w:rsid w:val="007C40A6"/>
    <w:rsid w:val="007C41DB"/>
    <w:rsid w:val="007C4A48"/>
    <w:rsid w:val="007C596D"/>
    <w:rsid w:val="007D1D62"/>
    <w:rsid w:val="007D201B"/>
    <w:rsid w:val="007D430E"/>
    <w:rsid w:val="007E2260"/>
    <w:rsid w:val="007E3737"/>
    <w:rsid w:val="007E54CC"/>
    <w:rsid w:val="007E5C17"/>
    <w:rsid w:val="007E7630"/>
    <w:rsid w:val="007F001E"/>
    <w:rsid w:val="007F1478"/>
    <w:rsid w:val="007F23FB"/>
    <w:rsid w:val="007F2EF3"/>
    <w:rsid w:val="007F4AF3"/>
    <w:rsid w:val="007F4F74"/>
    <w:rsid w:val="007F58C3"/>
    <w:rsid w:val="007F6ABD"/>
    <w:rsid w:val="00800B16"/>
    <w:rsid w:val="00800D9C"/>
    <w:rsid w:val="00801EA5"/>
    <w:rsid w:val="00803789"/>
    <w:rsid w:val="0080419C"/>
    <w:rsid w:val="0080585B"/>
    <w:rsid w:val="00810A87"/>
    <w:rsid w:val="00810B2B"/>
    <w:rsid w:val="00812872"/>
    <w:rsid w:val="0081495C"/>
    <w:rsid w:val="00815209"/>
    <w:rsid w:val="008154A9"/>
    <w:rsid w:val="00816C83"/>
    <w:rsid w:val="00820A0E"/>
    <w:rsid w:val="00820EEF"/>
    <w:rsid w:val="00820F0C"/>
    <w:rsid w:val="00821C70"/>
    <w:rsid w:val="00824D66"/>
    <w:rsid w:val="008261BD"/>
    <w:rsid w:val="008270A9"/>
    <w:rsid w:val="00830991"/>
    <w:rsid w:val="0083451B"/>
    <w:rsid w:val="0083506B"/>
    <w:rsid w:val="008366EF"/>
    <w:rsid w:val="00836D61"/>
    <w:rsid w:val="0084616A"/>
    <w:rsid w:val="00846804"/>
    <w:rsid w:val="00851977"/>
    <w:rsid w:val="00855761"/>
    <w:rsid w:val="00857B35"/>
    <w:rsid w:val="00860B50"/>
    <w:rsid w:val="00862A1F"/>
    <w:rsid w:val="008702AE"/>
    <w:rsid w:val="00870AB1"/>
    <w:rsid w:val="0087165A"/>
    <w:rsid w:val="008751F3"/>
    <w:rsid w:val="0087547D"/>
    <w:rsid w:val="00876FE3"/>
    <w:rsid w:val="008770A2"/>
    <w:rsid w:val="0087722D"/>
    <w:rsid w:val="008815FD"/>
    <w:rsid w:val="00883C87"/>
    <w:rsid w:val="0088658E"/>
    <w:rsid w:val="00886FD7"/>
    <w:rsid w:val="00895649"/>
    <w:rsid w:val="00896617"/>
    <w:rsid w:val="008A10E4"/>
    <w:rsid w:val="008A223B"/>
    <w:rsid w:val="008A2594"/>
    <w:rsid w:val="008A61F7"/>
    <w:rsid w:val="008A73AC"/>
    <w:rsid w:val="008A7B5C"/>
    <w:rsid w:val="008B1006"/>
    <w:rsid w:val="008B202E"/>
    <w:rsid w:val="008B3F7F"/>
    <w:rsid w:val="008B7383"/>
    <w:rsid w:val="008B7F53"/>
    <w:rsid w:val="008C24E8"/>
    <w:rsid w:val="008C5366"/>
    <w:rsid w:val="008C689A"/>
    <w:rsid w:val="008C6B6A"/>
    <w:rsid w:val="008C6CF5"/>
    <w:rsid w:val="008D2249"/>
    <w:rsid w:val="008D53A3"/>
    <w:rsid w:val="008D6935"/>
    <w:rsid w:val="008E00BC"/>
    <w:rsid w:val="008E0FD3"/>
    <w:rsid w:val="008E2C7F"/>
    <w:rsid w:val="008E75C6"/>
    <w:rsid w:val="008E7E80"/>
    <w:rsid w:val="008F077A"/>
    <w:rsid w:val="008F0A88"/>
    <w:rsid w:val="008F2919"/>
    <w:rsid w:val="008F6D20"/>
    <w:rsid w:val="008F7246"/>
    <w:rsid w:val="00900F99"/>
    <w:rsid w:val="00901428"/>
    <w:rsid w:val="009041E6"/>
    <w:rsid w:val="009049B9"/>
    <w:rsid w:val="009111F0"/>
    <w:rsid w:val="009126EA"/>
    <w:rsid w:val="00913032"/>
    <w:rsid w:val="00913D53"/>
    <w:rsid w:val="00914ECF"/>
    <w:rsid w:val="009152E8"/>
    <w:rsid w:val="00921977"/>
    <w:rsid w:val="009221BF"/>
    <w:rsid w:val="009226D4"/>
    <w:rsid w:val="00922CCA"/>
    <w:rsid w:val="0092327F"/>
    <w:rsid w:val="009235E2"/>
    <w:rsid w:val="00925209"/>
    <w:rsid w:val="00926720"/>
    <w:rsid w:val="009274AF"/>
    <w:rsid w:val="00930240"/>
    <w:rsid w:val="009323C5"/>
    <w:rsid w:val="00933065"/>
    <w:rsid w:val="00933D11"/>
    <w:rsid w:val="00935F05"/>
    <w:rsid w:val="00937A05"/>
    <w:rsid w:val="009407D1"/>
    <w:rsid w:val="00940DF8"/>
    <w:rsid w:val="0094221A"/>
    <w:rsid w:val="00944F12"/>
    <w:rsid w:val="009522CB"/>
    <w:rsid w:val="00953EDE"/>
    <w:rsid w:val="00953FB5"/>
    <w:rsid w:val="0095443E"/>
    <w:rsid w:val="0095582D"/>
    <w:rsid w:val="0096171C"/>
    <w:rsid w:val="00962D42"/>
    <w:rsid w:val="00964BAC"/>
    <w:rsid w:val="00965992"/>
    <w:rsid w:val="00966121"/>
    <w:rsid w:val="00966771"/>
    <w:rsid w:val="00973387"/>
    <w:rsid w:val="009767A5"/>
    <w:rsid w:val="00976F09"/>
    <w:rsid w:val="009812AF"/>
    <w:rsid w:val="00981536"/>
    <w:rsid w:val="00981FC9"/>
    <w:rsid w:val="00982F00"/>
    <w:rsid w:val="00983511"/>
    <w:rsid w:val="009857D8"/>
    <w:rsid w:val="00985D69"/>
    <w:rsid w:val="00986A8B"/>
    <w:rsid w:val="00987688"/>
    <w:rsid w:val="009904B6"/>
    <w:rsid w:val="00991DE2"/>
    <w:rsid w:val="00993C6D"/>
    <w:rsid w:val="00995286"/>
    <w:rsid w:val="009957FB"/>
    <w:rsid w:val="0099671A"/>
    <w:rsid w:val="009A2B85"/>
    <w:rsid w:val="009A4D97"/>
    <w:rsid w:val="009B1E84"/>
    <w:rsid w:val="009B207D"/>
    <w:rsid w:val="009B5939"/>
    <w:rsid w:val="009B6496"/>
    <w:rsid w:val="009B6537"/>
    <w:rsid w:val="009B6816"/>
    <w:rsid w:val="009C17BD"/>
    <w:rsid w:val="009C357C"/>
    <w:rsid w:val="009C3FAB"/>
    <w:rsid w:val="009C5152"/>
    <w:rsid w:val="009D33B8"/>
    <w:rsid w:val="009D67AA"/>
    <w:rsid w:val="009D78A1"/>
    <w:rsid w:val="009E0216"/>
    <w:rsid w:val="009E3560"/>
    <w:rsid w:val="009E4ADB"/>
    <w:rsid w:val="009F107D"/>
    <w:rsid w:val="009F1440"/>
    <w:rsid w:val="009F18B0"/>
    <w:rsid w:val="009F1FBD"/>
    <w:rsid w:val="009F2D44"/>
    <w:rsid w:val="009F6412"/>
    <w:rsid w:val="009F6765"/>
    <w:rsid w:val="009F6A3D"/>
    <w:rsid w:val="009F7E43"/>
    <w:rsid w:val="00A000D2"/>
    <w:rsid w:val="00A014D4"/>
    <w:rsid w:val="00A03386"/>
    <w:rsid w:val="00A037E8"/>
    <w:rsid w:val="00A10BE8"/>
    <w:rsid w:val="00A15344"/>
    <w:rsid w:val="00A16EB3"/>
    <w:rsid w:val="00A2058D"/>
    <w:rsid w:val="00A20EA8"/>
    <w:rsid w:val="00A22F21"/>
    <w:rsid w:val="00A24487"/>
    <w:rsid w:val="00A26C70"/>
    <w:rsid w:val="00A32A50"/>
    <w:rsid w:val="00A33F7B"/>
    <w:rsid w:val="00A34555"/>
    <w:rsid w:val="00A34D2A"/>
    <w:rsid w:val="00A41AC3"/>
    <w:rsid w:val="00A41D19"/>
    <w:rsid w:val="00A4369D"/>
    <w:rsid w:val="00A44AEE"/>
    <w:rsid w:val="00A45EE5"/>
    <w:rsid w:val="00A4663E"/>
    <w:rsid w:val="00A47BFC"/>
    <w:rsid w:val="00A47FD3"/>
    <w:rsid w:val="00A50772"/>
    <w:rsid w:val="00A57531"/>
    <w:rsid w:val="00A6028A"/>
    <w:rsid w:val="00A61473"/>
    <w:rsid w:val="00A61492"/>
    <w:rsid w:val="00A62A32"/>
    <w:rsid w:val="00A62D6A"/>
    <w:rsid w:val="00A6518D"/>
    <w:rsid w:val="00A67B93"/>
    <w:rsid w:val="00A67F9D"/>
    <w:rsid w:val="00A700C4"/>
    <w:rsid w:val="00A707F4"/>
    <w:rsid w:val="00A714F7"/>
    <w:rsid w:val="00A71CA1"/>
    <w:rsid w:val="00A7273E"/>
    <w:rsid w:val="00A72B24"/>
    <w:rsid w:val="00A73A45"/>
    <w:rsid w:val="00A75C20"/>
    <w:rsid w:val="00A761BF"/>
    <w:rsid w:val="00A76BC3"/>
    <w:rsid w:val="00A80288"/>
    <w:rsid w:val="00A804AF"/>
    <w:rsid w:val="00A82B9B"/>
    <w:rsid w:val="00A855F6"/>
    <w:rsid w:val="00A86949"/>
    <w:rsid w:val="00A86ADA"/>
    <w:rsid w:val="00A9006A"/>
    <w:rsid w:val="00A902CA"/>
    <w:rsid w:val="00A905C6"/>
    <w:rsid w:val="00A919E8"/>
    <w:rsid w:val="00A923A6"/>
    <w:rsid w:val="00A93653"/>
    <w:rsid w:val="00A960EB"/>
    <w:rsid w:val="00A972BB"/>
    <w:rsid w:val="00A974E6"/>
    <w:rsid w:val="00A97BF9"/>
    <w:rsid w:val="00AA0304"/>
    <w:rsid w:val="00AA0320"/>
    <w:rsid w:val="00AA039A"/>
    <w:rsid w:val="00AA1797"/>
    <w:rsid w:val="00AA314E"/>
    <w:rsid w:val="00AA3E1F"/>
    <w:rsid w:val="00AA4446"/>
    <w:rsid w:val="00AA6072"/>
    <w:rsid w:val="00AA6CAF"/>
    <w:rsid w:val="00AA7436"/>
    <w:rsid w:val="00AA763C"/>
    <w:rsid w:val="00AB2337"/>
    <w:rsid w:val="00AB56F4"/>
    <w:rsid w:val="00AC3456"/>
    <w:rsid w:val="00AC571A"/>
    <w:rsid w:val="00AD0CC4"/>
    <w:rsid w:val="00AD4155"/>
    <w:rsid w:val="00AD4E6A"/>
    <w:rsid w:val="00AD4F8B"/>
    <w:rsid w:val="00AD68E8"/>
    <w:rsid w:val="00AD6AF8"/>
    <w:rsid w:val="00AD6FDC"/>
    <w:rsid w:val="00AD76B0"/>
    <w:rsid w:val="00AE05BC"/>
    <w:rsid w:val="00AE12A7"/>
    <w:rsid w:val="00AE41C3"/>
    <w:rsid w:val="00AF0A89"/>
    <w:rsid w:val="00AF1186"/>
    <w:rsid w:val="00AF354E"/>
    <w:rsid w:val="00AF434E"/>
    <w:rsid w:val="00AF4DDE"/>
    <w:rsid w:val="00B0023F"/>
    <w:rsid w:val="00B00BD5"/>
    <w:rsid w:val="00B00FDC"/>
    <w:rsid w:val="00B039BF"/>
    <w:rsid w:val="00B03E3A"/>
    <w:rsid w:val="00B055AE"/>
    <w:rsid w:val="00B057A0"/>
    <w:rsid w:val="00B069E5"/>
    <w:rsid w:val="00B06D52"/>
    <w:rsid w:val="00B11B07"/>
    <w:rsid w:val="00B1289E"/>
    <w:rsid w:val="00B13447"/>
    <w:rsid w:val="00B14D1B"/>
    <w:rsid w:val="00B15162"/>
    <w:rsid w:val="00B155B2"/>
    <w:rsid w:val="00B16471"/>
    <w:rsid w:val="00B16BC2"/>
    <w:rsid w:val="00B21013"/>
    <w:rsid w:val="00B2229F"/>
    <w:rsid w:val="00B24037"/>
    <w:rsid w:val="00B24233"/>
    <w:rsid w:val="00B25DAE"/>
    <w:rsid w:val="00B25EF2"/>
    <w:rsid w:val="00B27E96"/>
    <w:rsid w:val="00B30B00"/>
    <w:rsid w:val="00B30B20"/>
    <w:rsid w:val="00B30D52"/>
    <w:rsid w:val="00B347F6"/>
    <w:rsid w:val="00B35BC2"/>
    <w:rsid w:val="00B35BE3"/>
    <w:rsid w:val="00B42F4C"/>
    <w:rsid w:val="00B4615A"/>
    <w:rsid w:val="00B46D99"/>
    <w:rsid w:val="00B51F66"/>
    <w:rsid w:val="00B52D75"/>
    <w:rsid w:val="00B53FBC"/>
    <w:rsid w:val="00B5429F"/>
    <w:rsid w:val="00B553A8"/>
    <w:rsid w:val="00B57B1C"/>
    <w:rsid w:val="00B601AD"/>
    <w:rsid w:val="00B61946"/>
    <w:rsid w:val="00B629CE"/>
    <w:rsid w:val="00B62F70"/>
    <w:rsid w:val="00B65FD4"/>
    <w:rsid w:val="00B679B3"/>
    <w:rsid w:val="00B70225"/>
    <w:rsid w:val="00B70B22"/>
    <w:rsid w:val="00B73360"/>
    <w:rsid w:val="00B74753"/>
    <w:rsid w:val="00B74BC9"/>
    <w:rsid w:val="00B74E64"/>
    <w:rsid w:val="00B75309"/>
    <w:rsid w:val="00B77FB3"/>
    <w:rsid w:val="00B80EEA"/>
    <w:rsid w:val="00B818C2"/>
    <w:rsid w:val="00B8218E"/>
    <w:rsid w:val="00B82366"/>
    <w:rsid w:val="00B84271"/>
    <w:rsid w:val="00B84F3C"/>
    <w:rsid w:val="00B8558F"/>
    <w:rsid w:val="00B85B84"/>
    <w:rsid w:val="00B869E6"/>
    <w:rsid w:val="00B91F53"/>
    <w:rsid w:val="00B95A80"/>
    <w:rsid w:val="00B966F1"/>
    <w:rsid w:val="00B969CE"/>
    <w:rsid w:val="00BA31E3"/>
    <w:rsid w:val="00BA5D27"/>
    <w:rsid w:val="00BA6970"/>
    <w:rsid w:val="00BA7E5B"/>
    <w:rsid w:val="00BB1B24"/>
    <w:rsid w:val="00BB5944"/>
    <w:rsid w:val="00BB6D83"/>
    <w:rsid w:val="00BB7742"/>
    <w:rsid w:val="00BC1F50"/>
    <w:rsid w:val="00BC48C0"/>
    <w:rsid w:val="00BC5D46"/>
    <w:rsid w:val="00BC69E8"/>
    <w:rsid w:val="00BC793E"/>
    <w:rsid w:val="00BD44E1"/>
    <w:rsid w:val="00BD603C"/>
    <w:rsid w:val="00BD6263"/>
    <w:rsid w:val="00BE40E8"/>
    <w:rsid w:val="00BF070C"/>
    <w:rsid w:val="00BF1E7B"/>
    <w:rsid w:val="00BF2668"/>
    <w:rsid w:val="00BF6222"/>
    <w:rsid w:val="00C00A1A"/>
    <w:rsid w:val="00C0139D"/>
    <w:rsid w:val="00C040D3"/>
    <w:rsid w:val="00C04406"/>
    <w:rsid w:val="00C05DB9"/>
    <w:rsid w:val="00C0609D"/>
    <w:rsid w:val="00C10919"/>
    <w:rsid w:val="00C1399A"/>
    <w:rsid w:val="00C13C93"/>
    <w:rsid w:val="00C15AFC"/>
    <w:rsid w:val="00C167AE"/>
    <w:rsid w:val="00C20775"/>
    <w:rsid w:val="00C20C10"/>
    <w:rsid w:val="00C25216"/>
    <w:rsid w:val="00C26DC8"/>
    <w:rsid w:val="00C3070E"/>
    <w:rsid w:val="00C30A66"/>
    <w:rsid w:val="00C30F67"/>
    <w:rsid w:val="00C325A9"/>
    <w:rsid w:val="00C327B9"/>
    <w:rsid w:val="00C330B3"/>
    <w:rsid w:val="00C358F4"/>
    <w:rsid w:val="00C36E0C"/>
    <w:rsid w:val="00C40435"/>
    <w:rsid w:val="00C40877"/>
    <w:rsid w:val="00C422BE"/>
    <w:rsid w:val="00C42D12"/>
    <w:rsid w:val="00C4313E"/>
    <w:rsid w:val="00C4340F"/>
    <w:rsid w:val="00C44C98"/>
    <w:rsid w:val="00C45B43"/>
    <w:rsid w:val="00C46B38"/>
    <w:rsid w:val="00C46E2E"/>
    <w:rsid w:val="00C5044C"/>
    <w:rsid w:val="00C5165F"/>
    <w:rsid w:val="00C52A49"/>
    <w:rsid w:val="00C56032"/>
    <w:rsid w:val="00C56B2E"/>
    <w:rsid w:val="00C57852"/>
    <w:rsid w:val="00C60523"/>
    <w:rsid w:val="00C60A64"/>
    <w:rsid w:val="00C62572"/>
    <w:rsid w:val="00C667BC"/>
    <w:rsid w:val="00C669D1"/>
    <w:rsid w:val="00C702E9"/>
    <w:rsid w:val="00C70E43"/>
    <w:rsid w:val="00C70F5A"/>
    <w:rsid w:val="00C714A5"/>
    <w:rsid w:val="00C72B45"/>
    <w:rsid w:val="00C746F7"/>
    <w:rsid w:val="00C77651"/>
    <w:rsid w:val="00C77F51"/>
    <w:rsid w:val="00C8058A"/>
    <w:rsid w:val="00C815F7"/>
    <w:rsid w:val="00C85948"/>
    <w:rsid w:val="00C86685"/>
    <w:rsid w:val="00C86836"/>
    <w:rsid w:val="00C869A3"/>
    <w:rsid w:val="00C87561"/>
    <w:rsid w:val="00C87C9B"/>
    <w:rsid w:val="00C9064E"/>
    <w:rsid w:val="00C940AA"/>
    <w:rsid w:val="00C950D8"/>
    <w:rsid w:val="00C95DA5"/>
    <w:rsid w:val="00C96D27"/>
    <w:rsid w:val="00CA2177"/>
    <w:rsid w:val="00CA613E"/>
    <w:rsid w:val="00CB0CEE"/>
    <w:rsid w:val="00CB14D5"/>
    <w:rsid w:val="00CB1D1B"/>
    <w:rsid w:val="00CB2CC5"/>
    <w:rsid w:val="00CB2E63"/>
    <w:rsid w:val="00CB2EEC"/>
    <w:rsid w:val="00CB3276"/>
    <w:rsid w:val="00CB605F"/>
    <w:rsid w:val="00CB708A"/>
    <w:rsid w:val="00CC20EC"/>
    <w:rsid w:val="00CC2293"/>
    <w:rsid w:val="00CC3323"/>
    <w:rsid w:val="00CC45D3"/>
    <w:rsid w:val="00CC4629"/>
    <w:rsid w:val="00CC55FA"/>
    <w:rsid w:val="00CC5711"/>
    <w:rsid w:val="00CD2146"/>
    <w:rsid w:val="00CD3C28"/>
    <w:rsid w:val="00CD3F34"/>
    <w:rsid w:val="00CD4E38"/>
    <w:rsid w:val="00CD726E"/>
    <w:rsid w:val="00CD75EE"/>
    <w:rsid w:val="00CE01E8"/>
    <w:rsid w:val="00CE127D"/>
    <w:rsid w:val="00CE3F28"/>
    <w:rsid w:val="00CE5071"/>
    <w:rsid w:val="00CE55D1"/>
    <w:rsid w:val="00CE674A"/>
    <w:rsid w:val="00CE7D2D"/>
    <w:rsid w:val="00CE7EE6"/>
    <w:rsid w:val="00CF117E"/>
    <w:rsid w:val="00CF25F8"/>
    <w:rsid w:val="00CF2A7C"/>
    <w:rsid w:val="00CF3D3B"/>
    <w:rsid w:val="00CF5C74"/>
    <w:rsid w:val="00CF7718"/>
    <w:rsid w:val="00D04089"/>
    <w:rsid w:val="00D042CD"/>
    <w:rsid w:val="00D04967"/>
    <w:rsid w:val="00D04ADA"/>
    <w:rsid w:val="00D0739B"/>
    <w:rsid w:val="00D0787E"/>
    <w:rsid w:val="00D1035B"/>
    <w:rsid w:val="00D108F3"/>
    <w:rsid w:val="00D10A4C"/>
    <w:rsid w:val="00D16073"/>
    <w:rsid w:val="00D1702E"/>
    <w:rsid w:val="00D179B3"/>
    <w:rsid w:val="00D17F11"/>
    <w:rsid w:val="00D17F43"/>
    <w:rsid w:val="00D22D90"/>
    <w:rsid w:val="00D24487"/>
    <w:rsid w:val="00D25319"/>
    <w:rsid w:val="00D25540"/>
    <w:rsid w:val="00D25D2A"/>
    <w:rsid w:val="00D26002"/>
    <w:rsid w:val="00D26B03"/>
    <w:rsid w:val="00D3494D"/>
    <w:rsid w:val="00D349C7"/>
    <w:rsid w:val="00D37893"/>
    <w:rsid w:val="00D44A3C"/>
    <w:rsid w:val="00D46B17"/>
    <w:rsid w:val="00D47200"/>
    <w:rsid w:val="00D52376"/>
    <w:rsid w:val="00D5277B"/>
    <w:rsid w:val="00D53B29"/>
    <w:rsid w:val="00D54D5D"/>
    <w:rsid w:val="00D55F78"/>
    <w:rsid w:val="00D560B0"/>
    <w:rsid w:val="00D564E0"/>
    <w:rsid w:val="00D56E7A"/>
    <w:rsid w:val="00D57DA9"/>
    <w:rsid w:val="00D61480"/>
    <w:rsid w:val="00D63489"/>
    <w:rsid w:val="00D64F4B"/>
    <w:rsid w:val="00D652C4"/>
    <w:rsid w:val="00D70E75"/>
    <w:rsid w:val="00D71724"/>
    <w:rsid w:val="00D72297"/>
    <w:rsid w:val="00D75AB5"/>
    <w:rsid w:val="00D770D0"/>
    <w:rsid w:val="00D775FB"/>
    <w:rsid w:val="00D80745"/>
    <w:rsid w:val="00D80C71"/>
    <w:rsid w:val="00D817AD"/>
    <w:rsid w:val="00D81AAB"/>
    <w:rsid w:val="00D8226D"/>
    <w:rsid w:val="00D83797"/>
    <w:rsid w:val="00D87D55"/>
    <w:rsid w:val="00D9059A"/>
    <w:rsid w:val="00D90963"/>
    <w:rsid w:val="00D90C9A"/>
    <w:rsid w:val="00D93D5C"/>
    <w:rsid w:val="00D95FE4"/>
    <w:rsid w:val="00DA13EA"/>
    <w:rsid w:val="00DA3166"/>
    <w:rsid w:val="00DA3542"/>
    <w:rsid w:val="00DB0618"/>
    <w:rsid w:val="00DB0F2C"/>
    <w:rsid w:val="00DB1814"/>
    <w:rsid w:val="00DB5AE1"/>
    <w:rsid w:val="00DC16A0"/>
    <w:rsid w:val="00DC4D5C"/>
    <w:rsid w:val="00DC5250"/>
    <w:rsid w:val="00DD2554"/>
    <w:rsid w:val="00DD4085"/>
    <w:rsid w:val="00DD43AE"/>
    <w:rsid w:val="00DD5774"/>
    <w:rsid w:val="00DE2D8F"/>
    <w:rsid w:val="00DE30D3"/>
    <w:rsid w:val="00DE375E"/>
    <w:rsid w:val="00DE7D97"/>
    <w:rsid w:val="00DF0E72"/>
    <w:rsid w:val="00DF18C7"/>
    <w:rsid w:val="00DF200A"/>
    <w:rsid w:val="00DF3C4A"/>
    <w:rsid w:val="00DF59F3"/>
    <w:rsid w:val="00E01B82"/>
    <w:rsid w:val="00E028FD"/>
    <w:rsid w:val="00E0353B"/>
    <w:rsid w:val="00E06BB4"/>
    <w:rsid w:val="00E11A6C"/>
    <w:rsid w:val="00E11B31"/>
    <w:rsid w:val="00E133B0"/>
    <w:rsid w:val="00E142F8"/>
    <w:rsid w:val="00E14593"/>
    <w:rsid w:val="00E15681"/>
    <w:rsid w:val="00E15E5C"/>
    <w:rsid w:val="00E1652C"/>
    <w:rsid w:val="00E166DD"/>
    <w:rsid w:val="00E216A2"/>
    <w:rsid w:val="00E24369"/>
    <w:rsid w:val="00E27C1E"/>
    <w:rsid w:val="00E27E60"/>
    <w:rsid w:val="00E302A1"/>
    <w:rsid w:val="00E30497"/>
    <w:rsid w:val="00E32E1D"/>
    <w:rsid w:val="00E3433F"/>
    <w:rsid w:val="00E412B0"/>
    <w:rsid w:val="00E44805"/>
    <w:rsid w:val="00E466B7"/>
    <w:rsid w:val="00E468AD"/>
    <w:rsid w:val="00E47BE5"/>
    <w:rsid w:val="00E50E8F"/>
    <w:rsid w:val="00E51792"/>
    <w:rsid w:val="00E567F9"/>
    <w:rsid w:val="00E605EA"/>
    <w:rsid w:val="00E608E8"/>
    <w:rsid w:val="00E61BCE"/>
    <w:rsid w:val="00E626F9"/>
    <w:rsid w:val="00E706A7"/>
    <w:rsid w:val="00E70D52"/>
    <w:rsid w:val="00E7166F"/>
    <w:rsid w:val="00E7216C"/>
    <w:rsid w:val="00E743B7"/>
    <w:rsid w:val="00E74A82"/>
    <w:rsid w:val="00E75641"/>
    <w:rsid w:val="00E757B6"/>
    <w:rsid w:val="00E800A5"/>
    <w:rsid w:val="00E84364"/>
    <w:rsid w:val="00E84DCD"/>
    <w:rsid w:val="00E86257"/>
    <w:rsid w:val="00E90520"/>
    <w:rsid w:val="00E923A2"/>
    <w:rsid w:val="00E95EC0"/>
    <w:rsid w:val="00E96E46"/>
    <w:rsid w:val="00E9790A"/>
    <w:rsid w:val="00E97DE1"/>
    <w:rsid w:val="00EA47EB"/>
    <w:rsid w:val="00EA5273"/>
    <w:rsid w:val="00EC0939"/>
    <w:rsid w:val="00EC358C"/>
    <w:rsid w:val="00EC3D5C"/>
    <w:rsid w:val="00EC503F"/>
    <w:rsid w:val="00EC5E67"/>
    <w:rsid w:val="00ED0D8F"/>
    <w:rsid w:val="00ED1149"/>
    <w:rsid w:val="00ED15FD"/>
    <w:rsid w:val="00ED1D9C"/>
    <w:rsid w:val="00ED203D"/>
    <w:rsid w:val="00ED2806"/>
    <w:rsid w:val="00ED3832"/>
    <w:rsid w:val="00ED3CFE"/>
    <w:rsid w:val="00ED405B"/>
    <w:rsid w:val="00ED5E91"/>
    <w:rsid w:val="00ED60D7"/>
    <w:rsid w:val="00ED6455"/>
    <w:rsid w:val="00ED6A7F"/>
    <w:rsid w:val="00ED72FB"/>
    <w:rsid w:val="00EE0B2E"/>
    <w:rsid w:val="00EE0C33"/>
    <w:rsid w:val="00EE0F56"/>
    <w:rsid w:val="00EE1121"/>
    <w:rsid w:val="00EE113C"/>
    <w:rsid w:val="00EE2256"/>
    <w:rsid w:val="00EE7792"/>
    <w:rsid w:val="00EE79FF"/>
    <w:rsid w:val="00EF2A49"/>
    <w:rsid w:val="00EF4940"/>
    <w:rsid w:val="00EF50DA"/>
    <w:rsid w:val="00EF52CD"/>
    <w:rsid w:val="00EF7200"/>
    <w:rsid w:val="00F00C0A"/>
    <w:rsid w:val="00F019FF"/>
    <w:rsid w:val="00F02B93"/>
    <w:rsid w:val="00F10590"/>
    <w:rsid w:val="00F10A49"/>
    <w:rsid w:val="00F15518"/>
    <w:rsid w:val="00F2032F"/>
    <w:rsid w:val="00F2192E"/>
    <w:rsid w:val="00F252D3"/>
    <w:rsid w:val="00F265E5"/>
    <w:rsid w:val="00F30275"/>
    <w:rsid w:val="00F30580"/>
    <w:rsid w:val="00F32A71"/>
    <w:rsid w:val="00F33794"/>
    <w:rsid w:val="00F3440B"/>
    <w:rsid w:val="00F354D5"/>
    <w:rsid w:val="00F35950"/>
    <w:rsid w:val="00F36F50"/>
    <w:rsid w:val="00F40C07"/>
    <w:rsid w:val="00F429AB"/>
    <w:rsid w:val="00F443D3"/>
    <w:rsid w:val="00F4742E"/>
    <w:rsid w:val="00F47B2C"/>
    <w:rsid w:val="00F50219"/>
    <w:rsid w:val="00F55DAB"/>
    <w:rsid w:val="00F55F5A"/>
    <w:rsid w:val="00F57463"/>
    <w:rsid w:val="00F57B59"/>
    <w:rsid w:val="00F63AB7"/>
    <w:rsid w:val="00F65A1D"/>
    <w:rsid w:val="00F70747"/>
    <w:rsid w:val="00F73A0A"/>
    <w:rsid w:val="00F744BE"/>
    <w:rsid w:val="00F839E5"/>
    <w:rsid w:val="00F8493B"/>
    <w:rsid w:val="00F84D75"/>
    <w:rsid w:val="00F857F3"/>
    <w:rsid w:val="00F8631B"/>
    <w:rsid w:val="00F86697"/>
    <w:rsid w:val="00F86D2A"/>
    <w:rsid w:val="00F86F9C"/>
    <w:rsid w:val="00F90AAE"/>
    <w:rsid w:val="00F939F4"/>
    <w:rsid w:val="00F964D6"/>
    <w:rsid w:val="00F9782B"/>
    <w:rsid w:val="00F97883"/>
    <w:rsid w:val="00FA018C"/>
    <w:rsid w:val="00FA024E"/>
    <w:rsid w:val="00FA095B"/>
    <w:rsid w:val="00FA0C2B"/>
    <w:rsid w:val="00FA15E1"/>
    <w:rsid w:val="00FA1FF8"/>
    <w:rsid w:val="00FA2B46"/>
    <w:rsid w:val="00FA3829"/>
    <w:rsid w:val="00FA3B4B"/>
    <w:rsid w:val="00FA4293"/>
    <w:rsid w:val="00FA6784"/>
    <w:rsid w:val="00FA7007"/>
    <w:rsid w:val="00FB0764"/>
    <w:rsid w:val="00FB163C"/>
    <w:rsid w:val="00FB1D41"/>
    <w:rsid w:val="00FB54F2"/>
    <w:rsid w:val="00FB5C1F"/>
    <w:rsid w:val="00FB630B"/>
    <w:rsid w:val="00FB66E9"/>
    <w:rsid w:val="00FB7B7D"/>
    <w:rsid w:val="00FC0642"/>
    <w:rsid w:val="00FC101C"/>
    <w:rsid w:val="00FC210C"/>
    <w:rsid w:val="00FC30F9"/>
    <w:rsid w:val="00FC661D"/>
    <w:rsid w:val="00FC6E9F"/>
    <w:rsid w:val="00FD2A6A"/>
    <w:rsid w:val="00FD33A5"/>
    <w:rsid w:val="00FD347C"/>
    <w:rsid w:val="00FD3EA4"/>
    <w:rsid w:val="00FD720E"/>
    <w:rsid w:val="00FE327A"/>
    <w:rsid w:val="00FF2746"/>
    <w:rsid w:val="00FF3739"/>
    <w:rsid w:val="00FF3DEA"/>
    <w:rsid w:val="00FF5712"/>
    <w:rsid w:val="00FF6506"/>
    <w:rsid w:val="00FF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3320F4"/>
  <w15:docId w15:val="{121D85D4-E603-402B-A0E3-2823283FC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DB9"/>
    <w:pPr>
      <w:spacing w:after="60" w:line="240" w:lineRule="auto"/>
    </w:pPr>
    <w:rPr>
      <w:rFonts w:ascii="Arial" w:eastAsia="Calibri" w:hAnsi="Arial" w:cs="Times New Roman"/>
    </w:rPr>
  </w:style>
  <w:style w:type="paragraph" w:styleId="Heading1">
    <w:name w:val="heading 1"/>
    <w:basedOn w:val="Body"/>
    <w:next w:val="Body"/>
    <w:link w:val="Heading1Char"/>
    <w:uiPriority w:val="9"/>
    <w:qFormat/>
    <w:rsid w:val="0001621F"/>
    <w:pPr>
      <w:keepNext/>
      <w:keepLines/>
      <w:tabs>
        <w:tab w:val="clear" w:pos="1080"/>
        <w:tab w:val="left" w:pos="720"/>
      </w:tabs>
      <w:ind w:left="360" w:hanging="360"/>
      <w:outlineLvl w:val="0"/>
    </w:pPr>
    <w:rPr>
      <w:rFonts w:eastAsiaTheme="majorEastAsia" w:cstheme="majorBidi"/>
      <w:b/>
      <w:bCs/>
      <w:sz w:val="28"/>
      <w:szCs w:val="28"/>
    </w:rPr>
  </w:style>
  <w:style w:type="paragraph" w:styleId="Heading2">
    <w:name w:val="heading 2"/>
    <w:basedOn w:val="Heading1"/>
    <w:next w:val="Body"/>
    <w:link w:val="Heading2Char"/>
    <w:uiPriority w:val="9"/>
    <w:unhideWhenUsed/>
    <w:qFormat/>
    <w:rsid w:val="0001621F"/>
    <w:pPr>
      <w:spacing w:before="200"/>
      <w:outlineLvl w:val="1"/>
    </w:pPr>
    <w:rPr>
      <w:bCs w:val="0"/>
      <w:i/>
      <w:sz w:val="26"/>
      <w:szCs w:val="26"/>
    </w:rPr>
  </w:style>
  <w:style w:type="paragraph" w:styleId="Heading3">
    <w:name w:val="heading 3"/>
    <w:basedOn w:val="Heading2"/>
    <w:next w:val="Normal"/>
    <w:link w:val="Heading3Char"/>
    <w:uiPriority w:val="9"/>
    <w:unhideWhenUsed/>
    <w:qFormat/>
    <w:rsid w:val="002422C4"/>
    <w:pPr>
      <w:spacing w:before="40" w:after="0"/>
      <w:outlineLvl w:val="2"/>
    </w:pPr>
    <w:rPr>
      <w:rFonts w:asciiTheme="majorHAnsi" w:hAnsiTheme="majorHAnsi"/>
      <w:color w:val="243F60" w:themeColor="accent1" w:themeShade="7F"/>
      <w:szCs w:val="24"/>
    </w:rPr>
  </w:style>
  <w:style w:type="paragraph" w:styleId="Heading4">
    <w:name w:val="heading 4"/>
    <w:basedOn w:val="Normal"/>
    <w:next w:val="Normal"/>
    <w:link w:val="Heading4Char"/>
    <w:uiPriority w:val="9"/>
    <w:unhideWhenUsed/>
    <w:qFormat/>
    <w:rsid w:val="00933D11"/>
    <w:pPr>
      <w:keepNext/>
      <w:keepLines/>
      <w:spacing w:before="200" w:after="0" w:line="276" w:lineRule="auto"/>
      <w:ind w:left="864" w:hanging="864"/>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33D11"/>
    <w:pPr>
      <w:keepNext/>
      <w:keepLines/>
      <w:spacing w:before="200" w:after="0" w:line="276" w:lineRule="auto"/>
      <w:ind w:left="1008" w:hanging="1008"/>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33D11"/>
    <w:pPr>
      <w:keepNext/>
      <w:keepLines/>
      <w:spacing w:before="200" w:after="0" w:line="276" w:lineRule="auto"/>
      <w:ind w:left="1152" w:hanging="1152"/>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33D11"/>
    <w:pPr>
      <w:keepNext/>
      <w:keepLines/>
      <w:spacing w:before="200" w:after="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33D11"/>
    <w:pPr>
      <w:keepNext/>
      <w:keepLines/>
      <w:spacing w:before="200" w:after="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33D11"/>
    <w:pPr>
      <w:keepNext/>
      <w:keepLines/>
      <w:spacing w:before="200" w:after="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rsid w:val="00E96E46"/>
    <w:pPr>
      <w:tabs>
        <w:tab w:val="left" w:pos="1080"/>
      </w:tabs>
      <w:spacing w:before="120" w:after="120" w:line="240" w:lineRule="auto"/>
    </w:pPr>
    <w:rPr>
      <w:rFonts w:ascii="Arial" w:eastAsia="Times New Roman" w:hAnsi="Arial" w:cs="Helvetica"/>
    </w:rPr>
  </w:style>
  <w:style w:type="character" w:customStyle="1" w:styleId="BodyChar">
    <w:name w:val="Body Char"/>
    <w:basedOn w:val="DefaultParagraphFont"/>
    <w:link w:val="Body"/>
    <w:rsid w:val="00E96E46"/>
    <w:rPr>
      <w:rFonts w:ascii="Arial" w:eastAsia="Times New Roman" w:hAnsi="Arial" w:cs="Helvetica"/>
    </w:rPr>
  </w:style>
  <w:style w:type="paragraph" w:customStyle="1" w:styleId="ActHeading">
    <w:name w:val="Act Heading"/>
    <w:basedOn w:val="Body"/>
    <w:link w:val="ActHeadingChar"/>
    <w:uiPriority w:val="14"/>
    <w:qFormat/>
    <w:rsid w:val="00E96E46"/>
    <w:pPr>
      <w:ind w:left="1080" w:hanging="1080"/>
    </w:pPr>
  </w:style>
  <w:style w:type="character" w:customStyle="1" w:styleId="ActHeadingChar">
    <w:name w:val="Act Heading Char"/>
    <w:basedOn w:val="BodyChar"/>
    <w:link w:val="ActHeading"/>
    <w:uiPriority w:val="14"/>
    <w:rsid w:val="00E96E46"/>
    <w:rPr>
      <w:rFonts w:ascii="Arial" w:eastAsia="Times New Roman" w:hAnsi="Arial" w:cs="Helvetica"/>
    </w:rPr>
  </w:style>
  <w:style w:type="paragraph" w:customStyle="1" w:styleId="Activity">
    <w:name w:val="Activity"/>
    <w:basedOn w:val="Body"/>
    <w:link w:val="ActivityChar"/>
    <w:uiPriority w:val="13"/>
    <w:rsid w:val="00122623"/>
    <w:pPr>
      <w:numPr>
        <w:numId w:val="1"/>
      </w:numPr>
      <w:tabs>
        <w:tab w:val="clear" w:pos="1080"/>
      </w:tabs>
      <w:ind w:left="720" w:hanging="720"/>
    </w:pPr>
    <w:rPr>
      <w:b/>
    </w:rPr>
  </w:style>
  <w:style w:type="character" w:customStyle="1" w:styleId="ActivityChar">
    <w:name w:val="Activity Char"/>
    <w:basedOn w:val="BodyChar"/>
    <w:link w:val="Activity"/>
    <w:uiPriority w:val="13"/>
    <w:rsid w:val="00122623"/>
    <w:rPr>
      <w:rFonts w:ascii="Arial" w:eastAsia="Times New Roman" w:hAnsi="Arial" w:cs="Helvetica"/>
      <w:b/>
    </w:rPr>
  </w:style>
  <w:style w:type="paragraph" w:customStyle="1" w:styleId="AnsSingle">
    <w:name w:val="Ans Single"/>
    <w:basedOn w:val="Body"/>
    <w:link w:val="AnsSingleChar"/>
    <w:uiPriority w:val="12"/>
    <w:rsid w:val="00E96E46"/>
    <w:pPr>
      <w:ind w:left="1080"/>
    </w:pPr>
    <w:rPr>
      <w:i/>
    </w:rPr>
  </w:style>
  <w:style w:type="character" w:customStyle="1" w:styleId="AnsSingleChar">
    <w:name w:val="Ans Single Char"/>
    <w:basedOn w:val="BodyChar"/>
    <w:link w:val="AnsSingle"/>
    <w:uiPriority w:val="12"/>
    <w:rsid w:val="00E96E46"/>
    <w:rPr>
      <w:rFonts w:ascii="Arial" w:eastAsia="Times New Roman" w:hAnsi="Arial" w:cs="Helvetica"/>
      <w:i/>
    </w:rPr>
  </w:style>
  <w:style w:type="paragraph" w:customStyle="1" w:styleId="AnswerStem">
    <w:name w:val="Answer Stem"/>
    <w:basedOn w:val="Body"/>
    <w:link w:val="AnswerStemChar"/>
    <w:uiPriority w:val="9"/>
    <w:rsid w:val="00E96E46"/>
    <w:pPr>
      <w:ind w:left="1080"/>
    </w:pPr>
    <w:rPr>
      <w:i/>
    </w:rPr>
  </w:style>
  <w:style w:type="character" w:customStyle="1" w:styleId="AnswerStemChar">
    <w:name w:val="Answer Stem Char"/>
    <w:basedOn w:val="BodyChar"/>
    <w:link w:val="AnswerStem"/>
    <w:uiPriority w:val="9"/>
    <w:rsid w:val="00E96E46"/>
    <w:rPr>
      <w:rFonts w:ascii="Arial" w:eastAsia="Times New Roman" w:hAnsi="Arial" w:cs="Helvetica"/>
      <w:i/>
    </w:rPr>
  </w:style>
  <w:style w:type="paragraph" w:customStyle="1" w:styleId="Bullet1">
    <w:name w:val="Bullet 1"/>
    <w:basedOn w:val="Body"/>
    <w:link w:val="Bullet1Char"/>
    <w:uiPriority w:val="2"/>
    <w:qFormat/>
    <w:rsid w:val="00E302A1"/>
    <w:pPr>
      <w:numPr>
        <w:numId w:val="2"/>
      </w:numPr>
      <w:spacing w:before="60" w:after="60"/>
    </w:pPr>
  </w:style>
  <w:style w:type="character" w:customStyle="1" w:styleId="Bullet1Char">
    <w:name w:val="Bullet 1 Char"/>
    <w:basedOn w:val="BodyChar"/>
    <w:link w:val="Bullet1"/>
    <w:uiPriority w:val="2"/>
    <w:rsid w:val="00E302A1"/>
    <w:rPr>
      <w:rFonts w:ascii="Arial" w:eastAsia="Times New Roman" w:hAnsi="Arial" w:cs="Helvetica"/>
    </w:rPr>
  </w:style>
  <w:style w:type="paragraph" w:customStyle="1" w:styleId="Bullet2">
    <w:name w:val="Bullet 2"/>
    <w:basedOn w:val="Body"/>
    <w:link w:val="Bullet2Char"/>
    <w:uiPriority w:val="3"/>
    <w:qFormat/>
    <w:rsid w:val="00E96E46"/>
    <w:pPr>
      <w:numPr>
        <w:numId w:val="3"/>
      </w:numPr>
    </w:pPr>
  </w:style>
  <w:style w:type="character" w:customStyle="1" w:styleId="Bullet2Char">
    <w:name w:val="Bullet 2 Char"/>
    <w:basedOn w:val="DefaultParagraphFont"/>
    <w:link w:val="Bullet2"/>
    <w:uiPriority w:val="3"/>
    <w:rsid w:val="00E96E46"/>
    <w:rPr>
      <w:rFonts w:ascii="Arial" w:eastAsia="Times New Roman" w:hAnsi="Arial" w:cs="Helvetica"/>
    </w:rPr>
  </w:style>
  <w:style w:type="paragraph" w:customStyle="1" w:styleId="Bullet3">
    <w:name w:val="Bullet 3"/>
    <w:basedOn w:val="Body"/>
    <w:link w:val="Bullet3Char"/>
    <w:uiPriority w:val="4"/>
    <w:qFormat/>
    <w:rsid w:val="00E96E46"/>
    <w:pPr>
      <w:numPr>
        <w:numId w:val="4"/>
      </w:numPr>
    </w:pPr>
  </w:style>
  <w:style w:type="character" w:customStyle="1" w:styleId="Bullet3Char">
    <w:name w:val="Bullet 3 Char"/>
    <w:basedOn w:val="BodyChar"/>
    <w:link w:val="Bullet3"/>
    <w:uiPriority w:val="4"/>
    <w:rsid w:val="00E96E46"/>
    <w:rPr>
      <w:rFonts w:ascii="Arial" w:eastAsia="Times New Roman" w:hAnsi="Arial" w:cs="Helvetica"/>
    </w:rPr>
  </w:style>
  <w:style w:type="paragraph" w:customStyle="1" w:styleId="Bullet4">
    <w:name w:val="Bullet 4"/>
    <w:basedOn w:val="Body"/>
    <w:link w:val="Bullet4Char"/>
    <w:uiPriority w:val="5"/>
    <w:qFormat/>
    <w:rsid w:val="001650FA"/>
    <w:pPr>
      <w:numPr>
        <w:numId w:val="5"/>
      </w:numPr>
      <w:ind w:left="2160"/>
    </w:pPr>
  </w:style>
  <w:style w:type="character" w:customStyle="1" w:styleId="Bullet4Char">
    <w:name w:val="Bullet 4 Char"/>
    <w:basedOn w:val="BodyChar"/>
    <w:link w:val="Bullet4"/>
    <w:uiPriority w:val="5"/>
    <w:rsid w:val="001650FA"/>
    <w:rPr>
      <w:rFonts w:ascii="Arial" w:eastAsia="Times New Roman" w:hAnsi="Arial" w:cs="Helvetica"/>
    </w:rPr>
  </w:style>
  <w:style w:type="paragraph" w:customStyle="1" w:styleId="Chart">
    <w:name w:val="Chart"/>
    <w:basedOn w:val="Normal"/>
    <w:link w:val="ChartChar"/>
    <w:uiPriority w:val="15"/>
    <w:rsid w:val="00122623"/>
    <w:pPr>
      <w:numPr>
        <w:numId w:val="6"/>
      </w:numPr>
      <w:spacing w:before="120" w:after="120"/>
      <w:ind w:left="720" w:hanging="720"/>
    </w:pPr>
    <w:rPr>
      <w:rFonts w:ascii="Helvetica" w:eastAsia="Times New Roman" w:hAnsi="Helvetica" w:cs="Helvetica"/>
    </w:rPr>
  </w:style>
  <w:style w:type="character" w:customStyle="1" w:styleId="ChartChar">
    <w:name w:val="Chart Char"/>
    <w:basedOn w:val="DefaultParagraphFont"/>
    <w:link w:val="Chart"/>
    <w:uiPriority w:val="15"/>
    <w:rsid w:val="00122623"/>
    <w:rPr>
      <w:rFonts w:ascii="Helvetica" w:eastAsia="Times New Roman" w:hAnsi="Helvetica" w:cs="Helvetica"/>
    </w:rPr>
  </w:style>
  <w:style w:type="paragraph" w:customStyle="1" w:styleId="Click">
    <w:name w:val="Click"/>
    <w:basedOn w:val="Body"/>
    <w:link w:val="ClickChar"/>
    <w:uiPriority w:val="17"/>
    <w:rsid w:val="00122623"/>
    <w:pPr>
      <w:numPr>
        <w:numId w:val="7"/>
      </w:numPr>
      <w:tabs>
        <w:tab w:val="clear" w:pos="1080"/>
        <w:tab w:val="left" w:pos="720"/>
      </w:tabs>
      <w:ind w:left="720" w:hanging="720"/>
    </w:pPr>
  </w:style>
  <w:style w:type="character" w:customStyle="1" w:styleId="ClickChar">
    <w:name w:val="Click Char"/>
    <w:basedOn w:val="BodyChar"/>
    <w:link w:val="Click"/>
    <w:uiPriority w:val="17"/>
    <w:rsid w:val="00122623"/>
    <w:rPr>
      <w:rFonts w:ascii="Arial" w:eastAsia="Times New Roman" w:hAnsi="Arial" w:cs="Helvetica"/>
    </w:rPr>
  </w:style>
  <w:style w:type="paragraph" w:customStyle="1" w:styleId="InstructorNote">
    <w:name w:val="Instructor Note"/>
    <w:basedOn w:val="Normal"/>
    <w:link w:val="InstructorNoteChar"/>
    <w:uiPriority w:val="18"/>
    <w:rsid w:val="00122623"/>
    <w:pPr>
      <w:numPr>
        <w:numId w:val="8"/>
      </w:numPr>
      <w:spacing w:before="120" w:after="240"/>
      <w:ind w:left="720" w:hanging="720"/>
    </w:pPr>
    <w:rPr>
      <w:rFonts w:eastAsia="Times New Roman" w:cs="Helvetica"/>
    </w:rPr>
  </w:style>
  <w:style w:type="character" w:customStyle="1" w:styleId="InstructorNoteChar">
    <w:name w:val="Instructor Note Char"/>
    <w:basedOn w:val="DefaultParagraphFont"/>
    <w:link w:val="InstructorNote"/>
    <w:uiPriority w:val="18"/>
    <w:rsid w:val="00122623"/>
    <w:rPr>
      <w:rFonts w:ascii="Arial" w:eastAsia="Times New Roman" w:hAnsi="Arial" w:cs="Helvetica"/>
    </w:rPr>
  </w:style>
  <w:style w:type="paragraph" w:customStyle="1" w:styleId="Discussion">
    <w:name w:val="Discussion"/>
    <w:basedOn w:val="Body"/>
    <w:link w:val="DiscussionChar"/>
    <w:uiPriority w:val="7"/>
    <w:rsid w:val="00E96E46"/>
    <w:pPr>
      <w:ind w:left="720" w:hanging="720"/>
    </w:pPr>
  </w:style>
  <w:style w:type="character" w:customStyle="1" w:styleId="DiscussionChar">
    <w:name w:val="Discussion Char"/>
    <w:basedOn w:val="BodyChar"/>
    <w:link w:val="Discussion"/>
    <w:uiPriority w:val="7"/>
    <w:rsid w:val="00E96E46"/>
    <w:rPr>
      <w:rFonts w:ascii="Arial" w:eastAsia="Times New Roman" w:hAnsi="Arial" w:cs="Helvetica"/>
    </w:rPr>
  </w:style>
  <w:style w:type="paragraph" w:customStyle="1" w:styleId="Say">
    <w:name w:val="Say"/>
    <w:basedOn w:val="ListParagraph"/>
    <w:link w:val="SayChar"/>
    <w:uiPriority w:val="8"/>
    <w:rsid w:val="00F9782B"/>
    <w:pPr>
      <w:numPr>
        <w:numId w:val="16"/>
      </w:numPr>
      <w:spacing w:after="240"/>
      <w:ind w:left="720" w:hanging="720"/>
    </w:pPr>
  </w:style>
  <w:style w:type="character" w:customStyle="1" w:styleId="SayChar">
    <w:name w:val="Say Char"/>
    <w:basedOn w:val="BodyChar"/>
    <w:link w:val="Say"/>
    <w:uiPriority w:val="8"/>
    <w:rsid w:val="00F9782B"/>
    <w:rPr>
      <w:rFonts w:ascii="Arial" w:eastAsia="Calibri" w:hAnsi="Arial" w:cs="Times New Roman"/>
    </w:rPr>
  </w:style>
  <w:style w:type="paragraph" w:customStyle="1" w:styleId="DiscussionQuestion">
    <w:name w:val="Discussion Question"/>
    <w:basedOn w:val="Body"/>
    <w:link w:val="DiscussionQuestionChar"/>
    <w:uiPriority w:val="8"/>
    <w:rsid w:val="00E96E46"/>
    <w:pPr>
      <w:ind w:left="1080" w:hanging="360"/>
    </w:pPr>
    <w:rPr>
      <w:b/>
    </w:rPr>
  </w:style>
  <w:style w:type="character" w:customStyle="1" w:styleId="DiscussionQuestionChar">
    <w:name w:val="Discussion Question Char"/>
    <w:basedOn w:val="BodyChar"/>
    <w:link w:val="DiscussionQuestion"/>
    <w:uiPriority w:val="8"/>
    <w:rsid w:val="00E96E46"/>
    <w:rPr>
      <w:rFonts w:ascii="Arial" w:eastAsia="Times New Roman" w:hAnsi="Arial" w:cs="Helvetica"/>
      <w:b/>
    </w:rPr>
  </w:style>
  <w:style w:type="paragraph" w:customStyle="1" w:styleId="HeaderCustom">
    <w:name w:val="Header Custom"/>
    <w:basedOn w:val="Body"/>
    <w:link w:val="HeaderCustomChar"/>
    <w:uiPriority w:val="24"/>
    <w:qFormat/>
    <w:rsid w:val="00E96E46"/>
    <w:pPr>
      <w:spacing w:before="0" w:after="0"/>
      <w:jc w:val="center"/>
    </w:pPr>
    <w:rPr>
      <w:sz w:val="24"/>
      <w:szCs w:val="24"/>
    </w:rPr>
  </w:style>
  <w:style w:type="character" w:customStyle="1" w:styleId="HeaderCustomChar">
    <w:name w:val="Header Custom Char"/>
    <w:basedOn w:val="BodyChar"/>
    <w:link w:val="HeaderCustom"/>
    <w:uiPriority w:val="24"/>
    <w:rsid w:val="00E96E46"/>
    <w:rPr>
      <w:rFonts w:ascii="Arial" w:eastAsia="Times New Roman" w:hAnsi="Arial" w:cs="Helvetica"/>
      <w:sz w:val="24"/>
      <w:szCs w:val="24"/>
    </w:rPr>
  </w:style>
  <w:style w:type="paragraph" w:customStyle="1" w:styleId="Indent">
    <w:name w:val="Indent"/>
    <w:basedOn w:val="Body"/>
    <w:link w:val="IndentChar"/>
    <w:uiPriority w:val="1"/>
    <w:qFormat/>
    <w:rsid w:val="00E96E46"/>
    <w:pPr>
      <w:ind w:left="720"/>
    </w:pPr>
  </w:style>
  <w:style w:type="character" w:customStyle="1" w:styleId="IndentChar">
    <w:name w:val="Indent Char"/>
    <w:basedOn w:val="DefaultParagraphFont"/>
    <w:link w:val="Indent"/>
    <w:uiPriority w:val="1"/>
    <w:rsid w:val="00E96E46"/>
    <w:rPr>
      <w:rFonts w:ascii="Helvetica" w:eastAsia="Times New Roman" w:hAnsi="Helvetica" w:cs="Helvetica"/>
    </w:rPr>
  </w:style>
  <w:style w:type="paragraph" w:customStyle="1" w:styleId="LessonSubtitle1">
    <w:name w:val="Lesson Subtitle 1"/>
    <w:basedOn w:val="Body"/>
    <w:next w:val="Normal"/>
    <w:link w:val="LessonSubtitle1Char"/>
    <w:uiPriority w:val="22"/>
    <w:qFormat/>
    <w:rsid w:val="00E96E46"/>
    <w:pPr>
      <w:jc w:val="center"/>
    </w:pPr>
    <w:rPr>
      <w:color w:val="262626" w:themeColor="text1" w:themeTint="D9"/>
      <w:sz w:val="36"/>
      <w:szCs w:val="36"/>
    </w:rPr>
  </w:style>
  <w:style w:type="character" w:customStyle="1" w:styleId="LessonSubtitle1Char">
    <w:name w:val="Lesson Subtitle 1 Char"/>
    <w:basedOn w:val="BodyChar"/>
    <w:link w:val="LessonSubtitle1"/>
    <w:uiPriority w:val="22"/>
    <w:rsid w:val="00E96E46"/>
    <w:rPr>
      <w:rFonts w:ascii="Arial" w:eastAsia="Times New Roman" w:hAnsi="Arial" w:cs="Helvetica"/>
      <w:color w:val="262626" w:themeColor="text1" w:themeTint="D9"/>
      <w:sz w:val="36"/>
      <w:szCs w:val="36"/>
    </w:rPr>
  </w:style>
  <w:style w:type="paragraph" w:customStyle="1" w:styleId="LessonSubtitle2">
    <w:name w:val="Lesson Subtitle 2"/>
    <w:basedOn w:val="Body"/>
    <w:link w:val="LessonSubtitle2Char"/>
    <w:uiPriority w:val="23"/>
    <w:qFormat/>
    <w:rsid w:val="00E96E46"/>
    <w:pPr>
      <w:jc w:val="center"/>
    </w:pPr>
    <w:rPr>
      <w:color w:val="262626" w:themeColor="text1" w:themeTint="D9"/>
      <w:sz w:val="28"/>
      <w:szCs w:val="28"/>
    </w:rPr>
  </w:style>
  <w:style w:type="character" w:customStyle="1" w:styleId="LessonSubtitle2Char">
    <w:name w:val="Lesson Subtitle 2 Char"/>
    <w:basedOn w:val="DefaultParagraphFont"/>
    <w:link w:val="LessonSubtitle2"/>
    <w:uiPriority w:val="23"/>
    <w:rsid w:val="00E96E46"/>
    <w:rPr>
      <w:rFonts w:ascii="Helvetica" w:eastAsia="Times New Roman" w:hAnsi="Helvetica" w:cs="Helvetica"/>
      <w:color w:val="262626" w:themeColor="text1" w:themeTint="D9"/>
      <w:sz w:val="28"/>
      <w:szCs w:val="28"/>
    </w:rPr>
  </w:style>
  <w:style w:type="paragraph" w:customStyle="1" w:styleId="LessonTitle">
    <w:name w:val="Lesson Title"/>
    <w:basedOn w:val="Body"/>
    <w:link w:val="LessonTitleChar"/>
    <w:uiPriority w:val="21"/>
    <w:qFormat/>
    <w:rsid w:val="00E96E46"/>
    <w:pPr>
      <w:jc w:val="center"/>
    </w:pPr>
    <w:rPr>
      <w:b/>
      <w:color w:val="262626" w:themeColor="text1" w:themeTint="D9"/>
      <w:sz w:val="48"/>
      <w:szCs w:val="48"/>
    </w:rPr>
  </w:style>
  <w:style w:type="character" w:customStyle="1" w:styleId="LessonTitleChar">
    <w:name w:val="Lesson Title Char"/>
    <w:basedOn w:val="BodyChar"/>
    <w:link w:val="LessonTitle"/>
    <w:uiPriority w:val="21"/>
    <w:rsid w:val="00E96E46"/>
    <w:rPr>
      <w:rFonts w:ascii="Arial" w:eastAsia="Times New Roman" w:hAnsi="Arial" w:cs="Helvetica"/>
      <w:b/>
      <w:color w:val="262626" w:themeColor="text1" w:themeTint="D9"/>
      <w:sz w:val="48"/>
      <w:szCs w:val="48"/>
    </w:rPr>
  </w:style>
  <w:style w:type="paragraph" w:customStyle="1" w:styleId="MultAnswers">
    <w:name w:val="Mult Answers"/>
    <w:basedOn w:val="Body"/>
    <w:link w:val="MultAnswersChar"/>
    <w:uiPriority w:val="10"/>
    <w:rsid w:val="00E96E46"/>
    <w:pPr>
      <w:numPr>
        <w:numId w:val="9"/>
      </w:numPr>
    </w:pPr>
    <w:rPr>
      <w:i/>
    </w:rPr>
  </w:style>
  <w:style w:type="character" w:customStyle="1" w:styleId="MultAnswersChar">
    <w:name w:val="Mult Answers Char"/>
    <w:basedOn w:val="BodyChar"/>
    <w:link w:val="MultAnswers"/>
    <w:uiPriority w:val="10"/>
    <w:rsid w:val="00E96E46"/>
    <w:rPr>
      <w:rFonts w:ascii="Arial" w:eastAsia="Times New Roman" w:hAnsi="Arial" w:cs="Helvetica"/>
      <w:i/>
    </w:rPr>
  </w:style>
  <w:style w:type="paragraph" w:customStyle="1" w:styleId="Question">
    <w:name w:val="Question"/>
    <w:basedOn w:val="Body"/>
    <w:link w:val="QuestionChar"/>
    <w:uiPriority w:val="10"/>
    <w:rsid w:val="00E96E46"/>
    <w:pPr>
      <w:numPr>
        <w:ilvl w:val="1"/>
        <w:numId w:val="10"/>
      </w:numPr>
    </w:pPr>
    <w:rPr>
      <w:b/>
    </w:rPr>
  </w:style>
  <w:style w:type="character" w:customStyle="1" w:styleId="QuestionChar">
    <w:name w:val="Question Char"/>
    <w:basedOn w:val="BodyChar"/>
    <w:link w:val="Question"/>
    <w:uiPriority w:val="10"/>
    <w:rsid w:val="00E96E46"/>
    <w:rPr>
      <w:rFonts w:ascii="Arial" w:eastAsia="Times New Roman" w:hAnsi="Arial" w:cs="Helvetica"/>
      <w:b/>
    </w:rPr>
  </w:style>
  <w:style w:type="paragraph" w:customStyle="1" w:styleId="QuestionIcon">
    <w:name w:val="Question Icon"/>
    <w:basedOn w:val="Normal"/>
    <w:link w:val="QuestionIconChar"/>
    <w:uiPriority w:val="9"/>
    <w:rsid w:val="00122623"/>
    <w:pPr>
      <w:numPr>
        <w:numId w:val="11"/>
      </w:numPr>
      <w:spacing w:before="120" w:after="120"/>
      <w:ind w:left="720" w:hanging="720"/>
    </w:pPr>
    <w:rPr>
      <w:rFonts w:ascii="Helvetica" w:eastAsia="Times New Roman" w:hAnsi="Helvetica" w:cs="Helvetica"/>
    </w:rPr>
  </w:style>
  <w:style w:type="character" w:customStyle="1" w:styleId="QuestionIconChar">
    <w:name w:val="Question Icon Char"/>
    <w:basedOn w:val="DefaultParagraphFont"/>
    <w:link w:val="QuestionIcon"/>
    <w:uiPriority w:val="9"/>
    <w:rsid w:val="00122623"/>
    <w:rPr>
      <w:rFonts w:ascii="Helvetica" w:eastAsia="Times New Roman" w:hAnsi="Helvetica" w:cs="Helvetica"/>
    </w:rPr>
  </w:style>
  <w:style w:type="paragraph" w:customStyle="1" w:styleId="Takeaway">
    <w:name w:val="Takeaway"/>
    <w:basedOn w:val="Body"/>
    <w:link w:val="TakeawayChar"/>
    <w:uiPriority w:val="16"/>
    <w:rsid w:val="00122623"/>
    <w:pPr>
      <w:numPr>
        <w:numId w:val="12"/>
      </w:numPr>
      <w:tabs>
        <w:tab w:val="clear" w:pos="1080"/>
        <w:tab w:val="left" w:pos="720"/>
      </w:tabs>
      <w:ind w:left="720" w:hanging="720"/>
    </w:pPr>
  </w:style>
  <w:style w:type="character" w:customStyle="1" w:styleId="TakeawayChar">
    <w:name w:val="Takeaway Char"/>
    <w:basedOn w:val="DefaultParagraphFont"/>
    <w:link w:val="Takeaway"/>
    <w:uiPriority w:val="16"/>
    <w:rsid w:val="00122623"/>
    <w:rPr>
      <w:rFonts w:ascii="Arial" w:eastAsia="Times New Roman" w:hAnsi="Arial" w:cs="Helvetica"/>
    </w:rPr>
  </w:style>
  <w:style w:type="paragraph" w:customStyle="1" w:styleId="Slide">
    <w:name w:val="Slide"/>
    <w:basedOn w:val="Body"/>
    <w:link w:val="SlideChar"/>
    <w:uiPriority w:val="7"/>
    <w:qFormat/>
    <w:rsid w:val="001D0E1E"/>
    <w:pPr>
      <w:jc w:val="center"/>
    </w:pPr>
    <w:rPr>
      <w:noProof/>
    </w:rPr>
  </w:style>
  <w:style w:type="character" w:customStyle="1" w:styleId="SlideChar">
    <w:name w:val="Slide Char"/>
    <w:basedOn w:val="BodyChar"/>
    <w:link w:val="Slide"/>
    <w:uiPriority w:val="7"/>
    <w:rsid w:val="001D0E1E"/>
    <w:rPr>
      <w:rFonts w:ascii="Arial" w:eastAsia="Times New Roman" w:hAnsi="Arial" w:cs="Helvetica"/>
      <w:noProof/>
    </w:rPr>
  </w:style>
  <w:style w:type="paragraph" w:customStyle="1" w:styleId="SlideHead">
    <w:name w:val="Slide Head"/>
    <w:basedOn w:val="Body"/>
    <w:link w:val="SlideHeadChar"/>
    <w:uiPriority w:val="6"/>
    <w:qFormat/>
    <w:rsid w:val="006970DA"/>
    <w:pPr>
      <w:widowControl w:val="0"/>
      <w:spacing w:before="40" w:after="6000"/>
    </w:pPr>
    <w:rPr>
      <w:b/>
      <w:color w:val="000000" w:themeColor="text1"/>
    </w:rPr>
  </w:style>
  <w:style w:type="character" w:customStyle="1" w:styleId="SlideHeadChar">
    <w:name w:val="Slide Head Char"/>
    <w:basedOn w:val="BodyChar"/>
    <w:link w:val="SlideHead"/>
    <w:uiPriority w:val="6"/>
    <w:rsid w:val="006970DA"/>
    <w:rPr>
      <w:rFonts w:ascii="Arial" w:eastAsia="Times New Roman" w:hAnsi="Arial" w:cs="Helvetica"/>
      <w:b/>
      <w:color w:val="000000" w:themeColor="text1"/>
    </w:rPr>
  </w:style>
  <w:style w:type="paragraph" w:customStyle="1" w:styleId="SSIFooter">
    <w:name w:val="SSI Footer"/>
    <w:basedOn w:val="Body"/>
    <w:link w:val="SSIFooterChar"/>
    <w:uiPriority w:val="26"/>
    <w:rsid w:val="00E96E46"/>
    <w:pPr>
      <w:spacing w:before="0" w:after="0"/>
      <w:jc w:val="center"/>
    </w:pPr>
    <w:rPr>
      <w:iCs/>
      <w:sz w:val="12"/>
      <w:szCs w:val="12"/>
    </w:rPr>
  </w:style>
  <w:style w:type="character" w:customStyle="1" w:styleId="SSIFooterChar">
    <w:name w:val="SSI Footer Char"/>
    <w:basedOn w:val="BodyChar"/>
    <w:link w:val="SSIFooter"/>
    <w:uiPriority w:val="26"/>
    <w:rsid w:val="00E96E46"/>
    <w:rPr>
      <w:rFonts w:ascii="Arial" w:eastAsia="Times New Roman" w:hAnsi="Arial" w:cs="Helvetica"/>
      <w:iCs/>
      <w:sz w:val="12"/>
      <w:szCs w:val="12"/>
    </w:rPr>
  </w:style>
  <w:style w:type="paragraph" w:customStyle="1" w:styleId="SSIHeader">
    <w:name w:val="SSI Header"/>
    <w:basedOn w:val="Body"/>
    <w:link w:val="SSIHeaderChar"/>
    <w:uiPriority w:val="25"/>
    <w:rsid w:val="00E96E46"/>
    <w:pPr>
      <w:spacing w:before="0" w:after="0"/>
      <w:jc w:val="center"/>
    </w:pPr>
    <w:rPr>
      <w:sz w:val="12"/>
      <w:szCs w:val="12"/>
    </w:rPr>
  </w:style>
  <w:style w:type="character" w:customStyle="1" w:styleId="SSIHeaderChar">
    <w:name w:val="SSI Header Char"/>
    <w:basedOn w:val="BodyChar"/>
    <w:link w:val="SSIHeader"/>
    <w:uiPriority w:val="25"/>
    <w:rsid w:val="00E96E46"/>
    <w:rPr>
      <w:rFonts w:ascii="Arial" w:eastAsia="Times New Roman" w:hAnsi="Arial" w:cs="Helvetica"/>
      <w:sz w:val="12"/>
      <w:szCs w:val="12"/>
    </w:rPr>
  </w:style>
  <w:style w:type="paragraph" w:customStyle="1" w:styleId="Video">
    <w:name w:val="Video"/>
    <w:basedOn w:val="Body"/>
    <w:link w:val="VideoChar"/>
    <w:uiPriority w:val="19"/>
    <w:rsid w:val="00122623"/>
    <w:pPr>
      <w:numPr>
        <w:numId w:val="13"/>
      </w:numPr>
      <w:ind w:left="720" w:hanging="720"/>
    </w:pPr>
  </w:style>
  <w:style w:type="character" w:customStyle="1" w:styleId="VideoChar">
    <w:name w:val="Video Char"/>
    <w:basedOn w:val="BodyChar"/>
    <w:link w:val="Video"/>
    <w:uiPriority w:val="19"/>
    <w:rsid w:val="00122623"/>
    <w:rPr>
      <w:rFonts w:ascii="Arial" w:eastAsia="Times New Roman" w:hAnsi="Arial" w:cs="Helvetica"/>
    </w:rPr>
  </w:style>
  <w:style w:type="paragraph" w:customStyle="1" w:styleId="Whiteboard">
    <w:name w:val="Whiteboard"/>
    <w:basedOn w:val="InstructorNote"/>
    <w:link w:val="WhiteboardChar"/>
    <w:uiPriority w:val="20"/>
    <w:rsid w:val="00E96E46"/>
    <w:pPr>
      <w:numPr>
        <w:numId w:val="14"/>
      </w:numPr>
    </w:pPr>
  </w:style>
  <w:style w:type="character" w:customStyle="1" w:styleId="WhiteboardChar">
    <w:name w:val="Whiteboard Char"/>
    <w:basedOn w:val="InstructorNoteChar"/>
    <w:link w:val="Whiteboard"/>
    <w:uiPriority w:val="20"/>
    <w:rsid w:val="00E96E46"/>
    <w:rPr>
      <w:rFonts w:ascii="Arial" w:eastAsia="Times New Roman" w:hAnsi="Arial" w:cs="Helvetica"/>
    </w:rPr>
  </w:style>
  <w:style w:type="character" w:customStyle="1" w:styleId="Heading1Char">
    <w:name w:val="Heading 1 Char"/>
    <w:basedOn w:val="DefaultParagraphFont"/>
    <w:link w:val="Heading1"/>
    <w:uiPriority w:val="9"/>
    <w:rsid w:val="0001621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01621F"/>
    <w:rPr>
      <w:rFonts w:ascii="Arial" w:eastAsiaTheme="majorEastAsia" w:hAnsi="Arial" w:cstheme="majorBidi"/>
      <w:b/>
      <w:i/>
      <w:sz w:val="26"/>
      <w:szCs w:val="26"/>
    </w:rPr>
  </w:style>
  <w:style w:type="paragraph" w:styleId="ListParagraph">
    <w:name w:val="List Paragraph"/>
    <w:basedOn w:val="Normal"/>
    <w:link w:val="ListParagraphChar"/>
    <w:uiPriority w:val="34"/>
    <w:qFormat/>
    <w:rsid w:val="00D90C9A"/>
    <w:pPr>
      <w:ind w:left="720"/>
      <w:contextualSpacing/>
    </w:pPr>
  </w:style>
  <w:style w:type="paragraph" w:styleId="Header">
    <w:name w:val="header"/>
    <w:basedOn w:val="Normal"/>
    <w:link w:val="HeaderChar"/>
    <w:unhideWhenUsed/>
    <w:qFormat/>
    <w:rsid w:val="003A3604"/>
    <w:pPr>
      <w:pBdr>
        <w:bottom w:val="single" w:sz="4" w:space="1" w:color="auto"/>
      </w:pBdr>
      <w:tabs>
        <w:tab w:val="right" w:pos="9360"/>
      </w:tabs>
      <w:spacing w:after="0"/>
    </w:pPr>
  </w:style>
  <w:style w:type="character" w:customStyle="1" w:styleId="HeaderChar">
    <w:name w:val="Header Char"/>
    <w:basedOn w:val="DefaultParagraphFont"/>
    <w:link w:val="Header"/>
    <w:rsid w:val="003A3604"/>
    <w:rPr>
      <w:rFonts w:ascii="Arial" w:eastAsia="Calibri" w:hAnsi="Arial" w:cs="Times New Roman"/>
    </w:rPr>
  </w:style>
  <w:style w:type="paragraph" w:styleId="Footer">
    <w:name w:val="footer"/>
    <w:basedOn w:val="Normal"/>
    <w:link w:val="FooterChar"/>
    <w:uiPriority w:val="99"/>
    <w:unhideWhenUsed/>
    <w:qFormat/>
    <w:rsid w:val="002318D6"/>
    <w:pPr>
      <w:pBdr>
        <w:top w:val="single" w:sz="4" w:space="1" w:color="auto"/>
      </w:pBdr>
      <w:tabs>
        <w:tab w:val="center" w:pos="4680"/>
        <w:tab w:val="right" w:pos="9360"/>
      </w:tabs>
      <w:spacing w:after="0"/>
      <w:jc w:val="right"/>
    </w:pPr>
  </w:style>
  <w:style w:type="character" w:customStyle="1" w:styleId="FooterChar">
    <w:name w:val="Footer Char"/>
    <w:basedOn w:val="DefaultParagraphFont"/>
    <w:link w:val="Footer"/>
    <w:uiPriority w:val="99"/>
    <w:rsid w:val="002318D6"/>
    <w:rPr>
      <w:rFonts w:ascii="Arial" w:eastAsia="Calibri" w:hAnsi="Arial" w:cs="Times New Roman"/>
    </w:rPr>
  </w:style>
  <w:style w:type="table" w:styleId="LightGrid-Accent1">
    <w:name w:val="Light Grid Accent 1"/>
    <w:basedOn w:val="TableNormal"/>
    <w:uiPriority w:val="62"/>
    <w:rsid w:val="00F5746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customStyle="1" w:styleId="NumberList">
    <w:name w:val="Number List"/>
    <w:basedOn w:val="ListParagraph"/>
    <w:link w:val="NumberListChar"/>
    <w:qFormat/>
    <w:rsid w:val="00991DE2"/>
    <w:pPr>
      <w:numPr>
        <w:numId w:val="15"/>
      </w:numPr>
    </w:pPr>
  </w:style>
  <w:style w:type="character" w:customStyle="1" w:styleId="ListParagraphChar">
    <w:name w:val="List Paragraph Char"/>
    <w:basedOn w:val="DefaultParagraphFont"/>
    <w:link w:val="ListParagraph"/>
    <w:uiPriority w:val="34"/>
    <w:rsid w:val="006B1C70"/>
    <w:rPr>
      <w:rFonts w:ascii="Calibri" w:eastAsia="Calibri" w:hAnsi="Calibri" w:cs="Times New Roman"/>
    </w:rPr>
  </w:style>
  <w:style w:type="character" w:customStyle="1" w:styleId="NumberListChar">
    <w:name w:val="Number List Char"/>
    <w:basedOn w:val="ListParagraphChar"/>
    <w:link w:val="NumberList"/>
    <w:rsid w:val="00991DE2"/>
    <w:rPr>
      <w:rFonts w:ascii="Arial" w:eastAsia="Calibri" w:hAnsi="Arial" w:cs="Times New Roman"/>
    </w:rPr>
  </w:style>
  <w:style w:type="paragraph" w:styleId="BalloonText">
    <w:name w:val="Balloon Text"/>
    <w:basedOn w:val="Normal"/>
    <w:link w:val="BalloonTextChar"/>
    <w:uiPriority w:val="99"/>
    <w:semiHidden/>
    <w:unhideWhenUsed/>
    <w:rsid w:val="00836D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6D61"/>
    <w:rPr>
      <w:rFonts w:ascii="Tahoma" w:eastAsia="Calibri" w:hAnsi="Tahoma" w:cs="Tahoma"/>
      <w:sz w:val="16"/>
      <w:szCs w:val="16"/>
    </w:rPr>
  </w:style>
  <w:style w:type="character" w:styleId="CommentReference">
    <w:name w:val="annotation reference"/>
    <w:basedOn w:val="DefaultParagraphFont"/>
    <w:uiPriority w:val="99"/>
    <w:semiHidden/>
    <w:unhideWhenUsed/>
    <w:rsid w:val="00640274"/>
    <w:rPr>
      <w:sz w:val="16"/>
      <w:szCs w:val="16"/>
    </w:rPr>
  </w:style>
  <w:style w:type="paragraph" w:styleId="CommentText">
    <w:name w:val="annotation text"/>
    <w:basedOn w:val="Normal"/>
    <w:link w:val="CommentTextChar"/>
    <w:uiPriority w:val="99"/>
    <w:unhideWhenUsed/>
    <w:rsid w:val="00640274"/>
    <w:rPr>
      <w:sz w:val="20"/>
      <w:szCs w:val="20"/>
    </w:rPr>
  </w:style>
  <w:style w:type="character" w:customStyle="1" w:styleId="CommentTextChar">
    <w:name w:val="Comment Text Char"/>
    <w:basedOn w:val="DefaultParagraphFont"/>
    <w:link w:val="CommentText"/>
    <w:uiPriority w:val="99"/>
    <w:rsid w:val="00640274"/>
    <w:rPr>
      <w:rFonts w:ascii="Arial" w:eastAsia="Calibri" w:hAnsi="Arial" w:cs="Times New Roman"/>
      <w:sz w:val="20"/>
      <w:szCs w:val="20"/>
    </w:rPr>
  </w:style>
  <w:style w:type="paragraph" w:styleId="CommentSubject">
    <w:name w:val="annotation subject"/>
    <w:basedOn w:val="CommentText"/>
    <w:next w:val="CommentText"/>
    <w:link w:val="CommentSubjectChar"/>
    <w:uiPriority w:val="99"/>
    <w:semiHidden/>
    <w:unhideWhenUsed/>
    <w:rsid w:val="00640274"/>
    <w:rPr>
      <w:b/>
      <w:bCs/>
    </w:rPr>
  </w:style>
  <w:style w:type="character" w:customStyle="1" w:styleId="CommentSubjectChar">
    <w:name w:val="Comment Subject Char"/>
    <w:basedOn w:val="CommentTextChar"/>
    <w:link w:val="CommentSubject"/>
    <w:uiPriority w:val="99"/>
    <w:semiHidden/>
    <w:rsid w:val="00640274"/>
    <w:rPr>
      <w:rFonts w:ascii="Arial" w:eastAsia="Calibri" w:hAnsi="Arial" w:cs="Times New Roman"/>
      <w:b/>
      <w:bCs/>
      <w:sz w:val="20"/>
      <w:szCs w:val="20"/>
    </w:rPr>
  </w:style>
  <w:style w:type="paragraph" w:customStyle="1" w:styleId="SubtopicHeading">
    <w:name w:val="Subtopic Heading"/>
    <w:link w:val="SubtopicHeadingChar"/>
    <w:qFormat/>
    <w:rsid w:val="00162782"/>
    <w:pPr>
      <w:keepNext/>
      <w:pageBreakBefore/>
    </w:pPr>
    <w:rPr>
      <w:rFonts w:ascii="Arial" w:eastAsiaTheme="majorEastAsia" w:hAnsi="Arial" w:cstheme="majorBidi"/>
      <w:b/>
      <w:bCs/>
      <w:sz w:val="28"/>
      <w:szCs w:val="28"/>
    </w:rPr>
  </w:style>
  <w:style w:type="paragraph" w:customStyle="1" w:styleId="NormalBold">
    <w:name w:val="Normal Bold"/>
    <w:basedOn w:val="Normal"/>
    <w:link w:val="NormalBoldChar"/>
    <w:qFormat/>
    <w:rsid w:val="005F70DB"/>
    <w:rPr>
      <w:b/>
    </w:rPr>
  </w:style>
  <w:style w:type="character" w:customStyle="1" w:styleId="SubtopicHeadingChar">
    <w:name w:val="Subtopic Heading Char"/>
    <w:basedOn w:val="Heading1Char"/>
    <w:link w:val="SubtopicHeading"/>
    <w:rsid w:val="00162782"/>
    <w:rPr>
      <w:rFonts w:ascii="Arial" w:eastAsiaTheme="majorEastAsia" w:hAnsi="Arial" w:cstheme="majorBidi"/>
      <w:b/>
      <w:bCs/>
      <w:sz w:val="28"/>
      <w:szCs w:val="28"/>
    </w:rPr>
  </w:style>
  <w:style w:type="character" w:customStyle="1" w:styleId="NormalBoldChar">
    <w:name w:val="Normal Bold Char"/>
    <w:basedOn w:val="DefaultParagraphFont"/>
    <w:link w:val="NormalBold"/>
    <w:rsid w:val="005F70DB"/>
    <w:rPr>
      <w:rFonts w:ascii="Arial" w:eastAsia="Calibri" w:hAnsi="Arial" w:cs="Times New Roman"/>
      <w:b/>
    </w:rPr>
  </w:style>
  <w:style w:type="paragraph" w:styleId="TOCHeading">
    <w:name w:val="TOC Heading"/>
    <w:basedOn w:val="Heading1"/>
    <w:next w:val="Normal"/>
    <w:uiPriority w:val="39"/>
    <w:unhideWhenUsed/>
    <w:qFormat/>
    <w:rsid w:val="00B75309"/>
    <w:pPr>
      <w:spacing w:before="240" w:line="259" w:lineRule="auto"/>
      <w:outlineLvl w:val="9"/>
    </w:pPr>
    <w:rPr>
      <w:rFonts w:asciiTheme="majorHAnsi" w:hAnsiTheme="majorHAnsi"/>
      <w:b w:val="0"/>
      <w:bCs w:val="0"/>
      <w:color w:val="365F91" w:themeColor="accent1" w:themeShade="BF"/>
      <w:sz w:val="32"/>
      <w:szCs w:val="32"/>
    </w:rPr>
  </w:style>
  <w:style w:type="character" w:customStyle="1" w:styleId="Heading3Char">
    <w:name w:val="Heading 3 Char"/>
    <w:basedOn w:val="DefaultParagraphFont"/>
    <w:link w:val="Heading3"/>
    <w:uiPriority w:val="9"/>
    <w:rsid w:val="002422C4"/>
    <w:rPr>
      <w:rFonts w:asciiTheme="majorHAnsi" w:eastAsiaTheme="majorEastAsia" w:hAnsiTheme="majorHAnsi" w:cstheme="majorBidi"/>
      <w:b/>
      <w:bCs/>
      <w:color w:val="243F60" w:themeColor="accent1" w:themeShade="7F"/>
      <w:sz w:val="24"/>
      <w:szCs w:val="24"/>
    </w:rPr>
  </w:style>
  <w:style w:type="table" w:styleId="TableGrid">
    <w:name w:val="Table Grid"/>
    <w:basedOn w:val="TableNormal"/>
    <w:uiPriority w:val="39"/>
    <w:rsid w:val="00244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
    <w:name w:val="Grid Table 41"/>
    <w:basedOn w:val="TableNormal"/>
    <w:uiPriority w:val="49"/>
    <w:rsid w:val="0024407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uiPriority w:val="9"/>
    <w:rsid w:val="00933D1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933D1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933D1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933D1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33D1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33D11"/>
    <w:rPr>
      <w:rFonts w:asciiTheme="majorHAnsi" w:eastAsiaTheme="majorEastAsia" w:hAnsiTheme="majorHAnsi" w:cstheme="majorBidi"/>
      <w:i/>
      <w:iCs/>
      <w:color w:val="404040" w:themeColor="text1" w:themeTint="BF"/>
      <w:sz w:val="20"/>
      <w:szCs w:val="20"/>
    </w:rPr>
  </w:style>
  <w:style w:type="table" w:customStyle="1" w:styleId="TableGrid1">
    <w:name w:val="Table Grid1"/>
    <w:basedOn w:val="TableNormal"/>
    <w:next w:val="TableGrid"/>
    <w:uiPriority w:val="99"/>
    <w:rsid w:val="00933D1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2"/>
    <w:basedOn w:val="Normal"/>
    <w:qFormat/>
    <w:rsid w:val="00D042CD"/>
    <w:pPr>
      <w:keepNext/>
      <w:keepLines/>
      <w:numPr>
        <w:numId w:val="21"/>
      </w:numPr>
      <w:spacing w:after="0"/>
    </w:pPr>
    <w:rPr>
      <w:rFonts w:ascii="Calibri" w:eastAsia="Times New Roman" w:hAnsi="Calibri"/>
    </w:rPr>
  </w:style>
  <w:style w:type="paragraph" w:styleId="TOC1">
    <w:name w:val="toc 1"/>
    <w:basedOn w:val="Normal"/>
    <w:next w:val="Normal"/>
    <w:autoRedefine/>
    <w:uiPriority w:val="39"/>
    <w:unhideWhenUsed/>
    <w:rsid w:val="0001621F"/>
    <w:pPr>
      <w:tabs>
        <w:tab w:val="left" w:pos="720"/>
        <w:tab w:val="right" w:leader="dot" w:pos="9350"/>
      </w:tabs>
      <w:spacing w:after="100"/>
    </w:pPr>
  </w:style>
  <w:style w:type="paragraph" w:styleId="TOC2">
    <w:name w:val="toc 2"/>
    <w:basedOn w:val="Normal"/>
    <w:next w:val="Normal"/>
    <w:autoRedefine/>
    <w:uiPriority w:val="39"/>
    <w:unhideWhenUsed/>
    <w:rsid w:val="00037527"/>
    <w:pPr>
      <w:tabs>
        <w:tab w:val="left" w:pos="1100"/>
        <w:tab w:val="right" w:leader="dot" w:pos="9350"/>
      </w:tabs>
      <w:spacing w:after="100"/>
      <w:ind w:left="720"/>
    </w:pPr>
  </w:style>
  <w:style w:type="character" w:styleId="Hyperlink">
    <w:name w:val="Hyperlink"/>
    <w:basedOn w:val="DefaultParagraphFont"/>
    <w:uiPriority w:val="99"/>
    <w:unhideWhenUsed/>
    <w:rsid w:val="0006182C"/>
    <w:rPr>
      <w:color w:val="0000FF" w:themeColor="hyperlink"/>
      <w:u w:val="single"/>
    </w:rPr>
  </w:style>
  <w:style w:type="paragraph" w:customStyle="1" w:styleId="TableParagraph">
    <w:name w:val="Table Paragraph"/>
    <w:basedOn w:val="Normal"/>
    <w:uiPriority w:val="1"/>
    <w:qFormat/>
    <w:rsid w:val="007D1D62"/>
    <w:pPr>
      <w:widowControl w:val="0"/>
      <w:spacing w:after="0"/>
    </w:pPr>
    <w:rPr>
      <w:rFonts w:asciiTheme="minorHAnsi" w:eastAsiaTheme="minorHAnsi" w:hAnsiTheme="minorHAnsi" w:cstheme="minorBidi"/>
    </w:rPr>
  </w:style>
  <w:style w:type="paragraph" w:customStyle="1" w:styleId="LessonHeader">
    <w:name w:val="Lesson Header"/>
    <w:basedOn w:val="Normal"/>
    <w:link w:val="LessonHeaderChar"/>
    <w:qFormat/>
    <w:rsid w:val="00DF0E72"/>
    <w:pPr>
      <w:spacing w:before="60" w:after="240"/>
      <w:jc w:val="center"/>
    </w:pPr>
    <w:rPr>
      <w:rFonts w:ascii="Calibri" w:hAnsi="Calibri"/>
      <w:b/>
      <w:sz w:val="44"/>
      <w:szCs w:val="44"/>
    </w:rPr>
  </w:style>
  <w:style w:type="character" w:customStyle="1" w:styleId="LessonHeaderChar">
    <w:name w:val="Lesson Header Char"/>
    <w:basedOn w:val="DefaultParagraphFont"/>
    <w:link w:val="LessonHeader"/>
    <w:rsid w:val="00DF0E72"/>
    <w:rPr>
      <w:rFonts w:ascii="Calibri" w:eastAsia="Calibri" w:hAnsi="Calibri" w:cs="Times New Roman"/>
      <w:b/>
      <w:sz w:val="44"/>
      <w:szCs w:val="44"/>
    </w:rPr>
  </w:style>
  <w:style w:type="paragraph" w:customStyle="1" w:styleId="NumberedQuestion">
    <w:name w:val="Numbered Question"/>
    <w:basedOn w:val="ListParagraph"/>
    <w:link w:val="NumberedQuestionChar"/>
    <w:qFormat/>
    <w:rsid w:val="00D179B3"/>
    <w:pPr>
      <w:numPr>
        <w:numId w:val="24"/>
      </w:numPr>
      <w:spacing w:before="240" w:after="0"/>
    </w:pPr>
  </w:style>
  <w:style w:type="paragraph" w:styleId="IntenseQuote">
    <w:name w:val="Intense Quote"/>
    <w:basedOn w:val="Normal"/>
    <w:next w:val="Normal"/>
    <w:link w:val="IntenseQuoteChar"/>
    <w:uiPriority w:val="30"/>
    <w:qFormat/>
    <w:rsid w:val="00A71CA1"/>
    <w:pPr>
      <w:pBdr>
        <w:top w:val="single" w:sz="4" w:space="10" w:color="auto"/>
        <w:bottom w:val="single" w:sz="4" w:space="10" w:color="auto"/>
      </w:pBdr>
      <w:spacing w:before="360" w:after="360"/>
      <w:ind w:left="864" w:right="864"/>
      <w:jc w:val="center"/>
    </w:pPr>
    <w:rPr>
      <w:rFonts w:ascii="Calibri" w:hAnsi="Calibri"/>
      <w:i/>
      <w:iCs/>
    </w:rPr>
  </w:style>
  <w:style w:type="character" w:customStyle="1" w:styleId="IntenseQuoteChar">
    <w:name w:val="Intense Quote Char"/>
    <w:basedOn w:val="DefaultParagraphFont"/>
    <w:link w:val="IntenseQuote"/>
    <w:uiPriority w:val="30"/>
    <w:rsid w:val="00A71CA1"/>
    <w:rPr>
      <w:rFonts w:ascii="Calibri" w:eastAsia="Calibri" w:hAnsi="Calibri" w:cs="Times New Roman"/>
      <w:i/>
      <w:iCs/>
    </w:rPr>
  </w:style>
  <w:style w:type="character" w:customStyle="1" w:styleId="NumberedQuestionChar">
    <w:name w:val="Numbered Question Char"/>
    <w:basedOn w:val="ListParagraphChar"/>
    <w:link w:val="NumberedQuestion"/>
    <w:rsid w:val="00D179B3"/>
    <w:rPr>
      <w:rFonts w:ascii="Arial" w:eastAsia="Calibri" w:hAnsi="Arial" w:cs="Times New Roman"/>
    </w:rPr>
  </w:style>
  <w:style w:type="table" w:customStyle="1" w:styleId="TableGrid2">
    <w:name w:val="Table Grid2"/>
    <w:basedOn w:val="TableNormal"/>
    <w:next w:val="TableGrid"/>
    <w:uiPriority w:val="59"/>
    <w:rsid w:val="00D349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6412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2">
    <w:name w:val="Grid Table 42"/>
    <w:basedOn w:val="TableNormal"/>
    <w:uiPriority w:val="49"/>
    <w:rsid w:val="00B969C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eGrid4">
    <w:name w:val="Table Grid4"/>
    <w:basedOn w:val="TableNormal"/>
    <w:next w:val="TableGrid"/>
    <w:rsid w:val="0096171C"/>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right w:w="115" w:type="dxa"/>
      </w:tblCellMar>
    </w:tblPr>
  </w:style>
  <w:style w:type="table" w:customStyle="1" w:styleId="TableGrid5">
    <w:name w:val="Table Grid5"/>
    <w:basedOn w:val="TableNormal"/>
    <w:next w:val="TableGrid"/>
    <w:uiPriority w:val="59"/>
    <w:rsid w:val="00B002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01799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right w:w="115" w:type="dxa"/>
      </w:tblCellMar>
    </w:tblPr>
  </w:style>
  <w:style w:type="table" w:customStyle="1" w:styleId="TableGrid7">
    <w:name w:val="Table Grid7"/>
    <w:basedOn w:val="TableNormal"/>
    <w:next w:val="TableGrid"/>
    <w:uiPriority w:val="39"/>
    <w:rsid w:val="00312F85"/>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Bullet"/>
    <w:basedOn w:val="Normal"/>
    <w:uiPriority w:val="1"/>
    <w:qFormat/>
    <w:rsid w:val="00CD3C28"/>
    <w:pPr>
      <w:numPr>
        <w:numId w:val="41"/>
      </w:numPr>
      <w:spacing w:after="0" w:line="276" w:lineRule="auto"/>
      <w:ind w:left="360"/>
    </w:pPr>
    <w:rPr>
      <w:rFonts w:asciiTheme="minorHAnsi" w:eastAsiaTheme="minorHAnsi" w:hAnsiTheme="minorHAnsi" w:cstheme="minorBidi"/>
    </w:rPr>
  </w:style>
  <w:style w:type="paragraph" w:customStyle="1" w:styleId="Default">
    <w:name w:val="Default"/>
    <w:rsid w:val="00424356"/>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523A9D"/>
    <w:pPr>
      <w:spacing w:after="0" w:line="240" w:lineRule="auto"/>
    </w:pPr>
    <w:rPr>
      <w:rFonts w:ascii="Arial" w:eastAsia="Calibri" w:hAnsi="Arial" w:cs="Times New Roman"/>
    </w:rPr>
  </w:style>
  <w:style w:type="paragraph" w:styleId="TOC3">
    <w:name w:val="toc 3"/>
    <w:basedOn w:val="Normal"/>
    <w:next w:val="Normal"/>
    <w:autoRedefine/>
    <w:uiPriority w:val="39"/>
    <w:unhideWhenUsed/>
    <w:rsid w:val="003D4197"/>
    <w:pPr>
      <w:spacing w:after="100"/>
      <w:ind w:left="440"/>
    </w:pPr>
  </w:style>
  <w:style w:type="table" w:customStyle="1" w:styleId="TableGrid71">
    <w:name w:val="Table Grid71"/>
    <w:basedOn w:val="TableNormal"/>
    <w:next w:val="TableGrid"/>
    <w:uiPriority w:val="39"/>
    <w:rsid w:val="006C3851"/>
    <w:pPr>
      <w:spacing w:after="0" w:line="240" w:lineRule="auto"/>
    </w:pPr>
    <w:rPr>
      <w:rFonts w:ascii="Times New Roman" w:eastAsia="Calibri"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1854C5"/>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908309">
      <w:bodyDiv w:val="1"/>
      <w:marLeft w:val="0"/>
      <w:marRight w:val="0"/>
      <w:marTop w:val="0"/>
      <w:marBottom w:val="0"/>
      <w:divBdr>
        <w:top w:val="none" w:sz="0" w:space="0" w:color="auto"/>
        <w:left w:val="none" w:sz="0" w:space="0" w:color="auto"/>
        <w:bottom w:val="none" w:sz="0" w:space="0" w:color="auto"/>
        <w:right w:val="none" w:sz="0" w:space="0" w:color="auto"/>
      </w:divBdr>
    </w:div>
    <w:div w:id="113910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0.png"/><Relationship Id="rId18" Type="http://schemas.openxmlformats.org/officeDocument/2006/relationships/image" Target="media/image13.png"/><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6.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2.png"/><Relationship Id="rId25" Type="http://schemas.openxmlformats.org/officeDocument/2006/relationships/image" Target="media/image20.png"/><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5.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19.png"/><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18.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14.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1.png"/><Relationship Id="rId22" Type="http://schemas.openxmlformats.org/officeDocument/2006/relationships/image" Target="media/image17.png"/><Relationship Id="rId27" Type="http://schemas.openxmlformats.org/officeDocument/2006/relationships/footer" Target="footer2.xml"/><Relationship Id="rId30" Type="http://schemas.openxmlformats.org/officeDocument/2006/relationships/customXml" Target="../customXml/item7.xml"/></Relationships>
</file>

<file path=word/_rels/numbering.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9.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onahan\Desktop\normalcusto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FAFDB35B5AD34C89EBE32B06747F48" ma:contentTypeVersion="0" ma:contentTypeDescription="Create a new document." ma:contentTypeScope="" ma:versionID="e72e5cf3a644bd3c2a76949ef822e5f3">
  <xsd:schema xmlns:xsd="http://www.w3.org/2001/XMLSchema" xmlns:xs="http://www.w3.org/2001/XMLSchema" xmlns:p="http://schemas.microsoft.com/office/2006/metadata/properties" xmlns:ns2="4f0e10e1-3e2d-4cb5-bdd3-156dacd9dc33" targetNamespace="http://schemas.microsoft.com/office/2006/metadata/properties" ma:root="true" ma:fieldsID="b03bf376aeaf2378700ad64a9a2727c9" ns2:_="">
    <xsd:import namespace="4f0e10e1-3e2d-4cb5-bdd3-156dacd9dc3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e10e1-3e2d-4cb5-bdd3-156dacd9dc3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JjOGQ1NzYwZS02MzhhLTQ3ZTgtOWUyZS0xMjI2YzJjYjI2OGQiIG9yaWdpbj0idXNlclNlbGVjdGVkIj48ZWxlbWVudCB1aWQ9IjQyODM0YmZiLTFlYzEtNGJlYi1iZDY0LWViODNmYjNjYjNmMyIgdmFsdWU9IiIgeG1sbnM9Imh0dHA6Ly93d3cuYm9sZG9uamFtZXMuY29tLzIwMDgvMDEvc2llL2ludGVybmFsL2xhYmVsIiAvPjwvc2lzbD48VXNlck5hbWU+TEVJRE9TLUNPUlBcaHVudGxleWE8L1VzZXJOYW1lPjxEYXRlVGltZT4xMi8xMy8yMDE4IDQ6MTA6MjAgQU08L0RhdGVUaW1lPjxMYWJlbFN0cmluZz5VbnJlc3RyaWN0ZWQ8L0xhYmVsU3RyaW5nPjwvaXRlbT48L2xhYmVsSGlzdG9yeT4=</Value>
</WrappedLabelHistory>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c8d5760e-638a-47e8-9e2e-1226c2cb268d" origin="userSelected">
  <element uid="42834bfb-1ec1-4beb-bd64-eb83fb3cb3f3" value=""/>
</sisl>
</file>

<file path=customXml/item5.xml><?xml version="1.0" encoding="utf-8"?>
<p:properties xmlns:p="http://schemas.microsoft.com/office/2006/metadata/properties" xmlns:xsi="http://www.w3.org/2001/XMLSchema-instance" xmlns:pc="http://schemas.microsoft.com/office/infopath/2007/PartnerControls">
  <documentManagement>
    <_dlc_DocId xmlns="4f0e10e1-3e2d-4cb5-bdd3-156dacd9dc33">WEXTPJNUKPJZ-1215587825-11936</_dlc_DocId>
    <_dlc_DocIdUrl xmlns="4f0e10e1-3e2d-4cb5-bdd3-156dacd9dc33">
      <Url>https://ksn2.faa.gov/stt/TTPPM/ER24/_layouts/15/DocIdRedir.aspx?ID=WEXTPJNUKPJZ-1215587825-11936</Url>
      <Description>WEXTPJNUKPJZ-1215587825-11936</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38873C26-0A3F-4886-AD27-ECB2BA47491A}"/>
</file>

<file path=customXml/itemProps2.xml><?xml version="1.0" encoding="utf-8"?>
<ds:datastoreItem xmlns:ds="http://schemas.openxmlformats.org/officeDocument/2006/customXml" ds:itemID="{A4AF52B6-4554-43D5-BC7E-1AF9064466F8}">
  <ds:schemaRefs>
    <ds:schemaRef ds:uri="http://www.w3.org/2001/XMLSchema"/>
    <ds:schemaRef ds:uri="http://www.boldonjames.com/2016/02/Classifier/internal/wrappedLabelHistory"/>
  </ds:schemaRefs>
</ds:datastoreItem>
</file>

<file path=customXml/itemProps3.xml><?xml version="1.0" encoding="utf-8"?>
<ds:datastoreItem xmlns:ds="http://schemas.openxmlformats.org/officeDocument/2006/customXml" ds:itemID="{0A6092F8-B322-4002-9942-40594A117053}">
  <ds:schemaRefs>
    <ds:schemaRef ds:uri="http://schemas.microsoft.com/sharepoint/v3/contenttype/forms"/>
  </ds:schemaRefs>
</ds:datastoreItem>
</file>

<file path=customXml/itemProps4.xml><?xml version="1.0" encoding="utf-8"?>
<ds:datastoreItem xmlns:ds="http://schemas.openxmlformats.org/officeDocument/2006/customXml" ds:itemID="{CA39F314-C2A2-4D4A-95B8-AA4CB7276A23}">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3A18954D-2F05-4BEF-9B39-A5AF4F59FEA4}">
  <ds:schemaRefs>
    <ds:schemaRef ds:uri="http://schemas.microsoft.com/office/2006/metadata/properties"/>
    <ds:schemaRef ds:uri="http://schemas.microsoft.com/office/infopath/2007/PartnerControls"/>
  </ds:schemaRefs>
</ds:datastoreItem>
</file>

<file path=customXml/itemProps6.xml><?xml version="1.0" encoding="utf-8"?>
<ds:datastoreItem xmlns:ds="http://schemas.openxmlformats.org/officeDocument/2006/customXml" ds:itemID="{E3BD0478-D56F-4E1F-9C0B-4BCF03E17825}">
  <ds:schemaRefs>
    <ds:schemaRef ds:uri="http://schemas.openxmlformats.org/officeDocument/2006/bibliography"/>
  </ds:schemaRefs>
</ds:datastoreItem>
</file>

<file path=customXml/itemProps7.xml><?xml version="1.0" encoding="utf-8"?>
<ds:datastoreItem xmlns:ds="http://schemas.openxmlformats.org/officeDocument/2006/customXml" ds:itemID="{87F60CDD-9F23-4A13-BBF4-65AF7026BBE4}"/>
</file>

<file path=docProps/app.xml><?xml version="1.0" encoding="utf-8"?>
<Properties xmlns="http://schemas.openxmlformats.org/officeDocument/2006/extended-properties" xmlns:vt="http://schemas.openxmlformats.org/officeDocument/2006/docPropsVTypes">
  <Template>normalcustom.dotx</Template>
  <TotalTime>24</TotalTime>
  <Pages>11</Pages>
  <Words>2162</Words>
  <Characters>12329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Federal Aviation Administration</Company>
  <LinksUpToDate>false</LinksUpToDate>
  <CharactersWithSpaces>14463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NISC Training Group</dc:creator>
  <cp:keywords/>
  <dc:description/>
  <cp:lastModifiedBy>Nicholson, Nancy A-CTR (FAA)</cp:lastModifiedBy>
  <cp:revision>10</cp:revision>
  <cp:lastPrinted>2019-01-04T03:10:00Z</cp:lastPrinted>
  <dcterms:created xsi:type="dcterms:W3CDTF">2022-07-18T18:01:00Z</dcterms:created>
  <dcterms:modified xsi:type="dcterms:W3CDTF">2022-07-19T15:57:00Z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0x0101003DFAFDB35B5AD34C89EBE32B06747F48</vt:lpwstr>
  </property>
  <property fmtid="{D5CDD505-2E9C-101B-9397-08002B2CF9AE}" pid="3" name="_dlc_DocIdItemGuid">
    <vt:lpwstr>be32e012-6b4f-4c91-9223-e96ae5a6683d</vt:lpwstr>
  </property>
  <property fmtid="{D5CDD505-2E9C-101B-9397-08002B2CF9AE}" pid="4" name="docIndexRef">
    <vt:lpwstr>31be4635-c2e6-43f7-ab9a-bdcbc0810b12</vt:lpwstr>
  </property>
  <property fmtid="{D5CDD505-2E9C-101B-9397-08002B2CF9AE}" pid="5" name="bjSaver">
    <vt:lpwstr>nAFgvCsYDVYf5XXx5wFs3z9OzyqVTT+J</vt:lpwstr>
  </property>
  <property fmtid="{D5CDD505-2E9C-101B-9397-08002B2CF9AE}" pid="6" name="bjDocumentLabelXML">
    <vt:lpwstr>&lt;?xml version="1.0" encoding="us-ascii"?&gt;&lt;sisl xmlns:xsi="http://www.w3.org/2001/XMLSchema-instance" xmlns:xsd="http://www.w3.org/2001/XMLSchema" sislVersion="0" policy="c8d5760e-638a-47e8-9e2e-1226c2cb268d" origin="userSelected" xmlns="http://www.boldonj</vt:lpwstr>
  </property>
  <property fmtid="{D5CDD505-2E9C-101B-9397-08002B2CF9AE}" pid="7" name="bjDocumentLabelXML-0">
    <vt:lpwstr>ames.com/2008/01/sie/internal/label"&gt;&lt;element uid="42834bfb-1ec1-4beb-bd64-eb83fb3cb3f3" value="" /&gt;&lt;/sisl&gt;</vt:lpwstr>
  </property>
  <property fmtid="{D5CDD505-2E9C-101B-9397-08002B2CF9AE}" pid="8" name="bjDocumentSecurityLabel">
    <vt:lpwstr>Unrestricted</vt:lpwstr>
  </property>
  <property fmtid="{D5CDD505-2E9C-101B-9397-08002B2CF9AE}" pid="9" name="bjLabelHistoryID">
    <vt:lpwstr>{A4AF52B6-4554-43D5-BC7E-1AF9064466F8}</vt:lpwstr>
  </property>
</Properties>
</file>